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08E9" w14:textId="6AE2ACD2" w:rsidR="004C59B2" w:rsidRDefault="004C59B2" w:rsidP="004C59B2">
      <w:pPr>
        <w:jc w:val="right"/>
      </w:pPr>
    </w:p>
    <w:p w14:paraId="43F9AF8E" w14:textId="77777777" w:rsidR="004C59B2" w:rsidRDefault="004C59B2" w:rsidP="004C59B2">
      <w:pPr>
        <w:jc w:val="right"/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940285" w14:paraId="4EFF7BC0" w14:textId="77777777" w:rsidTr="0019240C">
        <w:tc>
          <w:tcPr>
            <w:tcW w:w="1701" w:type="dxa"/>
            <w:shd w:val="clear" w:color="auto" w:fill="auto"/>
            <w:vAlign w:val="center"/>
          </w:tcPr>
          <w:p w14:paraId="5CD0BD6A" w14:textId="77777777" w:rsidR="008935CD" w:rsidRPr="0019240C" w:rsidRDefault="008935CD" w:rsidP="0019240C">
            <w:pPr>
              <w:pStyle w:val="a3"/>
              <w:suppressAutoHyphens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  <w:r w:rsidRPr="0019240C">
              <w:rPr>
                <w:rFonts w:ascii="Times New Roman" w:hAnsi="Times New Roman" w:hint="eastAsia"/>
                <w:spacing w:val="0"/>
              </w:rPr>
              <w:t>受付番号</w:t>
            </w:r>
          </w:p>
        </w:tc>
      </w:tr>
      <w:tr w:rsidR="00940285" w14:paraId="10D28210" w14:textId="77777777" w:rsidTr="0019240C">
        <w:trPr>
          <w:trHeight w:val="616"/>
        </w:trPr>
        <w:tc>
          <w:tcPr>
            <w:tcW w:w="1701" w:type="dxa"/>
            <w:shd w:val="clear" w:color="auto" w:fill="auto"/>
            <w:vAlign w:val="center"/>
          </w:tcPr>
          <w:p w14:paraId="3A3B5256" w14:textId="77777777" w:rsidR="008935CD" w:rsidRPr="0019240C" w:rsidRDefault="008935CD" w:rsidP="0019240C">
            <w:pPr>
              <w:pStyle w:val="a3"/>
              <w:suppressAutoHyphens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</w:tr>
    </w:tbl>
    <w:p w14:paraId="76D46AF6" w14:textId="77777777" w:rsidR="008935CD" w:rsidRDefault="008935CD">
      <w:pPr>
        <w:pStyle w:val="a3"/>
        <w:rPr>
          <w:spacing w:val="0"/>
        </w:rPr>
      </w:pPr>
    </w:p>
    <w:p w14:paraId="4E1866B0" w14:textId="77777777" w:rsidR="008935CD" w:rsidRDefault="008935CD">
      <w:pPr>
        <w:pStyle w:val="a3"/>
        <w:rPr>
          <w:spacing w:val="0"/>
        </w:rPr>
      </w:pPr>
    </w:p>
    <w:p w14:paraId="19284994" w14:textId="77777777" w:rsidR="009D1E6B" w:rsidRPr="00FA0758" w:rsidRDefault="00F115A0" w:rsidP="008935CD">
      <w:pPr>
        <w:pStyle w:val="a3"/>
        <w:spacing w:line="240" w:lineRule="auto"/>
        <w:jc w:val="center"/>
        <w:rPr>
          <w:spacing w:val="0"/>
          <w:sz w:val="32"/>
          <w:szCs w:val="32"/>
        </w:rPr>
      </w:pPr>
      <w:r w:rsidRPr="00F115A0">
        <w:rPr>
          <w:rFonts w:ascii="ＭＳ 明朝" w:hAnsi="ＭＳ 明朝" w:hint="eastAsia"/>
          <w:spacing w:val="0"/>
          <w:sz w:val="32"/>
          <w:szCs w:val="32"/>
        </w:rPr>
        <w:t>特</w:t>
      </w:r>
      <w:r w:rsidR="007A3FB7">
        <w:rPr>
          <w:rFonts w:ascii="ＭＳ 明朝" w:hAnsi="ＭＳ 明朝" w:hint="eastAsia"/>
          <w:spacing w:val="0"/>
          <w:sz w:val="32"/>
          <w:szCs w:val="32"/>
        </w:rPr>
        <w:t>定</w:t>
      </w:r>
      <w:r w:rsidRPr="00F115A0">
        <w:rPr>
          <w:rFonts w:ascii="ＭＳ 明朝" w:hAnsi="ＭＳ 明朝" w:hint="eastAsia"/>
          <w:spacing w:val="0"/>
          <w:sz w:val="32"/>
          <w:szCs w:val="32"/>
        </w:rPr>
        <w:t>調達契約等に係る競争入札参加資格審査申請書</w:t>
      </w:r>
    </w:p>
    <w:p w14:paraId="399B6BDD" w14:textId="77777777" w:rsidR="009D1E6B" w:rsidRDefault="009D1E6B">
      <w:pPr>
        <w:pStyle w:val="a3"/>
        <w:rPr>
          <w:spacing w:val="0"/>
        </w:rPr>
      </w:pPr>
    </w:p>
    <w:p w14:paraId="1A85C080" w14:textId="77777777" w:rsidR="009D1E6B" w:rsidRDefault="009D1E6B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  <w:spacing w:val="2"/>
        </w:rPr>
        <w:t xml:space="preserve">　　</w:t>
      </w:r>
      <w:r w:rsidR="00670392"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  <w:spacing w:val="2"/>
        </w:rPr>
        <w:t xml:space="preserve">　　年　　月　　日</w:t>
      </w:r>
    </w:p>
    <w:p w14:paraId="18369F5B" w14:textId="77777777" w:rsidR="001E4366" w:rsidRDefault="001E4366">
      <w:pPr>
        <w:pStyle w:val="a3"/>
        <w:rPr>
          <w:rFonts w:ascii="ＭＳ 明朝" w:hAnsi="ＭＳ 明朝"/>
          <w:spacing w:val="2"/>
        </w:rPr>
      </w:pPr>
    </w:p>
    <w:p w14:paraId="028C2A06" w14:textId="77777777" w:rsidR="00F115A0" w:rsidRDefault="00F115A0" w:rsidP="00F115A0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（</w:t>
      </w:r>
      <w:r w:rsidR="002539F5">
        <w:rPr>
          <w:rFonts w:ascii="ＭＳ 明朝" w:hAnsi="ＭＳ 明朝" w:hint="eastAsia"/>
          <w:spacing w:val="2"/>
        </w:rPr>
        <w:t>宛先</w:t>
      </w:r>
      <w:r>
        <w:rPr>
          <w:rFonts w:ascii="ＭＳ 明朝" w:hAnsi="ＭＳ 明朝" w:hint="eastAsia"/>
          <w:spacing w:val="2"/>
        </w:rPr>
        <w:t>）</w:t>
      </w:r>
    </w:p>
    <w:p w14:paraId="5634D1FD" w14:textId="77777777" w:rsidR="001E4366" w:rsidRDefault="001E4366" w:rsidP="00F115A0">
      <w:pPr>
        <w:pStyle w:val="a3"/>
        <w:rPr>
          <w:rFonts w:ascii="ＭＳ 明朝" w:hAnsi="ＭＳ 明朝"/>
          <w:spacing w:val="2"/>
        </w:rPr>
      </w:pPr>
      <w:r w:rsidRPr="00D67AB0">
        <w:rPr>
          <w:rFonts w:ascii="ＭＳ 明朝" w:hAnsi="ＭＳ 明朝" w:hint="eastAsia"/>
          <w:spacing w:val="210"/>
          <w:fitText w:val="2100" w:id="1134923008"/>
        </w:rPr>
        <w:t>福岡市</w:t>
      </w:r>
      <w:r w:rsidRPr="00D67AB0">
        <w:rPr>
          <w:rFonts w:ascii="ＭＳ 明朝" w:hAnsi="ＭＳ 明朝" w:hint="eastAsia"/>
          <w:spacing w:val="0"/>
          <w:fitText w:val="2100" w:id="1134923008"/>
        </w:rPr>
        <w:t>長</w:t>
      </w:r>
    </w:p>
    <w:p w14:paraId="1646D406" w14:textId="77777777" w:rsidR="001A627C" w:rsidRDefault="001A627C" w:rsidP="001A627C">
      <w:pPr>
        <w:kinsoku w:val="0"/>
        <w:overflowPunct w:val="0"/>
        <w:spacing w:line="336" w:lineRule="atLeast"/>
        <w:rPr>
          <w:rFonts w:hAnsi="Times New Roman"/>
          <w:spacing w:val="2"/>
        </w:rPr>
      </w:pPr>
    </w:p>
    <w:p w14:paraId="1550E21E" w14:textId="77777777" w:rsidR="00C84622" w:rsidRDefault="00C84622" w:rsidP="001A627C">
      <w:pPr>
        <w:kinsoku w:val="0"/>
        <w:overflowPunct w:val="0"/>
        <w:spacing w:line="336" w:lineRule="atLeast"/>
        <w:rPr>
          <w:rFonts w:hAnsi="Times New Roman"/>
          <w:spacing w:val="2"/>
        </w:rPr>
      </w:pPr>
    </w:p>
    <w:p w14:paraId="41B62ED8" w14:textId="77777777" w:rsidR="00C84622" w:rsidRDefault="001A627C" w:rsidP="00C84622">
      <w:pPr>
        <w:kinsoku w:val="0"/>
        <w:overflowPunct w:val="0"/>
        <w:spacing w:line="336" w:lineRule="atLeast"/>
      </w:pPr>
      <w:r>
        <w:t xml:space="preserve"> </w:t>
      </w:r>
      <w:r>
        <w:rPr>
          <w:rFonts w:hint="eastAsia"/>
        </w:rPr>
        <w:t xml:space="preserve">　　　　　　　　　　　　</w:t>
      </w:r>
      <w:r w:rsidR="00C84622">
        <w:rPr>
          <w:rFonts w:hint="eastAsia"/>
        </w:rPr>
        <w:t xml:space="preserve">　ＪＶ名</w:t>
      </w:r>
    </w:p>
    <w:p w14:paraId="052FE552" w14:textId="77777777" w:rsidR="00C84622" w:rsidRDefault="00C84622" w:rsidP="00C84622">
      <w:pPr>
        <w:kinsoku w:val="0"/>
        <w:overflowPunct w:val="0"/>
        <w:spacing w:line="336" w:lineRule="atLeast"/>
      </w:pPr>
    </w:p>
    <w:p w14:paraId="197D2DE5" w14:textId="77777777" w:rsidR="00C84622" w:rsidRDefault="00C84622" w:rsidP="00C84622">
      <w:pPr>
        <w:kinsoku w:val="0"/>
        <w:overflowPunct w:val="0"/>
        <w:spacing w:line="336" w:lineRule="atLeast"/>
      </w:pPr>
    </w:p>
    <w:p w14:paraId="72565905" w14:textId="77777777" w:rsidR="00C84622" w:rsidRDefault="00C84622" w:rsidP="00C84622">
      <w:pPr>
        <w:kinsoku w:val="0"/>
        <w:overflowPunct w:val="0"/>
        <w:spacing w:line="336" w:lineRule="atLeast"/>
      </w:pPr>
    </w:p>
    <w:p w14:paraId="75A202CF" w14:textId="77777777" w:rsidR="00C84622" w:rsidRDefault="00C84622" w:rsidP="00C84622">
      <w:pPr>
        <w:kinsoku w:val="0"/>
        <w:overflowPunct w:val="0"/>
        <w:spacing w:line="336" w:lineRule="atLeas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代表者　　所在地　　</w:t>
      </w:r>
    </w:p>
    <w:p w14:paraId="6352B1EA" w14:textId="77777777" w:rsidR="00C84622" w:rsidRDefault="00C84622" w:rsidP="00C84622">
      <w:pPr>
        <w:kinsoku w:val="0"/>
        <w:overflowPunct w:val="0"/>
        <w:spacing w:line="336" w:lineRule="atLeas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商号又は名称　　</w:t>
      </w:r>
    </w:p>
    <w:p w14:paraId="76803B71" w14:textId="77777777" w:rsidR="00C84622" w:rsidRDefault="00C84622" w:rsidP="00C84622">
      <w:pPr>
        <w:kinsoku w:val="0"/>
        <w:overflowPunct w:val="0"/>
        <w:spacing w:line="336" w:lineRule="atLeas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代表者役職・氏名　　　　　　　　　　　　　印</w:t>
      </w:r>
    </w:p>
    <w:p w14:paraId="30754B4C" w14:textId="77777777" w:rsidR="00C84622" w:rsidRDefault="00C84622" w:rsidP="00C84622">
      <w:pPr>
        <w:kinsoku w:val="0"/>
        <w:overflowPunct w:val="0"/>
        <w:spacing w:line="336" w:lineRule="atLeast"/>
      </w:pPr>
    </w:p>
    <w:p w14:paraId="1ED67628" w14:textId="77777777" w:rsidR="00C84622" w:rsidRDefault="00C84622" w:rsidP="00C84622">
      <w:pPr>
        <w:kinsoku w:val="0"/>
        <w:overflowPunct w:val="0"/>
        <w:spacing w:line="336" w:lineRule="atLeast"/>
      </w:pPr>
    </w:p>
    <w:p w14:paraId="247FA451" w14:textId="77777777" w:rsidR="00C84622" w:rsidRDefault="00C84622" w:rsidP="00C84622">
      <w:pPr>
        <w:kinsoku w:val="0"/>
        <w:overflowPunct w:val="0"/>
        <w:spacing w:line="336" w:lineRule="atLeas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代表者　　所在地　　</w:t>
      </w:r>
    </w:p>
    <w:p w14:paraId="4FCF6B5A" w14:textId="77777777" w:rsidR="00C84622" w:rsidRDefault="00C84622" w:rsidP="00C84622">
      <w:pPr>
        <w:kinsoku w:val="0"/>
        <w:overflowPunct w:val="0"/>
        <w:spacing w:line="336" w:lineRule="atLeas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商号又は名称　　</w:t>
      </w:r>
    </w:p>
    <w:p w14:paraId="7BA66DEF" w14:textId="635630D0" w:rsidR="001A627C" w:rsidRDefault="00C84622" w:rsidP="00C84622">
      <w:pPr>
        <w:kinsoku w:val="0"/>
        <w:overflowPunct w:val="0"/>
        <w:spacing w:line="336" w:lineRule="atLeast"/>
        <w:rPr>
          <w:rFonts w:hAnsi="Times New Roman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代表者役職・氏名　　　　　　　　　　　　　印</w:t>
      </w:r>
    </w:p>
    <w:p w14:paraId="3AD45426" w14:textId="77777777" w:rsidR="001A627C" w:rsidRDefault="001A627C">
      <w:pPr>
        <w:pStyle w:val="a3"/>
        <w:rPr>
          <w:rFonts w:ascii="ＭＳ 明朝" w:hAnsi="ＭＳ 明朝"/>
          <w:spacing w:val="5"/>
        </w:rPr>
      </w:pPr>
    </w:p>
    <w:p w14:paraId="11AE5331" w14:textId="77777777" w:rsidR="00C84622" w:rsidRDefault="00C84622">
      <w:pPr>
        <w:pStyle w:val="a3"/>
        <w:rPr>
          <w:rFonts w:ascii="ＭＳ 明朝" w:hAnsi="ＭＳ 明朝"/>
          <w:spacing w:val="5"/>
        </w:rPr>
      </w:pPr>
    </w:p>
    <w:p w14:paraId="7EAD060D" w14:textId="77777777" w:rsidR="00141F5F" w:rsidRDefault="009D1E6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5"/>
        </w:rPr>
        <w:t xml:space="preserve">  </w:t>
      </w:r>
      <w:r w:rsidR="001A627C">
        <w:rPr>
          <w:rFonts w:ascii="ＭＳ 明朝" w:hAnsi="ＭＳ 明朝" w:hint="eastAsia"/>
          <w:spacing w:val="5"/>
        </w:rPr>
        <w:t>貴市で行われる</w:t>
      </w:r>
      <w:r w:rsidR="002539F5">
        <w:rPr>
          <w:rFonts w:ascii="ＭＳ 明朝" w:hAnsi="ＭＳ 明朝" w:hint="eastAsia"/>
          <w:spacing w:val="5"/>
        </w:rPr>
        <w:t>、</w:t>
      </w:r>
      <w:r w:rsidR="001A627C" w:rsidRPr="001A627C">
        <w:rPr>
          <w:rFonts w:ascii="ＭＳ 明朝" w:hAnsi="ＭＳ 明朝" w:hint="eastAsia"/>
        </w:rPr>
        <w:t>福岡市契約事務規</w:t>
      </w:r>
      <w:r w:rsidR="001A627C">
        <w:rPr>
          <w:rFonts w:ascii="ＭＳ 明朝" w:hAnsi="ＭＳ 明朝" w:hint="eastAsia"/>
        </w:rPr>
        <w:t>則の特例を定める規則第１条に規定する特定調達契約等</w:t>
      </w:r>
      <w:r w:rsidR="001A627C" w:rsidRPr="001A627C">
        <w:rPr>
          <w:rFonts w:ascii="ＭＳ 明朝" w:hAnsi="ＭＳ 明朝" w:hint="eastAsia"/>
        </w:rPr>
        <w:t>に係る競争入札又は提案競技に参加</w:t>
      </w:r>
      <w:r>
        <w:rPr>
          <w:rFonts w:ascii="ＭＳ 明朝" w:hAnsi="ＭＳ 明朝" w:hint="eastAsia"/>
        </w:rPr>
        <w:t>したいので</w:t>
      </w:r>
      <w:r w:rsidR="002539F5">
        <w:rPr>
          <w:rFonts w:ascii="ＭＳ 明朝" w:hAnsi="ＭＳ 明朝" w:hint="eastAsia"/>
        </w:rPr>
        <w:t>、</w:t>
      </w:r>
      <w:r w:rsidR="001A627C">
        <w:rPr>
          <w:rFonts w:ascii="ＭＳ 明朝" w:hAnsi="ＭＳ 明朝" w:hint="eastAsia"/>
        </w:rPr>
        <w:t>競争</w:t>
      </w:r>
      <w:r>
        <w:rPr>
          <w:rFonts w:ascii="ＭＳ 明朝" w:hAnsi="ＭＳ 明朝" w:hint="eastAsia"/>
        </w:rPr>
        <w:t>入札参加資格の審査を申請します。</w:t>
      </w:r>
    </w:p>
    <w:p w14:paraId="4ECE0F2B" w14:textId="77777777" w:rsidR="009D1E6B" w:rsidRDefault="008935CD" w:rsidP="00141F5F">
      <w:pPr>
        <w:pStyle w:val="a3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また</w:t>
      </w:r>
      <w:r w:rsidR="002539F5">
        <w:rPr>
          <w:rFonts w:ascii="ＭＳ 明朝" w:hAnsi="ＭＳ 明朝" w:hint="eastAsia"/>
        </w:rPr>
        <w:t>、</w:t>
      </w:r>
      <w:r w:rsidR="009D1E6B">
        <w:rPr>
          <w:rFonts w:ascii="ＭＳ 明朝" w:hAnsi="ＭＳ 明朝" w:hint="eastAsia"/>
        </w:rPr>
        <w:t>この申請書及び</w:t>
      </w:r>
      <w:r w:rsidR="001A627C">
        <w:rPr>
          <w:rFonts w:ascii="ＭＳ 明朝" w:hAnsi="ＭＳ 明朝" w:hint="eastAsia"/>
        </w:rPr>
        <w:t>別途提出する必要</w:t>
      </w:r>
      <w:r w:rsidR="009D1E6B">
        <w:rPr>
          <w:rFonts w:ascii="ＭＳ 明朝" w:hAnsi="ＭＳ 明朝" w:hint="eastAsia"/>
        </w:rPr>
        <w:t>書類のすべての記載事項は</w:t>
      </w:r>
      <w:r w:rsidR="002539F5">
        <w:rPr>
          <w:rFonts w:ascii="ＭＳ 明朝" w:hAnsi="ＭＳ 明朝" w:hint="eastAsia"/>
        </w:rPr>
        <w:t>、</w:t>
      </w:r>
      <w:r w:rsidR="009D1E6B">
        <w:rPr>
          <w:rFonts w:ascii="ＭＳ 明朝" w:hAnsi="ＭＳ 明朝" w:hint="eastAsia"/>
        </w:rPr>
        <w:t>事実と相違ないことを誓約します。</w:t>
      </w:r>
    </w:p>
    <w:p w14:paraId="5228B492" w14:textId="77777777" w:rsidR="009D1E6B" w:rsidRPr="008935CD" w:rsidRDefault="009D1E6B">
      <w:pPr>
        <w:pStyle w:val="a3"/>
        <w:spacing w:line="140" w:lineRule="exact"/>
        <w:rPr>
          <w:spacing w:val="0"/>
        </w:rPr>
      </w:pPr>
    </w:p>
    <w:p w14:paraId="7EA4179B" w14:textId="77777777" w:rsidR="009D1E6B" w:rsidRDefault="009D1E6B">
      <w:pPr>
        <w:pStyle w:val="a3"/>
        <w:rPr>
          <w:spacing w:val="0"/>
        </w:rPr>
      </w:pPr>
    </w:p>
    <w:p w14:paraId="782A9BF4" w14:textId="77777777" w:rsidR="009D1E6B" w:rsidRDefault="009D1E6B" w:rsidP="008935CD">
      <w:pPr>
        <w:pStyle w:val="a3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なお</w:t>
      </w:r>
      <w:r w:rsidR="002539F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下記の競争入札</w:t>
      </w:r>
      <w:r w:rsidR="008935CD">
        <w:rPr>
          <w:rFonts w:ascii="ＭＳ 明朝" w:hAnsi="ＭＳ 明朝" w:hint="eastAsia"/>
        </w:rPr>
        <w:t>又は提案競技</w:t>
      </w:r>
      <w:r>
        <w:rPr>
          <w:rFonts w:ascii="ＭＳ 明朝" w:hAnsi="ＭＳ 明朝" w:hint="eastAsia"/>
        </w:rPr>
        <w:t>に参加したいので</w:t>
      </w:r>
      <w:r w:rsidR="002539F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直ちに資格審査をしていただきますようお</w:t>
      </w:r>
      <w:r>
        <w:rPr>
          <w:rFonts w:ascii="ＭＳ 明朝" w:hAnsi="ＭＳ 明朝" w:hint="eastAsia"/>
          <w:spacing w:val="0"/>
        </w:rPr>
        <w:t>願いします。</w:t>
      </w:r>
    </w:p>
    <w:p w14:paraId="15ADC938" w14:textId="77777777" w:rsidR="009D1E6B" w:rsidRDefault="009D1E6B" w:rsidP="008935CD">
      <w:pPr>
        <w:pStyle w:val="a3"/>
        <w:rPr>
          <w:rFonts w:ascii="ＭＳ 明朝" w:hAnsi="ＭＳ 明朝"/>
          <w:spacing w:val="5"/>
        </w:rPr>
      </w:pPr>
    </w:p>
    <w:p w14:paraId="470D1A46" w14:textId="77777777" w:rsidR="008935CD" w:rsidRDefault="008935CD" w:rsidP="008935CD">
      <w:pPr>
        <w:pStyle w:val="a3"/>
        <w:rPr>
          <w:rFonts w:ascii="ＭＳ 明朝" w:hAnsi="ＭＳ 明朝"/>
          <w:spacing w:val="5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969"/>
      </w:tblGrid>
      <w:tr w:rsidR="00940285" w14:paraId="20E634CF" w14:textId="77777777" w:rsidTr="0019240C">
        <w:trPr>
          <w:trHeight w:val="663"/>
        </w:trPr>
        <w:tc>
          <w:tcPr>
            <w:tcW w:w="992" w:type="dxa"/>
            <w:shd w:val="clear" w:color="auto" w:fill="auto"/>
            <w:vAlign w:val="center"/>
          </w:tcPr>
          <w:p w14:paraId="5CB5BA5B" w14:textId="77777777" w:rsidR="008935CD" w:rsidRPr="0019240C" w:rsidRDefault="008935CD" w:rsidP="0019240C">
            <w:pPr>
              <w:pStyle w:val="a3"/>
              <w:suppressAutoHyphens/>
              <w:jc w:val="center"/>
              <w:textAlignment w:val="baseline"/>
              <w:rPr>
                <w:rFonts w:ascii="ＭＳ 明朝" w:hAnsi="ＭＳ 明朝"/>
                <w:spacing w:val="5"/>
              </w:rPr>
            </w:pPr>
            <w:r w:rsidRPr="0019240C">
              <w:rPr>
                <w:rFonts w:ascii="ＭＳ 明朝" w:hAnsi="ＭＳ 明朝" w:hint="eastAsia"/>
                <w:spacing w:val="5"/>
              </w:rPr>
              <w:t>公告日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2BB2779" w14:textId="77777777" w:rsidR="008935CD" w:rsidRPr="0019240C" w:rsidRDefault="008935CD" w:rsidP="0019240C">
            <w:pPr>
              <w:pStyle w:val="a3"/>
              <w:suppressAutoHyphens/>
              <w:textAlignment w:val="baseline"/>
              <w:rPr>
                <w:rFonts w:ascii="ＭＳ 明朝" w:hAnsi="ＭＳ 明朝"/>
                <w:spacing w:val="5"/>
              </w:rPr>
            </w:pPr>
          </w:p>
        </w:tc>
      </w:tr>
      <w:tr w:rsidR="00940285" w14:paraId="3BDDF381" w14:textId="77777777" w:rsidTr="0019240C">
        <w:trPr>
          <w:trHeight w:val="663"/>
        </w:trPr>
        <w:tc>
          <w:tcPr>
            <w:tcW w:w="992" w:type="dxa"/>
            <w:shd w:val="clear" w:color="auto" w:fill="auto"/>
            <w:vAlign w:val="center"/>
          </w:tcPr>
          <w:p w14:paraId="3A84B999" w14:textId="77777777" w:rsidR="008935CD" w:rsidRPr="0019240C" w:rsidRDefault="008935CD" w:rsidP="0019240C">
            <w:pPr>
              <w:pStyle w:val="a3"/>
              <w:suppressAutoHyphens/>
              <w:jc w:val="center"/>
              <w:textAlignment w:val="baseline"/>
              <w:rPr>
                <w:rFonts w:ascii="ＭＳ 明朝" w:hAnsi="ＭＳ 明朝"/>
                <w:spacing w:val="5"/>
              </w:rPr>
            </w:pPr>
            <w:r w:rsidRPr="0019240C">
              <w:rPr>
                <w:rFonts w:ascii="ＭＳ 明朝" w:hAnsi="ＭＳ 明朝" w:hint="eastAsia"/>
                <w:spacing w:val="5"/>
              </w:rPr>
              <w:t>件　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0D0F89A" w14:textId="77777777" w:rsidR="008935CD" w:rsidRPr="0019240C" w:rsidRDefault="008935CD" w:rsidP="0019240C">
            <w:pPr>
              <w:pStyle w:val="a3"/>
              <w:suppressAutoHyphens/>
              <w:textAlignment w:val="baseline"/>
              <w:rPr>
                <w:rFonts w:ascii="ＭＳ 明朝" w:hAnsi="ＭＳ 明朝"/>
                <w:spacing w:val="5"/>
              </w:rPr>
            </w:pPr>
          </w:p>
        </w:tc>
      </w:tr>
    </w:tbl>
    <w:p w14:paraId="64468F5E" w14:textId="77777777" w:rsidR="008935CD" w:rsidRDefault="008935CD" w:rsidP="008935CD">
      <w:pPr>
        <w:pStyle w:val="a3"/>
        <w:rPr>
          <w:rFonts w:ascii="ＭＳ 明朝" w:hAnsi="ＭＳ 明朝"/>
          <w:spacing w:val="5"/>
        </w:rPr>
      </w:pPr>
    </w:p>
    <w:sectPr w:rsidR="008935CD" w:rsidSect="009D1E6B"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E2F7" w14:textId="77777777" w:rsidR="00482BC4" w:rsidRDefault="00482BC4" w:rsidP="00F115A0">
      <w:r>
        <w:separator/>
      </w:r>
    </w:p>
  </w:endnote>
  <w:endnote w:type="continuationSeparator" w:id="0">
    <w:p w14:paraId="2C8BC1D1" w14:textId="77777777" w:rsidR="00482BC4" w:rsidRDefault="00482BC4" w:rsidP="00F1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C874" w14:textId="77777777" w:rsidR="00482BC4" w:rsidRDefault="00482BC4" w:rsidP="00F115A0">
      <w:r>
        <w:separator/>
      </w:r>
    </w:p>
  </w:footnote>
  <w:footnote w:type="continuationSeparator" w:id="0">
    <w:p w14:paraId="5CB05191" w14:textId="77777777" w:rsidR="00482BC4" w:rsidRDefault="00482BC4" w:rsidP="00F1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6B"/>
    <w:rsid w:val="000F1181"/>
    <w:rsid w:val="00141F5F"/>
    <w:rsid w:val="0019240C"/>
    <w:rsid w:val="001A627C"/>
    <w:rsid w:val="001E4366"/>
    <w:rsid w:val="001F5301"/>
    <w:rsid w:val="002539F5"/>
    <w:rsid w:val="004547FE"/>
    <w:rsid w:val="00482BC4"/>
    <w:rsid w:val="00492AA7"/>
    <w:rsid w:val="00496E77"/>
    <w:rsid w:val="004C59B2"/>
    <w:rsid w:val="0054715F"/>
    <w:rsid w:val="00593C71"/>
    <w:rsid w:val="00627B66"/>
    <w:rsid w:val="00670392"/>
    <w:rsid w:val="007203B9"/>
    <w:rsid w:val="00721EEE"/>
    <w:rsid w:val="00727640"/>
    <w:rsid w:val="007A3FB7"/>
    <w:rsid w:val="007C4819"/>
    <w:rsid w:val="00880500"/>
    <w:rsid w:val="008935CD"/>
    <w:rsid w:val="00940285"/>
    <w:rsid w:val="00957615"/>
    <w:rsid w:val="009D1E6B"/>
    <w:rsid w:val="00A65264"/>
    <w:rsid w:val="00B01B41"/>
    <w:rsid w:val="00B148FD"/>
    <w:rsid w:val="00B42AC7"/>
    <w:rsid w:val="00B6179B"/>
    <w:rsid w:val="00B7223E"/>
    <w:rsid w:val="00C43F0E"/>
    <w:rsid w:val="00C84622"/>
    <w:rsid w:val="00D67AB0"/>
    <w:rsid w:val="00E63A95"/>
    <w:rsid w:val="00EB4406"/>
    <w:rsid w:val="00ED0B38"/>
    <w:rsid w:val="00F115A0"/>
    <w:rsid w:val="00FA0758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C569A"/>
  <w15:chartTrackingRefBased/>
  <w15:docId w15:val="{66F85A8D-6BF7-4588-AB54-F3C1656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8805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1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5A0"/>
    <w:rPr>
      <w:kern w:val="2"/>
      <w:sz w:val="21"/>
      <w:szCs w:val="24"/>
    </w:rPr>
  </w:style>
  <w:style w:type="paragraph" w:styleId="a7">
    <w:name w:val="footer"/>
    <w:basedOn w:val="a"/>
    <w:link w:val="a8"/>
    <w:rsid w:val="00F11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5A0"/>
    <w:rPr>
      <w:kern w:val="2"/>
      <w:sz w:val="21"/>
      <w:szCs w:val="24"/>
    </w:rPr>
  </w:style>
  <w:style w:type="table" w:styleId="a9">
    <w:name w:val="Table Grid"/>
    <w:basedOn w:val="a1"/>
    <w:rsid w:val="001A627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03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  受付番号</vt:lpstr>
    </vt:vector>
  </TitlesOfParts>
  <Company>福岡市役所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FINE_User</dc:creator>
  <cp:keywords/>
  <cp:lastModifiedBy>十時　茂</cp:lastModifiedBy>
  <cp:revision>2</cp:revision>
  <cp:lastPrinted>2016-03-21T05:32:00Z</cp:lastPrinted>
  <dcterms:created xsi:type="dcterms:W3CDTF">2025-05-14T02:17:00Z</dcterms:created>
  <dcterms:modified xsi:type="dcterms:W3CDTF">2025-05-14T02:17:00Z</dcterms:modified>
</cp:coreProperties>
</file>