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81" w:rsidRDefault="00420181">
      <w:bookmarkStart w:id="0" w:name="_GoBack"/>
      <w:bookmarkEnd w:id="0"/>
      <w:r>
        <w:rPr>
          <w:rFonts w:ascii="ＭＳ ゴシック" w:eastAsia="ＭＳ ゴシック" w:hint="eastAsia"/>
        </w:rPr>
        <w:t>別記様式第４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25"/>
        <w:gridCol w:w="135"/>
        <w:gridCol w:w="810"/>
        <w:gridCol w:w="942"/>
        <w:gridCol w:w="648"/>
        <w:gridCol w:w="195"/>
        <w:gridCol w:w="525"/>
        <w:gridCol w:w="735"/>
        <w:gridCol w:w="630"/>
        <w:gridCol w:w="15"/>
        <w:gridCol w:w="300"/>
        <w:gridCol w:w="432"/>
        <w:gridCol w:w="516"/>
        <w:gridCol w:w="984"/>
        <w:gridCol w:w="1488"/>
      </w:tblGrid>
      <w:tr w:rsidR="00420181">
        <w:trPr>
          <w:cantSplit/>
          <w:trHeight w:hRule="exact" w:val="600"/>
        </w:trPr>
        <w:tc>
          <w:tcPr>
            <w:tcW w:w="930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水噴霧消火設備点検票</w:t>
            </w:r>
          </w:p>
        </w:tc>
      </w:tr>
      <w:tr w:rsidR="00420181">
        <w:trPr>
          <w:cantSplit/>
          <w:trHeight w:hRule="exact" w:val="4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420181">
        <w:trPr>
          <w:cantSplit/>
          <w:trHeight w:hRule="exact" w:val="4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420181" w:rsidTr="00420181">
        <w:trPr>
          <w:cantSplit/>
          <w:trHeight w:hRule="exact" w:val="42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点検者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20181" w:rsidRDefault="00420181" w:rsidP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420181" w:rsidRDefault="0042018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</w:tc>
      </w:tr>
      <w:tr w:rsidR="00420181" w:rsidTr="00420181">
        <w:trPr>
          <w:cantSplit/>
          <w:trHeight w:hRule="exact" w:val="42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181" w:rsidRDefault="00420181">
            <w:pPr>
              <w:wordWrap w:val="0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420181">
        <w:trPr>
          <w:cantSplit/>
          <w:trHeight w:hRule="exact" w:val="36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</w:t>
            </w:r>
          </w:p>
          <w:p w:rsidR="00420181" w:rsidRDefault="0042018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電動機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420181">
        <w:trPr>
          <w:cantSplit/>
          <w:trHeight w:hRule="exact" w:val="36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420181">
        <w:trPr>
          <w:cantSplit/>
          <w:trHeight w:hRule="exact" w:val="420"/>
        </w:trPr>
        <w:tc>
          <w:tcPr>
            <w:tcW w:w="3675" w:type="dxa"/>
            <w:gridSpan w:val="8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1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420181">
        <w:trPr>
          <w:cantSplit/>
          <w:trHeight w:hRule="exact" w:val="420"/>
        </w:trPr>
        <w:tc>
          <w:tcPr>
            <w:tcW w:w="3675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種別・容量等の内容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93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　　源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水状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水位計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147"/>
              </w:rPr>
              <w:t>加圧送水装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電動機の制御装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Ａ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継電器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42AE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20181" w:rsidRDefault="00420181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20181" w:rsidRDefault="00420181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別記様式第４</w:t>
      </w:r>
      <w:r>
        <w:rPr>
          <w:rFonts w:hint="eastAsia"/>
        </w:rPr>
        <w:t xml:space="preserve">　　　　　　　　　　　　　　　　　　　　　　　　　　水噴霧消火設備（その２）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420"/>
        <w:gridCol w:w="312"/>
        <w:gridCol w:w="420"/>
        <w:gridCol w:w="1164"/>
        <w:gridCol w:w="2100"/>
        <w:gridCol w:w="732"/>
        <w:gridCol w:w="1548"/>
        <w:gridCol w:w="1524"/>
      </w:tblGrid>
      <w:tr w:rsidR="004201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　　　圧　　　　送　　　　水　　　　装　　　　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　　　ン　　　　プ　　　　方　　　　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　　動　　装　　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動操作部</w:t>
            </w:r>
          </w:p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手動式起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自動式起動装置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開閉装</w:t>
            </w:r>
            <w:r>
              <w:rPr>
                <w:rFonts w:hint="eastAsia"/>
                <w:kern w:val="0"/>
              </w:rPr>
              <w:t>置</w:t>
            </w:r>
          </w:p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起動用水圧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</w:t>
            </w:r>
          </w:p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作動圧力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知装置</w:t>
            </w:r>
          </w:p>
          <w:p w:rsidR="00420181" w:rsidRDefault="00420181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火災感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閉鎖型</w:t>
            </w:r>
          </w:p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SPヘッド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　ン　　プ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 w:rsidP="00420181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MPa　　</w:t>
            </w:r>
            <w:r>
              <w:rPr>
                <w:rFonts w:hint="eastAsia"/>
                <w:position w:val="-1"/>
              </w:rPr>
              <w:t>L</w:t>
            </w:r>
            <w:r>
              <w:rPr>
                <w:rFonts w:hint="eastAsia"/>
              </w:rPr>
              <w:t>/min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Pr="00636114" w:rsidRDefault="00420181">
            <w:pPr>
              <w:wordWrap w:val="0"/>
              <w:spacing w:after="40"/>
              <w:ind w:left="100" w:right="100"/>
              <w:jc w:val="right"/>
              <w:rPr>
                <w:rFonts w:hint="eastAsia"/>
              </w:rPr>
            </w:pPr>
            <w:r>
              <w:t>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3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 　　管 　　等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42AE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20181" w:rsidRDefault="00420181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20181" w:rsidRDefault="00420181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別記様式第４</w:t>
      </w:r>
      <w:r>
        <w:rPr>
          <w:rFonts w:hint="eastAsia"/>
        </w:rPr>
        <w:t xml:space="preserve">　　　　　　　　　　　　　　　　　　　　　　　　　　水噴霧消火設備（その３）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0"/>
        <w:gridCol w:w="420"/>
        <w:gridCol w:w="427"/>
        <w:gridCol w:w="1118"/>
        <w:gridCol w:w="870"/>
        <w:gridCol w:w="247"/>
        <w:gridCol w:w="803"/>
        <w:gridCol w:w="315"/>
        <w:gridCol w:w="735"/>
        <w:gridCol w:w="382"/>
        <w:gridCol w:w="353"/>
        <w:gridCol w:w="765"/>
        <w:gridCol w:w="735"/>
        <w:gridCol w:w="382"/>
        <w:gridCol w:w="1118"/>
      </w:tblGrid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ヘッド</w:t>
            </w:r>
          </w:p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水噴霧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散水分布障害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未警戒部分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圧力検知装置</w:t>
            </w:r>
          </w:p>
          <w:p w:rsidR="00420181" w:rsidRDefault="00420181">
            <w:pPr>
              <w:wordWrap w:val="0"/>
              <w:ind w:left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流水検知装置・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バルブ本体等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w w:val="95"/>
                <w:kern w:val="0"/>
              </w:rPr>
            </w:pPr>
            <w:r>
              <w:rPr>
                <w:rFonts w:hint="eastAsia"/>
                <w:w w:val="95"/>
                <w:kern w:val="0"/>
              </w:rPr>
              <w:t>リターディング・チャンバー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5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圧力スイッチ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181" w:rsidRDefault="00420181">
            <w:pPr>
              <w:wordWrap w:val="0"/>
              <w:ind w:left="100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</w:p>
          <w:p w:rsidR="00420181" w:rsidRDefault="00420181">
            <w:pPr>
              <w:wordWrap w:val="0"/>
              <w:ind w:left="100"/>
              <w:jc w:val="right"/>
            </w:pPr>
            <w:r>
              <w:rPr>
                <w:rFonts w:hint="eastAsia"/>
              </w:rPr>
              <w:t>MPa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ind w:left="100"/>
              <w:rPr>
                <w:rFonts w:hint="eastAsia"/>
              </w:rPr>
            </w:pPr>
            <w:r>
              <w:rPr>
                <w:rFonts w:hint="eastAsia"/>
              </w:rPr>
              <w:t>作動圧力</w:t>
            </w:r>
          </w:p>
          <w:p w:rsidR="00420181" w:rsidRDefault="00420181">
            <w:pPr>
              <w:wordWrap w:val="0"/>
              <w:ind w:lef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音響警報装置・表示装置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一斉開放</w:t>
            </w:r>
            <w:r>
              <w:rPr>
                <w:rFonts w:hint="eastAsia"/>
                <w:kern w:val="0"/>
              </w:rPr>
              <w:t>弁（電磁弁を含む。）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設備</w:t>
            </w:r>
          </w:p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排水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排水溝・集水管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区画境界堤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消火ピット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ポ　ン　プ　方　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加圧送水装置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表示・警報等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電動機の運転電流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運転状況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一斉開放弁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減圧のための措置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式　等</w:t>
            </w:r>
          </w:p>
          <w:p w:rsidR="00420181" w:rsidRDefault="00420181">
            <w:pPr>
              <w:wordWrap w:val="0"/>
              <w:ind w:left="100" w:right="10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高架</w:t>
            </w:r>
            <w:r>
              <w:rPr>
                <w:rFonts w:hint="eastAsia"/>
                <w:spacing w:val="35"/>
              </w:rPr>
              <w:t>水</w:t>
            </w:r>
            <w:r>
              <w:rPr>
                <w:rFonts w:hint="eastAsia"/>
              </w:rPr>
              <w:t>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表示・警報等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一斉開放弁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減圧のための措置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23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</w:tr>
      <w:tr w:rsidR="00420181"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20181"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181" w:rsidRDefault="0042018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20181" w:rsidRDefault="00420181">
      <w:pPr>
        <w:wordWrap w:val="0"/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42AE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20181" w:rsidRDefault="00420181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20181" w:rsidRDefault="00420181"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42018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81" w:rsidRDefault="00420181">
      <w:r>
        <w:separator/>
      </w:r>
    </w:p>
  </w:endnote>
  <w:endnote w:type="continuationSeparator" w:id="0">
    <w:p w:rsidR="00420181" w:rsidRDefault="004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81" w:rsidRDefault="00420181">
      <w:r>
        <w:separator/>
      </w:r>
    </w:p>
  </w:footnote>
  <w:footnote w:type="continuationSeparator" w:id="0">
    <w:p w:rsidR="00420181" w:rsidRDefault="0042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81" w:rsidRDefault="0042018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E8"/>
    <w:rsid w:val="00420181"/>
    <w:rsid w:val="00642AE8"/>
    <w:rsid w:val="00C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4C29F-4F96-43C8-B276-F5F040B4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2025-03-10T07:24:00Z</dcterms:created>
  <dcterms:modified xsi:type="dcterms:W3CDTF">2025-03-10T07:24:00Z</dcterms:modified>
</cp:coreProperties>
</file>