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45" w:rsidRDefault="00D21445"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 w:rsidRPr="008D57D0">
        <w:rPr>
          <w:rFonts w:ascii="ＭＳ ゴシック" w:eastAsia="ＭＳ ゴシック" w:hint="eastAsia"/>
        </w:rPr>
        <w:t>3</w:t>
      </w:r>
      <w:r>
        <w:rPr>
          <w:rFonts w:ascii="ＭＳ ゴシック" w:eastAsia="ＭＳ ゴシック" w:hint="eastAsia"/>
        </w:rPr>
        <w:t>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D21445"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1445" w:rsidRDefault="00D21445" w:rsidP="00D21445">
            <w:pPr>
              <w:ind w:left="100" w:right="100"/>
              <w:jc w:val="center"/>
              <w:rPr>
                <w:rFonts w:hint="eastAsia"/>
                <w:sz w:val="24"/>
              </w:rPr>
            </w:pPr>
            <w:r w:rsidRPr="008D57D0">
              <w:rPr>
                <w:rFonts w:hint="eastAsia"/>
                <w:spacing w:val="33"/>
                <w:kern w:val="0"/>
                <w:sz w:val="24"/>
                <w:fitText w:val="5760" w:id="-602073600"/>
              </w:rPr>
              <w:t>複合型居住施設用自動火災報知設備点検</w:t>
            </w:r>
            <w:r w:rsidRPr="008D57D0">
              <w:rPr>
                <w:rFonts w:hint="eastAsia"/>
                <w:spacing w:val="6"/>
                <w:kern w:val="0"/>
                <w:sz w:val="24"/>
                <w:fitText w:val="5760" w:id="-602073600"/>
              </w:rPr>
              <w:t>票</w:t>
            </w:r>
          </w:p>
        </w:tc>
      </w:tr>
      <w:tr w:rsidR="00D21445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D21445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 　月　 　日～　　　年　 　月　 　日</w:t>
            </w:r>
          </w:p>
        </w:tc>
      </w:tr>
      <w:tr w:rsidR="00D21445"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21445" w:rsidRDefault="00D21445" w:rsidP="00D21445">
            <w:pPr>
              <w:wordWrap w:val="0"/>
              <w:spacing w:line="210" w:lineRule="exact"/>
              <w:ind w:left="100" w:right="100"/>
              <w:jc w:val="left"/>
            </w:pPr>
          </w:p>
          <w:p w:rsidR="00D21445" w:rsidRDefault="00D21445" w:rsidP="00D21445">
            <w:pPr>
              <w:wordWrap w:val="0"/>
              <w:spacing w:line="210" w:lineRule="exact"/>
              <w:ind w:left="100" w:right="100"/>
              <w:jc w:val="left"/>
            </w:pPr>
          </w:p>
          <w:p w:rsidR="00D21445" w:rsidRDefault="00D21445" w:rsidP="00D21445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　　　　　　　　　ＴＥＬ</w:t>
            </w:r>
          </w:p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6252" w:type="dxa"/>
            <w:gridSpan w:val="8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D21445">
        <w:trPr>
          <w:cantSplit/>
          <w:trHeight w:hRule="exact" w:val="2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252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D21445">
        <w:trPr>
          <w:cantSplit/>
          <w:trHeight w:hRule="exact" w:val="280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D21445">
        <w:trPr>
          <w:cantSplit/>
          <w:trHeight w:hRule="exact" w:val="280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（内蔵型）</w:t>
            </w:r>
          </w:p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※端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子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※切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替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2" w:type="dxa"/>
            <w:gridSpan w:val="4"/>
            <w:vAlign w:val="center"/>
          </w:tcPr>
          <w:p w:rsidR="00D21445" w:rsidRDefault="00D21445">
            <w:pPr>
              <w:wordWrap w:val="0"/>
              <w:spacing w:line="210" w:lineRule="exact"/>
              <w:ind w:left="80" w:right="80"/>
              <w:rPr>
                <w:rFonts w:hint="eastAsia"/>
              </w:rPr>
            </w:pPr>
            <w:r>
              <w:rPr>
                <w:rFonts w:hint="eastAsia"/>
              </w:rPr>
              <w:t xml:space="preserve">※結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線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接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※結　 　線　 　接　 　続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注　　 意　　 表　　 示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D21445" w:rsidRDefault="00D21445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14E63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D21445" w:rsidRDefault="00D21445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21445" w:rsidRDefault="00D21445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21445" w:rsidRDefault="00D21445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21445" w:rsidRDefault="00D21445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D21445" w:rsidRDefault="00D21445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D21445" w:rsidRDefault="00D21445"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 w:rsidRPr="008D57D0">
        <w:rPr>
          <w:rFonts w:ascii="ＭＳ ゴシック" w:eastAsia="ＭＳ ゴシック" w:hint="eastAsia"/>
        </w:rPr>
        <w:t>3</w:t>
      </w:r>
      <w:r>
        <w:rPr>
          <w:rFonts w:ascii="ＭＳ ゴシック" w:eastAsia="ＭＳ ゴシック" w:hint="eastAsia"/>
        </w:rPr>
        <w:t>5</w:t>
      </w:r>
      <w:r>
        <w:rPr>
          <w:rFonts w:hint="eastAsia"/>
        </w:rPr>
        <w:t xml:space="preserve">　　　　　　　　　　　　　　　　　　</w:t>
      </w:r>
      <w:r w:rsidRPr="008D57D0">
        <w:rPr>
          <w:rFonts w:hint="eastAsia"/>
        </w:rPr>
        <w:t>複合型居住施設用</w:t>
      </w:r>
      <w:r>
        <w:rPr>
          <w:rFonts w:hint="eastAsia"/>
        </w:rPr>
        <w:t>自動火災報知設備（その２）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232"/>
        <w:gridCol w:w="2208"/>
        <w:gridCol w:w="636"/>
        <w:gridCol w:w="1572"/>
        <w:gridCol w:w="1572"/>
      </w:tblGrid>
      <w:tr w:rsidR="00D21445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 熱 感 知 器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差動 定温（再） 熱アナログ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分布型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空気管式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熱電対式・熱半導体式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  <w:w w:val="82"/>
              </w:rPr>
            </w:pPr>
            <w:r>
              <w:rPr>
                <w:rFonts w:hint="eastAsia"/>
                <w:w w:val="82"/>
              </w:rPr>
              <w:t>※煙感知器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イオン 光電 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分離型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※炎感知器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 響 装 置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一斉 区分 相互 再鳴動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>
        <w:trPr>
          <w:cantSplit/>
          <w:trHeight w:hRule="exact" w:val="46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14E63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D21445" w:rsidRDefault="00D21445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D21445" w:rsidRDefault="00D21445"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 w:rsidRPr="008D57D0">
        <w:rPr>
          <w:rFonts w:ascii="ＭＳ ゴシック" w:eastAsia="ＭＳ ゴシック" w:hint="eastAsia"/>
        </w:rPr>
        <w:t>3</w:t>
      </w:r>
      <w:r>
        <w:rPr>
          <w:rFonts w:ascii="ＭＳ ゴシック" w:eastAsia="ＭＳ ゴシック" w:hint="eastAsia"/>
        </w:rPr>
        <w:t>5</w:t>
      </w:r>
      <w:r>
        <w:rPr>
          <w:rFonts w:hint="eastAsia"/>
        </w:rPr>
        <w:t xml:space="preserve">　　　　　　　　　　　　　　　　　　</w:t>
      </w:r>
      <w:r w:rsidRPr="008D57D0">
        <w:rPr>
          <w:rFonts w:hint="eastAsia"/>
        </w:rPr>
        <w:t>複合型居住施設用</w:t>
      </w:r>
      <w:r>
        <w:rPr>
          <w:rFonts w:hint="eastAsia"/>
        </w:rPr>
        <w:t>自動火災報知設備（その３）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60"/>
        <w:gridCol w:w="1312"/>
        <w:gridCol w:w="756"/>
        <w:gridCol w:w="656"/>
        <w:gridCol w:w="478"/>
        <w:gridCol w:w="1115"/>
        <w:gridCol w:w="418"/>
        <w:gridCol w:w="660"/>
        <w:gridCol w:w="303"/>
        <w:gridCol w:w="702"/>
        <w:gridCol w:w="600"/>
        <w:gridCol w:w="489"/>
        <w:gridCol w:w="1119"/>
      </w:tblGrid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動 試 験 機 能</w:t>
            </w:r>
          </w:p>
        </w:tc>
        <w:tc>
          <w:tcPr>
            <w:tcW w:w="146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5085A">
              <w:rPr>
                <w:rFonts w:hint="eastAsia"/>
                <w:kern w:val="0"/>
              </w:rPr>
              <w:t>連動機能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5085A">
              <w:rPr>
                <w:rFonts w:hint="eastAsia"/>
                <w:kern w:val="0"/>
              </w:rPr>
              <w:t>無線機能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 合　　　 点　　　 検</w:t>
            </w:r>
          </w:p>
        </w:tc>
      </w:tr>
      <w:tr w:rsidR="00D21445" w:rsidTr="00D21445">
        <w:trPr>
          <w:cantSplit/>
          <w:trHeight w:hRule="exact" w:val="454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54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※煙 感 知 器 等 の 感 度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54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54"/>
        </w:trPr>
        <w:tc>
          <w:tcPr>
            <w:tcW w:w="18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Pr="002C4D76" w:rsidRDefault="00D21445" w:rsidP="00D2144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※総 　　合 　　作 　　動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3600"/>
        </w:trPr>
        <w:tc>
          <w:tcPr>
            <w:tcW w:w="1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48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 w:firstLineChars="5" w:firstLine="1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 w:rsidP="00D21445">
            <w:pPr>
              <w:wordWrap w:val="0"/>
              <w:spacing w:line="210" w:lineRule="exact"/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Pr="004D4C14" w:rsidRDefault="00D21445" w:rsidP="00D21445">
            <w:pPr>
              <w:wordWrap w:val="0"/>
              <w:spacing w:line="210" w:lineRule="exact"/>
              <w:ind w:left="79" w:right="79"/>
              <w:jc w:val="distribute"/>
              <w:rPr>
                <w:rFonts w:hint="eastAsia"/>
                <w:w w:val="65"/>
                <w:sz w:val="18"/>
                <w:szCs w:val="18"/>
              </w:rPr>
            </w:pPr>
            <w:r w:rsidRPr="004D4C14">
              <w:rPr>
                <w:rFonts w:hint="eastAsia"/>
                <w:w w:val="65"/>
                <w:sz w:val="18"/>
                <w:szCs w:val="18"/>
              </w:rPr>
              <w:t>メーターリレー試験器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Pr="00DF6D93" w:rsidRDefault="00D21445" w:rsidP="00D21445">
            <w:pPr>
              <w:wordWrap w:val="0"/>
              <w:ind w:left="79" w:right="79"/>
              <w:jc w:val="distribute"/>
              <w:rPr>
                <w:rFonts w:hint="eastAsia"/>
                <w:w w:val="50"/>
              </w:rPr>
            </w:pPr>
            <w:r w:rsidRPr="00DF6D93">
              <w:rPr>
                <w:rFonts w:hint="eastAsia"/>
                <w:w w:val="50"/>
              </w:rPr>
              <w:t>炎感知器用作動試験器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/>
              <w:jc w:val="distribute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445" w:rsidTr="00D21445">
        <w:trPr>
          <w:cantSplit/>
          <w:trHeight w:hRule="exact" w:val="420"/>
        </w:trPr>
        <w:tc>
          <w:tcPr>
            <w:tcW w:w="17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 w:rsidP="00D21445">
            <w:pPr>
              <w:spacing w:line="210" w:lineRule="exact"/>
              <w:ind w:left="79" w:right="79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減光フィルター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45" w:rsidRDefault="00D214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14E63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D21445" w:rsidRDefault="00D21445">
      <w:pPr>
        <w:wordWrap w:val="0"/>
        <w:spacing w:line="280" w:lineRule="exact"/>
        <w:ind w:left="720" w:hanging="720"/>
        <w:rPr>
          <w:rFonts w:hint="eastAsia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sectPr w:rsidR="00D21445" w:rsidSect="00D21445">
      <w:headerReference w:type="even" r:id="rId7"/>
      <w:pgSz w:w="11907" w:h="16839" w:code="9"/>
      <w:pgMar w:top="1021" w:right="1298" w:bottom="56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41" w:rsidRDefault="009E4741">
      <w:r>
        <w:separator/>
      </w:r>
    </w:p>
  </w:endnote>
  <w:endnote w:type="continuationSeparator" w:id="0">
    <w:p w:rsidR="009E4741" w:rsidRDefault="009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41" w:rsidRDefault="009E4741">
      <w:r>
        <w:separator/>
      </w:r>
    </w:p>
  </w:footnote>
  <w:footnote w:type="continuationSeparator" w:id="0">
    <w:p w:rsidR="009E4741" w:rsidRDefault="009E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5" w:rsidRDefault="00D21445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05"/>
    <w:rsid w:val="00414E63"/>
    <w:rsid w:val="00523905"/>
    <w:rsid w:val="006947F1"/>
    <w:rsid w:val="009E4741"/>
    <w:rsid w:val="00D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745F9-7C88-4652-956A-E04D825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D6BD-F542-48C8-AD34-17F7A5B8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1373</Words>
  <Characters>955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2025-03-10T07:46:00Z</dcterms:created>
  <dcterms:modified xsi:type="dcterms:W3CDTF">2025-03-10T07:46:00Z</dcterms:modified>
</cp:coreProperties>
</file>