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53" w:rsidRDefault="00827453" w:rsidP="00827453">
      <w:pPr>
        <w:wordWrap w:val="0"/>
      </w:pPr>
      <w:bookmarkStart w:id="0" w:name="_GoBack"/>
      <w:bookmarkEnd w:id="0"/>
      <w:r>
        <w:rPr>
          <w:rFonts w:ascii="ＭＳ ゴシック" w:eastAsia="ＭＳ ゴシック" w:hint="eastAsia"/>
        </w:rPr>
        <w:t>別記様式第29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04"/>
        <w:gridCol w:w="688"/>
        <w:gridCol w:w="992"/>
        <w:gridCol w:w="105"/>
        <w:gridCol w:w="1050"/>
        <w:gridCol w:w="945"/>
        <w:gridCol w:w="735"/>
        <w:gridCol w:w="105"/>
        <w:gridCol w:w="1050"/>
        <w:gridCol w:w="735"/>
        <w:gridCol w:w="1740"/>
      </w:tblGrid>
      <w:tr w:rsidR="00827453">
        <w:trPr>
          <w:cantSplit/>
          <w:trHeight w:hRule="exact" w:val="42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　ッ　ケ　ー　ジ　型　自　動　消　火　設　備　点　検　票</w:t>
            </w:r>
          </w:p>
        </w:tc>
      </w:tr>
      <w:tr w:rsidR="00827453" w:rsidTr="00827453">
        <w:trPr>
          <w:cantSplit/>
          <w:trHeight w:hRule="exact" w:val="624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right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624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453" w:rsidRDefault="00827453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right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280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453" w:rsidRDefault="00827453">
            <w:pPr>
              <w:wordWrap w:val="0"/>
              <w:spacing w:line="24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機器点検・総合点検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CE21BD" w:rsidRDefault="00827453" w:rsidP="00827453">
            <w:pPr>
              <w:spacing w:line="240" w:lineRule="exact"/>
              <w:ind w:left="102" w:right="102"/>
              <w:jc w:val="distribute"/>
              <w:rPr>
                <w:rFonts w:hint="eastAsia"/>
                <w:w w:val="80"/>
              </w:rPr>
            </w:pPr>
            <w:r w:rsidRPr="00CE21BD">
              <w:rPr>
                <w:rFonts w:hint="eastAsia"/>
                <w:w w:val="80"/>
              </w:rPr>
              <w:t>点検年月日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827453" w:rsidTr="00827453">
        <w:trPr>
          <w:cantSplit/>
          <w:trHeight w:hRule="exact" w:val="525"/>
        </w:trPr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7453" w:rsidRDefault="00827453" w:rsidP="00827453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 w:rsidP="00827453">
            <w:pPr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 検 者</w:t>
            </w:r>
          </w:p>
          <w:p w:rsidR="00827453" w:rsidRDefault="00827453" w:rsidP="00827453">
            <w:pPr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社名　　　　　　　　　　　　　　TEL</w:t>
            </w:r>
          </w:p>
        </w:tc>
      </w:tr>
      <w:tr w:rsidR="00827453" w:rsidTr="00827453">
        <w:trPr>
          <w:cantSplit/>
          <w:trHeight w:hRule="exact" w:val="525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827453" w:rsidRDefault="00827453">
            <w:pPr>
              <w:wordWrap w:val="0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827453" w:rsidRPr="00135EF6">
        <w:trPr>
          <w:cantSplit/>
          <w:trHeight w:hRule="exact" w:val="420"/>
        </w:trPr>
        <w:tc>
          <w:tcPr>
            <w:tcW w:w="2940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53" w:rsidRPr="00135EF6" w:rsidRDefault="00827453" w:rsidP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点　検　項　目</w:t>
            </w:r>
          </w:p>
        </w:tc>
        <w:tc>
          <w:tcPr>
            <w:tcW w:w="46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53" w:rsidRPr="00135EF6" w:rsidRDefault="00827453" w:rsidP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点　　検　　結　　果</w:t>
            </w:r>
          </w:p>
        </w:tc>
        <w:tc>
          <w:tcPr>
            <w:tcW w:w="17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453" w:rsidRPr="00135EF6" w:rsidRDefault="00827453" w:rsidP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措　置　内　容</w:t>
            </w:r>
          </w:p>
        </w:tc>
      </w:tr>
      <w:tr w:rsidR="00827453">
        <w:trPr>
          <w:cantSplit/>
          <w:trHeight w:hRule="exact" w:val="420"/>
        </w:trPr>
        <w:tc>
          <w:tcPr>
            <w:tcW w:w="294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判　定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不　良　内　容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</w:tr>
      <w:tr w:rsidR="00827453" w:rsidRPr="00135EF6">
        <w:trPr>
          <w:cantSplit/>
          <w:trHeight w:hRule="exact" w:val="420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Pr="00135EF6" w:rsidRDefault="00827453" w:rsidP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機　　　　器　　　　点　　　　検</w:t>
            </w: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パッケージ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同時放射区域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 w:rsidP="00827453">
            <w:pPr>
              <w:wordWrap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蓄圧式消火薬剤貯蔵容器等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消火薬剤貯蔵容器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891668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891668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891668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891668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891668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※消火薬</w:t>
            </w:r>
            <w:r w:rsidRPr="00891668">
              <w:rPr>
                <w:rFonts w:hint="eastAsia"/>
              </w:rPr>
              <w:t>剤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容器弁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891668" w:rsidRDefault="00827453" w:rsidP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891668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891668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891668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 w:rsidP="00827453">
            <w:pPr>
              <w:wordWrap w:val="0"/>
              <w:ind w:left="102" w:right="102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容器弁</w:t>
            </w:r>
          </w:p>
          <w:p w:rsidR="00827453" w:rsidRDefault="00827453" w:rsidP="00827453">
            <w:pPr>
              <w:wordWrap w:val="0"/>
              <w:ind w:left="102" w:right="102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開放装置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9"/>
                <w:kern w:val="0"/>
              </w:rPr>
              <w:t>加圧式消火薬剤貯蔵容器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消火薬剤貯蔵容器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 w:rsidP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※消火薬剤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  <w:kern w:val="0"/>
              </w:rPr>
              <w:t>加圧用</w:t>
            </w:r>
            <w:r>
              <w:rPr>
                <w:rFonts w:hint="eastAsia"/>
                <w:spacing w:val="19"/>
                <w:kern w:val="0"/>
              </w:rPr>
              <w:t>ガス</w:t>
            </w:r>
            <w:r>
              <w:rPr>
                <w:rFonts w:hint="eastAsia"/>
                <w:spacing w:val="25"/>
                <w:kern w:val="0"/>
              </w:rPr>
              <w:t>容器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9B66A4" w:rsidRDefault="00827453">
            <w:pPr>
              <w:wordWrap w:val="0"/>
              <w:ind w:left="100" w:right="100"/>
              <w:jc w:val="distribute"/>
              <w:rPr>
                <w:rFonts w:hint="eastAsia"/>
                <w:sz w:val="18"/>
              </w:rPr>
            </w:pPr>
            <w:r w:rsidRPr="009B66A4">
              <w:rPr>
                <w:rFonts w:hint="eastAsia"/>
                <w:sz w:val="18"/>
              </w:rPr>
              <w:t>加圧用</w:t>
            </w:r>
          </w:p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9B66A4">
              <w:rPr>
                <w:rFonts w:hint="eastAsia"/>
                <w:sz w:val="18"/>
              </w:rPr>
              <w:t>ガス容器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 w:rsidP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※ガス量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736CF6">
              <w:rPr>
                <w:rFonts w:hint="eastAsia"/>
                <w:sz w:val="20"/>
              </w:rPr>
              <w:t>容器弁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891668" w:rsidRDefault="00827453" w:rsidP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891668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891668" w:rsidRDefault="00827453" w:rsidP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891668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53" w:rsidRPr="00891668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9B66A4">
              <w:rPr>
                <w:rFonts w:hint="eastAsia"/>
                <w:sz w:val="18"/>
              </w:rPr>
              <w:t>安全装置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891668" w:rsidRDefault="00827453" w:rsidP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891668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891668" w:rsidRDefault="00827453" w:rsidP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891668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9B66A4" w:rsidRDefault="00827453" w:rsidP="00827453">
            <w:pPr>
              <w:ind w:left="102" w:right="102"/>
              <w:jc w:val="distribute"/>
              <w:rPr>
                <w:rFonts w:hint="eastAsia"/>
                <w:sz w:val="18"/>
              </w:rPr>
            </w:pPr>
            <w:r w:rsidRPr="009B66A4">
              <w:rPr>
                <w:rFonts w:hint="eastAsia"/>
                <w:sz w:val="18"/>
              </w:rPr>
              <w:t>容器弁</w:t>
            </w:r>
          </w:p>
          <w:p w:rsidR="00827453" w:rsidRDefault="00827453" w:rsidP="00827453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 w:rsidRPr="009B66A4">
              <w:rPr>
                <w:rFonts w:hint="eastAsia"/>
                <w:sz w:val="18"/>
              </w:rPr>
              <w:t>開放装置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827453" w:rsidRDefault="00827453">
      <w:pPr>
        <w:wordWrap w:val="0"/>
        <w:rPr>
          <w:rFonts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別記様式第29</w:t>
      </w:r>
      <w:r>
        <w:rPr>
          <w:rFonts w:hint="eastAsia"/>
        </w:rPr>
        <w:t xml:space="preserve">　　　　　　　　　　　　　　　　　　　　　パッケージ型自動消火設備（その２）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105"/>
        <w:gridCol w:w="1995"/>
        <w:gridCol w:w="1815"/>
        <w:gridCol w:w="840"/>
        <w:gridCol w:w="1815"/>
        <w:gridCol w:w="1470"/>
      </w:tblGrid>
      <w:tr w:rsidR="00827453"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 w:rsidP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動 装 置</w:t>
            </w:r>
          </w:p>
        </w:tc>
        <w:tc>
          <w:tcPr>
            <w:tcW w:w="30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手動作動装置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 w:rsidP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受　信　装　置　</w:t>
            </w:r>
            <w:r w:rsidRPr="008C5FE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C5FEC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　</w:t>
            </w:r>
            <w:r w:rsidRPr="008C5FEC">
              <w:rPr>
                <w:rFonts w:hint="eastAsia"/>
              </w:rPr>
              <w:t>継</w:t>
            </w:r>
            <w:r>
              <w:rPr>
                <w:rFonts w:hint="eastAsia"/>
              </w:rPr>
              <w:t xml:space="preserve">　</w:t>
            </w:r>
            <w:r w:rsidRPr="008C5FEC"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　</w:t>
            </w:r>
            <w:r w:rsidRPr="008C5FEC">
              <w:rPr>
                <w:rFonts w:hint="eastAsia"/>
              </w:rPr>
              <w:t>置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CA2800" w:rsidRDefault="00827453" w:rsidP="00827453">
            <w:pPr>
              <w:wordWrap w:val="0"/>
              <w:ind w:left="100" w:right="100"/>
              <w:jc w:val="right"/>
              <w:rPr>
                <w:rFonts w:hint="eastAsia"/>
              </w:rPr>
            </w:pPr>
            <w:r w:rsidRPr="00CA2800">
              <w:rPr>
                <w:rFonts w:hint="eastAsia"/>
              </w:rPr>
              <w:t>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継電器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火災表示灯等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 w:rsidP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　知　部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検出方式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 w:rsidP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択　弁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選択弁開放装置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Pr="00CE21BD" w:rsidRDefault="00827453" w:rsidP="00827453">
            <w:pPr>
              <w:wordWrap w:val="0"/>
              <w:ind w:left="100" w:right="100"/>
              <w:rPr>
                <w:rFonts w:hint="eastAsia"/>
                <w:w w:val="80"/>
              </w:rPr>
            </w:pPr>
            <w:r w:rsidRPr="00736CF6">
              <w:rPr>
                <w:rFonts w:hint="eastAsia"/>
                <w:sz w:val="20"/>
              </w:rPr>
              <w:t>放出導管等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管・管継手・分岐管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7453" w:rsidRDefault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放出口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放出障害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4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453" w:rsidRDefault="00827453" w:rsidP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※※非常電源及び配線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827453" w:rsidRPr="00CE21BD" w:rsidRDefault="00827453">
      <w:pPr>
        <w:rPr>
          <w:rFonts w:hint="eastAsia"/>
        </w:rPr>
      </w:pPr>
    </w:p>
    <w:p w:rsidR="00827453" w:rsidRDefault="00827453">
      <w:pPr>
        <w:wordWrap w:val="0"/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別記様式第29</w:t>
      </w:r>
      <w:r>
        <w:rPr>
          <w:rFonts w:hint="eastAsia"/>
        </w:rPr>
        <w:t xml:space="preserve">　　　　　　　　　　　　　　　　　　　　　パッケージ型自動消火設備（その３）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123"/>
        <w:gridCol w:w="1123"/>
        <w:gridCol w:w="484"/>
        <w:gridCol w:w="639"/>
        <w:gridCol w:w="1123"/>
        <w:gridCol w:w="233"/>
        <w:gridCol w:w="840"/>
        <w:gridCol w:w="50"/>
        <w:gridCol w:w="1123"/>
        <w:gridCol w:w="537"/>
        <w:gridCol w:w="586"/>
        <w:gridCol w:w="1124"/>
      </w:tblGrid>
      <w:tr w:rsidR="00827453">
        <w:trPr>
          <w:cantSplit/>
          <w:trHeight w:hRule="exact" w:val="420"/>
        </w:trPr>
        <w:tc>
          <w:tcPr>
            <w:tcW w:w="9300" w:type="dxa"/>
            <w:gridSpan w:val="13"/>
            <w:vAlign w:val="center"/>
          </w:tcPr>
          <w:p w:rsidR="00827453" w:rsidRDefault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　合　　　　　点　　　　　検</w:t>
            </w:r>
          </w:p>
        </w:tc>
      </w:tr>
      <w:tr w:rsidR="00827453"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          知         部</w:t>
            </w:r>
          </w:p>
        </w:tc>
        <w:tc>
          <w:tcPr>
            <w:tcW w:w="1995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受信装置</w:t>
            </w:r>
          </w:p>
        </w:tc>
        <w:tc>
          <w:tcPr>
            <w:tcW w:w="1995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827453" w:rsidRPr="008C5FEC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8C5FEC">
              <w:rPr>
                <w:rFonts w:hint="eastAsia"/>
              </w:rPr>
              <w:t>中継装置</w:t>
            </w:r>
          </w:p>
        </w:tc>
        <w:tc>
          <w:tcPr>
            <w:tcW w:w="1995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827453" w:rsidRPr="001558C6" w:rsidRDefault="00827453">
            <w:pPr>
              <w:wordWrap w:val="0"/>
              <w:ind w:left="100" w:right="100"/>
              <w:jc w:val="distribute"/>
              <w:rPr>
                <w:rFonts w:hint="eastAsia"/>
                <w:w w:val="80"/>
              </w:rPr>
            </w:pPr>
            <w:r w:rsidRPr="001558C6">
              <w:rPr>
                <w:rFonts w:hint="eastAsia"/>
                <w:w w:val="80"/>
              </w:rPr>
              <w:t>パッケージ型自動消火設備の連動</w:t>
            </w:r>
          </w:p>
        </w:tc>
        <w:tc>
          <w:tcPr>
            <w:tcW w:w="1995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選択弁</w:t>
            </w:r>
          </w:p>
        </w:tc>
        <w:tc>
          <w:tcPr>
            <w:tcW w:w="1995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放出導管</w:t>
            </w:r>
          </w:p>
        </w:tc>
        <w:tc>
          <w:tcPr>
            <w:tcW w:w="1995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監視盤等</w:t>
            </w:r>
          </w:p>
        </w:tc>
        <w:tc>
          <w:tcPr>
            <w:tcW w:w="1995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7066"/>
        </w:trPr>
        <w:tc>
          <w:tcPr>
            <w:tcW w:w="315" w:type="dxa"/>
            <w:textDirection w:val="tbRlV"/>
            <w:vAlign w:val="center"/>
          </w:tcPr>
          <w:p w:rsidR="00827453" w:rsidRDefault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8985" w:type="dxa"/>
            <w:gridSpan w:val="12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827453" w:rsidTr="00827453">
        <w:trPr>
          <w:cantSplit/>
          <w:trHeight w:hRule="exact" w:val="420"/>
        </w:trPr>
        <w:tc>
          <w:tcPr>
            <w:tcW w:w="315" w:type="dxa"/>
            <w:vMerge w:val="restart"/>
            <w:textDirection w:val="tbRlV"/>
            <w:vAlign w:val="center"/>
          </w:tcPr>
          <w:p w:rsidR="00827453" w:rsidRDefault="0082745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23" w:type="dxa"/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vAlign w:val="center"/>
          </w:tcPr>
          <w:p w:rsidR="00827453" w:rsidRDefault="0082745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vAlign w:val="center"/>
          </w:tcPr>
          <w:p w:rsidR="00827453" w:rsidRPr="00F53097" w:rsidRDefault="00827453" w:rsidP="00827453">
            <w:pPr>
              <w:ind w:left="102" w:right="102"/>
              <w:jc w:val="distribute"/>
              <w:rPr>
                <w:rFonts w:hint="eastAsia"/>
                <w:w w:val="80"/>
              </w:rPr>
            </w:pPr>
            <w:r w:rsidRPr="00F53097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7453" w:rsidRDefault="00827453" w:rsidP="00827453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27453" w:rsidRDefault="00827453" w:rsidP="00827453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vAlign w:val="center"/>
          </w:tcPr>
          <w:p w:rsidR="00827453" w:rsidRDefault="00827453" w:rsidP="00827453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vAlign w:val="center"/>
          </w:tcPr>
          <w:p w:rsidR="00827453" w:rsidRPr="00F53097" w:rsidRDefault="00827453" w:rsidP="00827453">
            <w:pPr>
              <w:ind w:left="102" w:right="102"/>
              <w:jc w:val="distribute"/>
              <w:rPr>
                <w:rFonts w:hint="eastAsia"/>
                <w:w w:val="80"/>
              </w:rPr>
            </w:pPr>
            <w:r w:rsidRPr="00F53097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124" w:type="dxa"/>
            <w:vAlign w:val="center"/>
          </w:tcPr>
          <w:p w:rsidR="00827453" w:rsidRDefault="00827453" w:rsidP="00827453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827453" w:rsidTr="00827453">
        <w:trPr>
          <w:cantSplit/>
          <w:trHeight w:hRule="exact" w:val="1260"/>
        </w:trPr>
        <w:tc>
          <w:tcPr>
            <w:tcW w:w="315" w:type="dxa"/>
            <w:vMerge/>
            <w:textDirection w:val="tbRlV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827453" w:rsidRDefault="00827453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8614EF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827453" w:rsidRDefault="00827453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点検結果の種別等の内容欄は、該当するものについて記入すること。</w:t>
      </w:r>
    </w:p>
    <w:p w:rsidR="00827453" w:rsidRDefault="00827453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判定欄は、正常の場合は○印を、不良の場合は×印を記入し、不良内容欄にその内容を記入すること。</w:t>
      </w:r>
    </w:p>
    <w:p w:rsidR="00827453" w:rsidRDefault="00827453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827453" w:rsidRDefault="00827453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措置欄には、点検の際の措置した内容を記入すること。</w:t>
      </w:r>
    </w:p>
    <w:p w:rsidR="00827453" w:rsidRDefault="00827453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※印のあるものは、（その４）に容器ごとに点検結果を記入すること。</w:t>
      </w:r>
    </w:p>
    <w:p w:rsidR="00827453" w:rsidRDefault="00827453">
      <w:pPr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７　※※印のあるものは、別表第23、別表第24又は別表第25に規定する非常電源の点検の基準並びに別表第26に規定する配線の点検票によること。</w:t>
      </w:r>
    </w:p>
    <w:p w:rsidR="00827453" w:rsidRDefault="00827453">
      <w:pPr>
        <w:wordWrap w:val="0"/>
        <w:ind w:left="720" w:hanging="720"/>
        <w:rPr>
          <w:rFonts w:hint="eastAsia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 xml:space="preserve">別記様式第29　　　　　　　　　　　　　　　　　　　　　</w:t>
      </w:r>
      <w:r>
        <w:rPr>
          <w:rFonts w:hint="eastAsia"/>
        </w:rPr>
        <w:t>パッケージ型自動消火設備（</w:t>
      </w:r>
      <w:r>
        <w:rPr>
          <w:rFonts w:hAnsi="ＭＳ ゴシック" w:hint="eastAsia"/>
        </w:rPr>
        <w:t>その４）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1155"/>
        <w:gridCol w:w="1050"/>
        <w:gridCol w:w="945"/>
        <w:gridCol w:w="630"/>
        <w:gridCol w:w="1365"/>
        <w:gridCol w:w="735"/>
        <w:gridCol w:w="1005"/>
      </w:tblGrid>
      <w:tr w:rsidR="00827453">
        <w:trPr>
          <w:cantSplit/>
          <w:trHeight w:hRule="exact" w:val="360"/>
        </w:trPr>
        <w:tc>
          <w:tcPr>
            <w:tcW w:w="9300" w:type="dxa"/>
            <w:gridSpan w:val="9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  <w:kern w:val="0"/>
              </w:rPr>
              <w:t>消火薬剤・加圧用ガ</w:t>
            </w:r>
            <w:r>
              <w:rPr>
                <w:rFonts w:hint="eastAsia"/>
                <w:spacing w:val="-31"/>
                <w:kern w:val="0"/>
              </w:rPr>
              <w:t>ス</w:t>
            </w:r>
          </w:p>
        </w:tc>
      </w:tr>
      <w:tr w:rsidR="00827453"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:rsidR="00827453" w:rsidRPr="00135EF6" w:rsidRDefault="00827453" w:rsidP="00827453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番号</w:t>
            </w:r>
          </w:p>
          <w:p w:rsidR="00827453" w:rsidRPr="00135EF6" w:rsidRDefault="00827453" w:rsidP="00827453">
            <w:pPr>
              <w:wordWrap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消火薬剤の種類</w:t>
            </w:r>
          </w:p>
          <w:p w:rsidR="00827453" w:rsidRPr="00711935" w:rsidRDefault="00827453" w:rsidP="00827453">
            <w:pPr>
              <w:wordWrap w:val="0"/>
              <w:jc w:val="center"/>
              <w:rPr>
                <w:rFonts w:hint="eastAsia"/>
              </w:rPr>
            </w:pPr>
            <w:r w:rsidRPr="00711935">
              <w:rPr>
                <w:rFonts w:hint="eastAsia"/>
              </w:rPr>
              <w:t>（区分）</w:t>
            </w:r>
          </w:p>
        </w:tc>
        <w:tc>
          <w:tcPr>
            <w:tcW w:w="1155" w:type="dxa"/>
            <w:vMerge w:val="restart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（容器番号）</w:t>
            </w:r>
          </w:p>
        </w:tc>
        <w:tc>
          <w:tcPr>
            <w:tcW w:w="3150" w:type="dxa"/>
            <w:gridSpan w:val="3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消火薬剤</w:t>
            </w:r>
          </w:p>
        </w:tc>
        <w:tc>
          <w:tcPr>
            <w:tcW w:w="3735" w:type="dxa"/>
            <w:gridSpan w:val="4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</w:rPr>
              <w:t>加圧用ガ</w:t>
            </w:r>
            <w:r>
              <w:rPr>
                <w:rFonts w:hint="eastAsia"/>
                <w:spacing w:val="-20"/>
                <w:kern w:val="0"/>
              </w:rPr>
              <w:t>ス</w:t>
            </w:r>
          </w:p>
        </w:tc>
      </w:tr>
      <w:tr w:rsidR="00827453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規定量</w:t>
            </w:r>
          </w:p>
          <w:p w:rsidR="00827453" w:rsidRPr="007C0C5A" w:rsidRDefault="00827453">
            <w:pPr>
              <w:wordWrap w:val="0"/>
              <w:jc w:val="center"/>
              <w:rPr>
                <w:rFonts w:hint="eastAsia"/>
              </w:rPr>
            </w:pPr>
            <w:r w:rsidRPr="007C0C5A">
              <w:rPr>
                <w:rFonts w:hint="eastAsia"/>
              </w:rPr>
              <w:t>(kg又はＬ)</w:t>
            </w:r>
          </w:p>
        </w:tc>
        <w:tc>
          <w:tcPr>
            <w:tcW w:w="1995" w:type="dxa"/>
            <w:gridSpan w:val="2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点検結</w:t>
            </w:r>
            <w:r>
              <w:rPr>
                <w:rFonts w:hint="eastAsia"/>
                <w:spacing w:val="2"/>
                <w:kern w:val="0"/>
              </w:rPr>
              <w:t>果</w:t>
            </w:r>
          </w:p>
        </w:tc>
        <w:tc>
          <w:tcPr>
            <w:tcW w:w="630" w:type="dxa"/>
            <w:vMerge w:val="restart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容器番号</w:t>
            </w:r>
          </w:p>
        </w:tc>
        <w:tc>
          <w:tcPr>
            <w:tcW w:w="1365" w:type="dxa"/>
            <w:vMerge w:val="restart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kern w:val="0"/>
              </w:rPr>
              <w:t>規定</w:t>
            </w:r>
            <w:r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1740" w:type="dxa"/>
            <w:gridSpan w:val="2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点検</w:t>
            </w:r>
            <w:r>
              <w:rPr>
                <w:rFonts w:hint="eastAsia"/>
                <w:spacing w:val="10"/>
                <w:kern w:val="0"/>
              </w:rPr>
              <w:t>結果</w:t>
            </w:r>
          </w:p>
        </w:tc>
      </w:tr>
      <w:tr w:rsidR="00827453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測定量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蓄圧力値</w:t>
            </w:r>
          </w:p>
        </w:tc>
        <w:tc>
          <w:tcPr>
            <w:tcW w:w="630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測定量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ガス圧力値</w:t>
            </w:r>
          </w:p>
        </w:tc>
      </w:tr>
      <w:tr w:rsidR="00827453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Pr="007C0C5A" w:rsidRDefault="00827453">
            <w:pPr>
              <w:wordWrap w:val="0"/>
              <w:jc w:val="center"/>
              <w:rPr>
                <w:rFonts w:hint="eastAsia"/>
              </w:rPr>
            </w:pPr>
            <w:r w:rsidRPr="007C0C5A">
              <w:rPr>
                <w:rFonts w:hint="eastAsia"/>
              </w:rPr>
              <w:t>（kg（Ｌ））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（MPa</w:t>
            </w:r>
            <w:r>
              <w:t>）</w:t>
            </w:r>
          </w:p>
        </w:tc>
        <w:tc>
          <w:tcPr>
            <w:tcW w:w="630" w:type="dxa"/>
            <w:vMerge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（kg又はMPa）</w:t>
            </w: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（kg）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（MPa）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  <w:tr w:rsidR="00827453">
        <w:trPr>
          <w:cantSplit/>
          <w:trHeight w:hRule="exact" w:val="630"/>
        </w:trPr>
        <w:tc>
          <w:tcPr>
            <w:tcW w:w="1260" w:type="dxa"/>
            <w:vAlign w:val="center"/>
          </w:tcPr>
          <w:p w:rsidR="00827453" w:rsidRPr="00711935" w:rsidRDefault="00827453" w:rsidP="00827453">
            <w:pPr>
              <w:wordWrap w:val="0"/>
              <w:rPr>
                <w:rFonts w:hint="eastAsia"/>
              </w:rPr>
            </w:pPr>
          </w:p>
          <w:p w:rsidR="00827453" w:rsidRPr="00711935" w:rsidRDefault="00827453" w:rsidP="00827453">
            <w:pPr>
              <w:wordWrap w:val="0"/>
              <w:rPr>
                <w:rFonts w:hint="eastAsia"/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rPr>
                <w:rFonts w:hint="eastAsia"/>
              </w:rPr>
            </w:pP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827453" w:rsidRDefault="0082745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827453" w:rsidRDefault="0082745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827453" w:rsidRDefault="00827453">
            <w:pPr>
              <w:wordWrap w:val="0"/>
              <w:jc w:val="right"/>
              <w:rPr>
                <w:rFonts w:hint="eastAsia"/>
              </w:rPr>
            </w:pPr>
          </w:p>
          <w:p w:rsidR="00827453" w:rsidRDefault="008274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</w:tr>
    </w:tbl>
    <w:p w:rsidR="00827453" w:rsidRDefault="00827453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8614EF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827453" w:rsidRDefault="00827453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「測定量（kg（Ｌ））」の欄の（　　Ｌ）内には、消火薬剤の</w:t>
      </w:r>
      <w:r w:rsidRPr="00E81E91">
        <w:rPr>
          <w:rFonts w:hint="eastAsia"/>
          <w:sz w:val="18"/>
        </w:rPr>
        <w:t>質量</w:t>
      </w:r>
      <w:r>
        <w:rPr>
          <w:rFonts w:hint="eastAsia"/>
          <w:sz w:val="18"/>
        </w:rPr>
        <w:t>を比重で換算した容量（Ｌ）を記入するか、測定値を記入すること。</w:t>
      </w:r>
    </w:p>
    <w:p w:rsidR="00827453" w:rsidRDefault="00827453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「蓄圧力値（MPa）」の欄には、消火薬剤貯蔵容器が蓄圧式の場合、その指示圧力計の指示値を記入すること。</w:t>
      </w:r>
    </w:p>
    <w:p w:rsidR="00827453" w:rsidRDefault="00827453">
      <w:pPr>
        <w:wordWrap w:val="0"/>
        <w:ind w:left="720" w:hanging="720"/>
        <w:rPr>
          <w:rFonts w:hint="eastAsia"/>
        </w:rPr>
      </w:pPr>
    </w:p>
    <w:sectPr w:rsidR="00827453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53" w:rsidRDefault="00827453">
      <w:r>
        <w:separator/>
      </w:r>
    </w:p>
  </w:endnote>
  <w:endnote w:type="continuationSeparator" w:id="0">
    <w:p w:rsidR="00827453" w:rsidRDefault="0082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53" w:rsidRDefault="00827453">
      <w:r>
        <w:separator/>
      </w:r>
    </w:p>
  </w:footnote>
  <w:footnote w:type="continuationSeparator" w:id="0">
    <w:p w:rsidR="00827453" w:rsidRDefault="0082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53" w:rsidRDefault="00827453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EF"/>
    <w:rsid w:val="00827453"/>
    <w:rsid w:val="008614EF"/>
    <w:rsid w:val="00A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A77A3-8EC7-41C0-B3AA-06DF21A0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2025-03-10T07:43:00Z</dcterms:created>
  <dcterms:modified xsi:type="dcterms:W3CDTF">2025-03-10T07:43:00Z</dcterms:modified>
</cp:coreProperties>
</file>