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B" w:rsidRDefault="002D143B" w:rsidP="002D143B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別記様式第21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25"/>
        <w:gridCol w:w="485"/>
        <w:gridCol w:w="1110"/>
        <w:gridCol w:w="510"/>
        <w:gridCol w:w="600"/>
        <w:gridCol w:w="25"/>
        <w:gridCol w:w="1085"/>
        <w:gridCol w:w="175"/>
        <w:gridCol w:w="425"/>
        <w:gridCol w:w="510"/>
        <w:gridCol w:w="115"/>
        <w:gridCol w:w="110"/>
        <w:gridCol w:w="730"/>
        <w:gridCol w:w="155"/>
        <w:gridCol w:w="690"/>
        <w:gridCol w:w="420"/>
        <w:gridCol w:w="1115"/>
      </w:tblGrid>
      <w:tr w:rsidR="002D143B" w:rsidRPr="00A46D04" w:rsidTr="002D143B">
        <w:trPr>
          <w:cantSplit/>
          <w:trHeight w:hRule="exact" w:val="500"/>
        </w:trPr>
        <w:tc>
          <w:tcPr>
            <w:tcW w:w="930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143B" w:rsidRPr="00A46D04" w:rsidRDefault="002D143B" w:rsidP="002D143B">
            <w:pPr>
              <w:ind w:left="80" w:right="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非常コンセント設備（共同住宅用非常コンセント設備）点検票</w:t>
            </w:r>
          </w:p>
        </w:tc>
      </w:tr>
      <w:tr w:rsidR="002D143B" w:rsidRPr="007F45EE" w:rsidTr="002D143B"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2D143B" w:rsidRPr="00871726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center"/>
          </w:tcPr>
          <w:p w:rsidR="002D143B" w:rsidRPr="007F45EE" w:rsidRDefault="002D143B" w:rsidP="002D143B">
            <w:pPr>
              <w:ind w:left="80" w:right="80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 w:rsidR="002D143B" w:rsidRPr="007F45EE" w:rsidTr="002D143B"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center"/>
          </w:tcPr>
          <w:p w:rsidR="002D143B" w:rsidRPr="007F45EE" w:rsidRDefault="002D143B" w:rsidP="002D143B">
            <w:pPr>
              <w:ind w:left="80" w:right="80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 w:rsidR="002D143B" w:rsidRPr="00871726" w:rsidTr="002D143B">
        <w:trPr>
          <w:cantSplit/>
          <w:trHeight w:val="480"/>
        </w:trPr>
        <w:tc>
          <w:tcPr>
            <w:tcW w:w="1045" w:type="dxa"/>
            <w:gridSpan w:val="2"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730" w:type="dxa"/>
            <w:gridSpan w:val="5"/>
            <w:tcBorders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2D143B" w:rsidRPr="00871726" w:rsidTr="002D143B">
        <w:trPr>
          <w:cantSplit/>
          <w:trHeight w:val="480"/>
        </w:trPr>
        <w:tc>
          <w:tcPr>
            <w:tcW w:w="104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73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D143B" w:rsidRDefault="002D143B" w:rsidP="002D143B">
            <w:pPr>
              <w:ind w:left="79" w:right="79"/>
              <w:jc w:val="left"/>
            </w:pPr>
          </w:p>
          <w:p w:rsidR="002D143B" w:rsidRDefault="002D143B" w:rsidP="002D143B">
            <w:pPr>
              <w:ind w:left="79" w:right="79"/>
              <w:jc w:val="left"/>
            </w:pPr>
          </w:p>
          <w:p w:rsidR="002D143B" w:rsidRPr="00871726" w:rsidRDefault="002D143B" w:rsidP="002D143B">
            <w:pPr>
              <w:ind w:left="79" w:right="79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 検 者</w:t>
            </w:r>
          </w:p>
          <w:p w:rsidR="002D143B" w:rsidRPr="00871726" w:rsidRDefault="002D143B" w:rsidP="002D143B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社名　　　　　　　　TEL</w:t>
            </w:r>
          </w:p>
          <w:p w:rsidR="002D143B" w:rsidRPr="00871726" w:rsidRDefault="002D143B" w:rsidP="002D143B">
            <w:pPr>
              <w:ind w:left="79" w:right="79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val="480"/>
        </w:trPr>
        <w:tc>
          <w:tcPr>
            <w:tcW w:w="10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2D143B" w:rsidRPr="007F45EE" w:rsidRDefault="002D143B" w:rsidP="002D143B">
            <w:pPr>
              <w:ind w:left="79" w:right="7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70" w:type="dxa"/>
            <w:gridSpan w:val="9"/>
            <w:tcBorders>
              <w:righ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D143B" w:rsidRPr="00871726" w:rsidRDefault="002D143B" w:rsidP="002D143B">
            <w:pPr>
              <w:ind w:left="79" w:right="79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11"/>
            <w:tcBorders>
              <w:top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35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判 定</w:t>
            </w: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53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9305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D143B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 護 箱</w:t>
            </w:r>
          </w:p>
        </w:tc>
        <w:tc>
          <w:tcPr>
            <w:tcW w:w="2730" w:type="dxa"/>
            <w:gridSpan w:val="4"/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さし込接続器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　　V非常　　V</w:t>
            </w: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2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2D143B" w:rsidRDefault="002D143B" w:rsidP="002D143B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相回転</w:t>
            </w:r>
          </w:p>
        </w:tc>
        <w:tc>
          <w:tcPr>
            <w:tcW w:w="2310" w:type="dxa"/>
            <w:gridSpan w:val="5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D143B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val="4666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2D143B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5" w:type="dxa"/>
            <w:gridSpan w:val="17"/>
            <w:tcBorders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D143B" w:rsidRPr="00871726" w:rsidRDefault="002D143B" w:rsidP="002D143B">
            <w:pPr>
              <w:ind w:left="79" w:right="79"/>
              <w:jc w:val="center"/>
              <w:rPr>
                <w:rFonts w:hint="eastAsia"/>
              </w:rPr>
            </w:pPr>
            <w:r w:rsidRPr="00C437F3">
              <w:rPr>
                <w:rFonts w:hint="eastAsia"/>
                <w:spacing w:val="35"/>
                <w:kern w:val="0"/>
                <w:fitText w:val="1050" w:id="-1291035648"/>
              </w:rPr>
              <w:t>測定機</w:t>
            </w:r>
            <w:r w:rsidRPr="00C437F3">
              <w:rPr>
                <w:rFonts w:hint="eastAsia"/>
                <w:kern w:val="0"/>
                <w:fitText w:val="1050" w:id="-1291035648"/>
              </w:rPr>
              <w:t>器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C437F3" w:rsidRDefault="002D143B" w:rsidP="002D143B">
            <w:pPr>
              <w:jc w:val="center"/>
              <w:rPr>
                <w:rFonts w:hint="eastAsia"/>
              </w:rPr>
            </w:pPr>
            <w:r w:rsidRPr="00C437F3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名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C437F3" w:rsidRDefault="002D143B" w:rsidP="002D143B">
            <w:pPr>
              <w:jc w:val="center"/>
              <w:rPr>
                <w:rFonts w:hint="eastAsia"/>
              </w:rPr>
            </w:pPr>
            <w:r w:rsidRPr="00C437F3">
              <w:rPr>
                <w:rFonts w:hint="eastAsia"/>
              </w:rPr>
              <w:t>校正年月日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2D143B" w:rsidRPr="00871726" w:rsidTr="002D143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D143B" w:rsidRPr="00CB7BBF" w:rsidRDefault="002D143B" w:rsidP="002D143B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D143B" w:rsidRPr="00CB7BBF" w:rsidRDefault="002D143B" w:rsidP="002D143B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  <w:tr w:rsidR="002D143B" w:rsidRPr="00871726" w:rsidTr="002D143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D143B" w:rsidRPr="00CB7BBF" w:rsidRDefault="002D143B" w:rsidP="002D143B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43B" w:rsidRPr="00871726" w:rsidRDefault="002D143B" w:rsidP="002D143B">
            <w:pPr>
              <w:ind w:left="80" w:right="80"/>
              <w:rPr>
                <w:rFonts w:hint="eastAsia"/>
              </w:rPr>
            </w:pPr>
          </w:p>
        </w:tc>
      </w:tr>
    </w:tbl>
    <w:p w:rsidR="002D143B" w:rsidRDefault="002D143B" w:rsidP="002D143B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FD65A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D143B" w:rsidRDefault="002D143B" w:rsidP="002D143B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D143B" w:rsidRDefault="002D143B" w:rsidP="002D143B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D143B" w:rsidRDefault="002D143B" w:rsidP="002D143B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D143B" w:rsidRDefault="002D143B" w:rsidP="002D143B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D143B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3B" w:rsidRDefault="002D143B">
      <w:r>
        <w:separator/>
      </w:r>
    </w:p>
  </w:endnote>
  <w:endnote w:type="continuationSeparator" w:id="0">
    <w:p w:rsidR="002D143B" w:rsidRDefault="002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3B" w:rsidRDefault="002D143B">
      <w:r>
        <w:separator/>
      </w:r>
    </w:p>
  </w:footnote>
  <w:footnote w:type="continuationSeparator" w:id="0">
    <w:p w:rsidR="002D143B" w:rsidRDefault="002D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3B" w:rsidRDefault="002D14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A0"/>
    <w:rsid w:val="002D143B"/>
    <w:rsid w:val="006156B5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DE5F2-C629-48DE-B601-876D1F94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336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2025-03-10T07:42:00Z</dcterms:created>
  <dcterms:modified xsi:type="dcterms:W3CDTF">2025-03-10T07:42:00Z</dcterms:modified>
</cp:coreProperties>
</file>