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81" w:rsidRDefault="00387881" w:rsidP="00387881">
      <w:pPr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 xml:space="preserve">別記様式第20　　　　　　　　　　　　　　　　　　　　　　　　　　　　　　　　　</w:t>
      </w:r>
      <w:r w:rsidRPr="00871726">
        <w:rPr>
          <w:rFonts w:hAnsi="ＭＳ 明朝" w:hint="eastAsia"/>
        </w:rPr>
        <w:t>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420"/>
        <w:gridCol w:w="210"/>
        <w:gridCol w:w="420"/>
        <w:gridCol w:w="630"/>
        <w:gridCol w:w="1050"/>
        <w:gridCol w:w="630"/>
        <w:gridCol w:w="1260"/>
        <w:gridCol w:w="137"/>
        <w:gridCol w:w="283"/>
        <w:gridCol w:w="630"/>
        <w:gridCol w:w="105"/>
        <w:gridCol w:w="735"/>
        <w:gridCol w:w="840"/>
        <w:gridCol w:w="1535"/>
      </w:tblGrid>
      <w:tr w:rsidR="00387881" w:rsidRPr="00A46D04">
        <w:trPr>
          <w:cantSplit/>
          <w:trHeight w:hRule="exact" w:val="500"/>
        </w:trPr>
        <w:tc>
          <w:tcPr>
            <w:tcW w:w="930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81" w:rsidRPr="00A46D04" w:rsidRDefault="00387881" w:rsidP="00387881">
            <w:pPr>
              <w:ind w:left="80" w:right="80"/>
              <w:jc w:val="center"/>
              <w:rPr>
                <w:rFonts w:hint="eastAsia"/>
                <w:sz w:val="24"/>
                <w:szCs w:val="24"/>
              </w:rPr>
            </w:pPr>
            <w:r w:rsidRPr="00A46D04">
              <w:rPr>
                <w:rFonts w:hint="eastAsia"/>
                <w:sz w:val="24"/>
                <w:szCs w:val="24"/>
              </w:rPr>
              <w:t>連　結　送　水　管（共同住宅用</w:t>
            </w:r>
            <w:r>
              <w:rPr>
                <w:rFonts w:hint="eastAsia"/>
                <w:sz w:val="24"/>
                <w:szCs w:val="24"/>
              </w:rPr>
              <w:t>連結</w:t>
            </w:r>
            <w:r w:rsidRPr="00A46D04">
              <w:rPr>
                <w:rFonts w:hint="eastAsia"/>
                <w:sz w:val="24"/>
                <w:szCs w:val="24"/>
              </w:rPr>
              <w:t>送水管）点　検　票</w:t>
            </w:r>
          </w:p>
        </w:tc>
      </w:tr>
      <w:tr w:rsidR="00387881" w:rsidRPr="007F45EE">
        <w:trPr>
          <w:cantSplit/>
          <w:trHeight w:val="480"/>
        </w:trPr>
        <w:tc>
          <w:tcPr>
            <w:tcW w:w="1045" w:type="dxa"/>
            <w:gridSpan w:val="3"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8"/>
            <w:tcBorders>
              <w:right w:val="doub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</w:tcBorders>
            <w:vAlign w:val="center"/>
          </w:tcPr>
          <w:p w:rsidR="00387881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375" w:type="dxa"/>
            <w:gridSpan w:val="2"/>
            <w:tcBorders>
              <w:right w:val="single" w:sz="8" w:space="0" w:color="auto"/>
            </w:tcBorders>
            <w:vAlign w:val="center"/>
          </w:tcPr>
          <w:p w:rsidR="00387881" w:rsidRPr="007F45EE" w:rsidRDefault="00387881" w:rsidP="00387881">
            <w:pPr>
              <w:ind w:left="80" w:right="80"/>
              <w:jc w:val="right"/>
              <w:rPr>
                <w:rFonts w:hint="eastAsia"/>
                <w:sz w:val="19"/>
                <w:szCs w:val="19"/>
              </w:rPr>
            </w:pPr>
          </w:p>
        </w:tc>
      </w:tr>
      <w:tr w:rsidR="00387881" w:rsidRPr="007F45EE">
        <w:trPr>
          <w:cantSplit/>
          <w:trHeight w:val="480"/>
        </w:trPr>
        <w:tc>
          <w:tcPr>
            <w:tcW w:w="1045" w:type="dxa"/>
            <w:gridSpan w:val="3"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8"/>
            <w:tcBorders>
              <w:right w:val="doub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375" w:type="dxa"/>
            <w:gridSpan w:val="2"/>
            <w:tcBorders>
              <w:right w:val="single" w:sz="8" w:space="0" w:color="auto"/>
            </w:tcBorders>
            <w:vAlign w:val="center"/>
          </w:tcPr>
          <w:p w:rsidR="00387881" w:rsidRPr="007F45EE" w:rsidRDefault="00387881" w:rsidP="00387881">
            <w:pPr>
              <w:ind w:left="80" w:right="80"/>
              <w:jc w:val="right"/>
              <w:rPr>
                <w:rFonts w:hint="eastAsia"/>
                <w:sz w:val="19"/>
                <w:szCs w:val="19"/>
              </w:rPr>
            </w:pPr>
          </w:p>
        </w:tc>
      </w:tr>
      <w:tr w:rsidR="00387881" w:rsidRPr="00871726">
        <w:trPr>
          <w:cantSplit/>
          <w:trHeight w:val="480"/>
        </w:trPr>
        <w:tc>
          <w:tcPr>
            <w:tcW w:w="1045" w:type="dxa"/>
            <w:gridSpan w:val="3"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2730" w:type="dxa"/>
            <w:gridSpan w:val="4"/>
            <w:tcBorders>
              <w:right w:val="doub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器・総　合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265" w:type="dxa"/>
            <w:gridSpan w:val="7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387881" w:rsidRPr="00871726">
        <w:trPr>
          <w:cantSplit/>
          <w:trHeight w:val="480"/>
        </w:trPr>
        <w:tc>
          <w:tcPr>
            <w:tcW w:w="104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2730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387881" w:rsidRDefault="00387881" w:rsidP="00387881">
            <w:pPr>
              <w:ind w:left="79" w:right="79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387881" w:rsidRDefault="00387881" w:rsidP="00387881">
            <w:pPr>
              <w:ind w:left="79" w:right="79"/>
              <w:jc w:val="left"/>
            </w:pPr>
          </w:p>
          <w:p w:rsidR="00387881" w:rsidRDefault="00387881" w:rsidP="00387881">
            <w:pPr>
              <w:ind w:left="79" w:right="79"/>
              <w:jc w:val="left"/>
            </w:pPr>
          </w:p>
          <w:p w:rsidR="00387881" w:rsidRPr="00871726" w:rsidRDefault="00387881" w:rsidP="00387881">
            <w:pPr>
              <w:ind w:left="79" w:right="79"/>
              <w:jc w:val="left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387881" w:rsidRDefault="00387881" w:rsidP="00387881">
            <w:pPr>
              <w:ind w:left="79" w:right="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 検 者</w:t>
            </w:r>
          </w:p>
          <w:p w:rsidR="00387881" w:rsidRPr="00871726" w:rsidRDefault="00387881" w:rsidP="00387881">
            <w:pPr>
              <w:ind w:left="79" w:right="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265" w:type="dxa"/>
            <w:gridSpan w:val="7"/>
            <w:tcBorders>
              <w:right w:val="single" w:sz="8" w:space="0" w:color="auto"/>
            </w:tcBorders>
            <w:vAlign w:val="center"/>
          </w:tcPr>
          <w:p w:rsidR="00387881" w:rsidRDefault="00387881" w:rsidP="00387881">
            <w:pPr>
              <w:ind w:left="79" w:right="79"/>
              <w:rPr>
                <w:rFonts w:hint="eastAsia"/>
              </w:rPr>
            </w:pPr>
            <w:r>
              <w:rPr>
                <w:rFonts w:hint="eastAsia"/>
              </w:rPr>
              <w:t>社名　　　　　　　　TEL</w:t>
            </w:r>
          </w:p>
          <w:p w:rsidR="00387881" w:rsidRPr="00871726" w:rsidRDefault="00387881" w:rsidP="00387881">
            <w:pPr>
              <w:ind w:left="79" w:right="79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val="480"/>
        </w:trPr>
        <w:tc>
          <w:tcPr>
            <w:tcW w:w="104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distribute"/>
              <w:rPr>
                <w:rFonts w:hint="eastAsia"/>
              </w:rPr>
            </w:pPr>
          </w:p>
        </w:tc>
        <w:tc>
          <w:tcPr>
            <w:tcW w:w="2730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387881" w:rsidRPr="007F45EE" w:rsidRDefault="00387881" w:rsidP="00387881">
            <w:pPr>
              <w:ind w:left="79" w:right="79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65" w:type="dxa"/>
            <w:gridSpan w:val="7"/>
            <w:tcBorders>
              <w:right w:val="single" w:sz="8" w:space="0" w:color="auto"/>
            </w:tcBorders>
            <w:vAlign w:val="center"/>
          </w:tcPr>
          <w:p w:rsidR="00387881" w:rsidRDefault="00387881" w:rsidP="00387881">
            <w:pPr>
              <w:ind w:left="79" w:right="79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387881" w:rsidRPr="00871726" w:rsidRDefault="00387881" w:rsidP="00387881">
            <w:pPr>
              <w:ind w:left="79" w:right="79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400"/>
        </w:trPr>
        <w:tc>
          <w:tcPr>
            <w:tcW w:w="104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387881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</w:t>
            </w:r>
          </w:p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設備名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387881" w:rsidRPr="00871726" w:rsidRDefault="00387881" w:rsidP="00387881">
            <w:pPr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電動機</w:t>
            </w:r>
          </w:p>
        </w:tc>
        <w:tc>
          <w:tcPr>
            <w:tcW w:w="3077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018" w:type="dxa"/>
            <w:gridSpan w:val="3"/>
            <w:vMerge w:val="restart"/>
            <w:vAlign w:val="center"/>
          </w:tcPr>
          <w:p w:rsidR="00387881" w:rsidRPr="00871726" w:rsidRDefault="00387881" w:rsidP="00387881">
            <w:pPr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</w:t>
            </w:r>
          </w:p>
        </w:tc>
        <w:tc>
          <w:tcPr>
            <w:tcW w:w="3110" w:type="dxa"/>
            <w:gridSpan w:val="3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387881" w:rsidRPr="00871726">
        <w:trPr>
          <w:cantSplit/>
          <w:trHeight w:hRule="exact" w:val="400"/>
        </w:trPr>
        <w:tc>
          <w:tcPr>
            <w:tcW w:w="1045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387881" w:rsidRDefault="00387881" w:rsidP="00387881">
            <w:pPr>
              <w:ind w:left="80" w:right="8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3077" w:type="dxa"/>
            <w:gridSpan w:val="4"/>
            <w:tcBorders>
              <w:bottom w:val="doub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  <w:tc>
          <w:tcPr>
            <w:tcW w:w="1018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3110" w:type="dxa"/>
            <w:gridSpan w:val="3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</w:tr>
      <w:tr w:rsidR="00387881" w:rsidRPr="00871726">
        <w:trPr>
          <w:cantSplit/>
          <w:trHeight w:hRule="exact" w:val="305"/>
        </w:trPr>
        <w:tc>
          <w:tcPr>
            <w:tcW w:w="3145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620" w:type="dxa"/>
            <w:gridSpan w:val="8"/>
            <w:tcBorders>
              <w:top w:val="doub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535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 置 内 容</w:t>
            </w:r>
          </w:p>
        </w:tc>
      </w:tr>
      <w:tr w:rsidR="00387881" w:rsidRPr="00871726">
        <w:trPr>
          <w:cantSplit/>
          <w:trHeight w:hRule="exact" w:val="305"/>
        </w:trPr>
        <w:tc>
          <w:tcPr>
            <w:tcW w:w="3145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判 定</w:t>
            </w: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 良 内 容</w:t>
            </w:r>
          </w:p>
        </w:tc>
        <w:tc>
          <w:tcPr>
            <w:tcW w:w="1535" w:type="dxa"/>
            <w:vMerge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9300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387881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送水口</w:t>
            </w:r>
          </w:p>
        </w:tc>
        <w:tc>
          <w:tcPr>
            <w:tcW w:w="2730" w:type="dxa"/>
            <w:gridSpan w:val="5"/>
            <w:vAlign w:val="center"/>
          </w:tcPr>
          <w:p w:rsidR="00387881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387881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387881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387881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387881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 w:rsidRPr="001922D2">
              <w:rPr>
                <w:rFonts w:hint="eastAsia"/>
                <w:spacing w:val="26"/>
                <w:kern w:val="0"/>
                <w:fitText w:val="2310" w:id="-1291044864"/>
              </w:rPr>
              <w:t>放水用器具格納箱</w:t>
            </w:r>
            <w:r w:rsidRPr="001922D2">
              <w:rPr>
                <w:rFonts w:hint="eastAsia"/>
                <w:spacing w:val="2"/>
                <w:kern w:val="0"/>
                <w:fitText w:val="2310" w:id="-1291044864"/>
              </w:rPr>
              <w:t>等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387881" w:rsidRDefault="00387881" w:rsidP="00387881">
            <w:pPr>
              <w:ind w:left="79" w:right="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放水用器</w:t>
            </w:r>
          </w:p>
          <w:p w:rsidR="00387881" w:rsidRDefault="00387881" w:rsidP="00387881">
            <w:pPr>
              <w:ind w:left="79" w:right="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具格納箱</w:t>
            </w:r>
          </w:p>
        </w:tc>
        <w:tc>
          <w:tcPr>
            <w:tcW w:w="1680" w:type="dxa"/>
            <w:gridSpan w:val="2"/>
            <w:vAlign w:val="center"/>
          </w:tcPr>
          <w:p w:rsidR="00387881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387881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87881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387881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87881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387881" w:rsidRPr="00871726" w:rsidRDefault="00387881" w:rsidP="00387881">
            <w:pPr>
              <w:ind w:left="79" w:right="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ホース・ノズル</w:t>
            </w:r>
          </w:p>
        </w:tc>
        <w:tc>
          <w:tcPr>
            <w:tcW w:w="1680" w:type="dxa"/>
            <w:gridSpan w:val="2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外形・機能</w:t>
            </w:r>
          </w:p>
        </w:tc>
        <w:tc>
          <w:tcPr>
            <w:tcW w:w="2310" w:type="dxa"/>
            <w:gridSpan w:val="4"/>
            <w:vAlign w:val="center"/>
          </w:tcPr>
          <w:p w:rsidR="00387881" w:rsidRDefault="00387881" w:rsidP="00387881">
            <w:pPr>
              <w:spacing w:line="240" w:lineRule="exact"/>
              <w:ind w:left="79" w:right="79"/>
              <w:rPr>
                <w:rFonts w:hint="eastAsia"/>
              </w:rPr>
            </w:pPr>
            <w:r w:rsidRPr="00A46D04">
              <w:rPr>
                <w:rFonts w:hint="eastAsia"/>
                <w:w w:val="75"/>
              </w:rPr>
              <w:t>ホース</w:t>
            </w:r>
            <w:r w:rsidRPr="0074048A">
              <w:rPr>
                <w:rFonts w:hint="eastAsia"/>
                <w:spacing w:val="6"/>
              </w:rPr>
              <w:t xml:space="preserve">　　　　 </w:t>
            </w:r>
            <w:r w:rsidRPr="00A46D04">
              <w:rPr>
                <w:rFonts w:hint="eastAsia"/>
                <w:w w:val="75"/>
              </w:rPr>
              <w:t>ノズル径</w:t>
            </w:r>
          </w:p>
          <w:p w:rsidR="00387881" w:rsidRPr="00871726" w:rsidRDefault="00387881" w:rsidP="00387881">
            <w:pPr>
              <w:spacing w:line="240" w:lineRule="exact"/>
              <w:ind w:left="79" w:right="79"/>
              <w:rPr>
                <w:rFonts w:hint="eastAsia"/>
              </w:rPr>
            </w:pPr>
            <w:r>
              <w:rPr>
                <w:rFonts w:hint="eastAsia"/>
              </w:rPr>
              <w:t xml:space="preserve">　　ｍ×　　本　　mm</w:t>
            </w: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87881" w:rsidRPr="00191ED7" w:rsidRDefault="00387881" w:rsidP="00387881">
            <w:pPr>
              <w:ind w:left="79" w:right="79"/>
              <w:jc w:val="distribute"/>
              <w:rPr>
                <w:rFonts w:hint="eastAsia"/>
                <w:w w:val="90"/>
              </w:rPr>
            </w:pPr>
            <w:r w:rsidRPr="00191ED7">
              <w:rPr>
                <w:rFonts w:hint="eastAsia"/>
                <w:w w:val="90"/>
              </w:rPr>
              <w:t>ホースの耐圧性能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放水口</w:t>
            </w:r>
          </w:p>
        </w:tc>
        <w:tc>
          <w:tcPr>
            <w:tcW w:w="1680" w:type="dxa"/>
            <w:gridSpan w:val="2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開閉弁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格納箱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　圧　送　水　装　置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 w:rsidRPr="00A46D04">
              <w:rPr>
                <w:rFonts w:hint="eastAsia"/>
                <w:spacing w:val="60"/>
                <w:kern w:val="0"/>
                <w:fitText w:val="2520" w:id="-1291053824"/>
              </w:rPr>
              <w:t>電動機の制御装</w:t>
            </w:r>
            <w:r w:rsidRPr="00A46D04">
              <w:rPr>
                <w:rFonts w:hint="eastAsia"/>
                <w:kern w:val="0"/>
                <w:fitText w:val="2520" w:id="-1291053824"/>
              </w:rPr>
              <w:t>置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電圧計・電流計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Ｖ</w:t>
            </w:r>
            <w:r>
              <w:rPr>
                <w:rFonts w:hint="eastAsia"/>
              </w:rPr>
              <w:t xml:space="preserve">　　　　Ａ</w:t>
            </w: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開閉器・スイッチ類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継電器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</w:t>
            </w:r>
          </w:p>
        </w:tc>
        <w:tc>
          <w:tcPr>
            <w:tcW w:w="2310" w:type="dxa"/>
            <w:gridSpan w:val="4"/>
            <w:vAlign w:val="center"/>
          </w:tcPr>
          <w:p w:rsidR="00387881" w:rsidRPr="00871726" w:rsidRDefault="00387881" w:rsidP="00387881">
            <w:pPr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種接地</w:t>
            </w: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tcBorders>
              <w:bottom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2310" w:type="dxa"/>
            <w:gridSpan w:val="4"/>
            <w:tcBorders>
              <w:bottom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bottom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bottom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</w:tbl>
    <w:p w:rsidR="00387881" w:rsidRDefault="00387881" w:rsidP="00387881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2B32CF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387881" w:rsidRDefault="00387881" w:rsidP="00387881">
      <w:pPr>
        <w:spacing w:line="240" w:lineRule="exact"/>
        <w:ind w:left="680" w:hanging="68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387881" w:rsidRDefault="00387881" w:rsidP="00387881">
      <w:pPr>
        <w:spacing w:line="240" w:lineRule="exact"/>
        <w:ind w:left="680" w:hanging="68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387881" w:rsidRDefault="00387881" w:rsidP="00387881">
      <w:pPr>
        <w:spacing w:line="240" w:lineRule="exact"/>
        <w:ind w:left="680" w:hanging="68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387881" w:rsidRDefault="00387881" w:rsidP="00387881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387881" w:rsidRDefault="00387881" w:rsidP="00387881">
      <w:pPr>
        <w:rPr>
          <w:rFonts w:hint="eastAsia"/>
        </w:rPr>
      </w:pPr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別記様式第20</w:t>
      </w:r>
      <w:r w:rsidRPr="003D612E">
        <w:rPr>
          <w:rFonts w:hAnsi="ＭＳ 明朝" w:hint="eastAsia"/>
        </w:rPr>
        <w:t xml:space="preserve">　　　　　　　　　　　　　　　　　　　　　　　　　　　　連結送水管</w:t>
      </w:r>
      <w:r w:rsidRPr="00871726">
        <w:rPr>
          <w:rFonts w:hAnsi="ＭＳ 明朝" w:hint="eastAsia"/>
        </w:rPr>
        <w:t>（その</w:t>
      </w:r>
      <w:r>
        <w:rPr>
          <w:rFonts w:hAnsi="ＭＳ 明朝" w:hint="eastAsia"/>
        </w:rPr>
        <w:t>２</w:t>
      </w:r>
      <w:r w:rsidRPr="00871726">
        <w:rPr>
          <w:rFonts w:hAnsi="ＭＳ 明朝" w:hint="eastAsia"/>
        </w:rPr>
        <w:t>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420"/>
        <w:gridCol w:w="413"/>
        <w:gridCol w:w="327"/>
        <w:gridCol w:w="1570"/>
        <w:gridCol w:w="2310"/>
        <w:gridCol w:w="735"/>
        <w:gridCol w:w="1575"/>
        <w:gridCol w:w="1535"/>
      </w:tblGrid>
      <w:tr w:rsidR="00387881" w:rsidRPr="00871726">
        <w:trPr>
          <w:cantSplit/>
          <w:trHeight w:hRule="exact" w:val="365"/>
        </w:trPr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　　圧　　送　　水　　装　　置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 動 装 置</w:t>
            </w:r>
          </w:p>
        </w:tc>
        <w:tc>
          <w:tcPr>
            <w:tcW w:w="413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79" w:right="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直接操作部</w:t>
            </w:r>
          </w:p>
        </w:tc>
        <w:tc>
          <w:tcPr>
            <w:tcW w:w="1897" w:type="dxa"/>
            <w:gridSpan w:val="2"/>
            <w:tcBorders>
              <w:top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tcBorders>
              <w:top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13" w:type="dxa"/>
            <w:vMerge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13" w:type="dxa"/>
            <w:vMerge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13" w:type="dxa"/>
            <w:vMerge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13" w:type="dxa"/>
            <w:vMerge w:val="restart"/>
            <w:textDirection w:val="tbRlV"/>
            <w:vAlign w:val="center"/>
          </w:tcPr>
          <w:p w:rsidR="00387881" w:rsidRPr="00871726" w:rsidRDefault="00387881" w:rsidP="00387881">
            <w:pPr>
              <w:ind w:left="79" w:right="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遠隔操作部</w:t>
            </w:r>
          </w:p>
        </w:tc>
        <w:tc>
          <w:tcPr>
            <w:tcW w:w="1897" w:type="dxa"/>
            <w:gridSpan w:val="2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13" w:type="dxa"/>
            <w:vMerge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13" w:type="dxa"/>
            <w:vMerge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13" w:type="dxa"/>
            <w:vMerge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専用　　兼用</w:t>
            </w: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動　機</w:t>
            </w: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回転軸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軸受部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軸継手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ポ　ン　プ</w:t>
            </w: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回転軸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軸受部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グランド部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連成計・圧力計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性能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MPa　　　</w:t>
            </w:r>
            <w:r>
              <w:rPr>
                <w:snapToGrid w:val="0"/>
              </w:rPr>
              <w:t>L</w:t>
            </w:r>
            <w:r>
              <w:rPr>
                <w:rFonts w:hint="eastAsia"/>
              </w:rPr>
              <w:t>/min</w:t>
            </w: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呼水槽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自動給水装置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 w:rsidRPr="00485D95">
              <w:rPr>
                <w:rFonts w:hint="eastAsia"/>
                <w:spacing w:val="26"/>
                <w:kern w:val="0"/>
                <w:fitText w:val="1260" w:id="-1291042048"/>
              </w:rPr>
              <w:t>中間水槽</w:t>
            </w:r>
            <w:r w:rsidRPr="00485D95">
              <w:rPr>
                <w:rFonts w:hint="eastAsia"/>
                <w:spacing w:val="1"/>
                <w:kern w:val="0"/>
                <w:fitText w:val="1260" w:id="-1291042048"/>
              </w:rPr>
              <w:t>等</w:t>
            </w:r>
          </w:p>
        </w:tc>
        <w:tc>
          <w:tcPr>
            <w:tcW w:w="1160" w:type="dxa"/>
            <w:gridSpan w:val="3"/>
            <w:vMerge w:val="restart"/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中間水槽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1160" w:type="dxa"/>
            <w:gridSpan w:val="3"/>
            <w:vMerge/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水状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水位計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　管　等</w:t>
            </w:r>
          </w:p>
        </w:tc>
        <w:tc>
          <w:tcPr>
            <w:tcW w:w="1160" w:type="dxa"/>
            <w:gridSpan w:val="3"/>
            <w:vMerge w:val="restart"/>
            <w:shd w:val="clear" w:color="auto" w:fill="auto"/>
            <w:vAlign w:val="center"/>
          </w:tcPr>
          <w:p w:rsidR="00387881" w:rsidRPr="00871726" w:rsidRDefault="00387881" w:rsidP="00387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管・管継手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1160" w:type="dxa"/>
            <w:gridSpan w:val="3"/>
            <w:vMerge/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387881" w:rsidRPr="00480B18" w:rsidRDefault="00387881" w:rsidP="00387881">
            <w:pPr>
              <w:ind w:left="79" w:right="79"/>
              <w:jc w:val="distribute"/>
              <w:rPr>
                <w:rFonts w:hint="eastAsia"/>
                <w:w w:val="90"/>
              </w:rPr>
            </w:pPr>
            <w:r w:rsidRPr="00480B18">
              <w:rPr>
                <w:rFonts w:hint="eastAsia"/>
                <w:w w:val="90"/>
              </w:rPr>
              <w:t>配管の耐圧性能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ろ過装置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逃し配管</w:t>
            </w:r>
          </w:p>
        </w:tc>
        <w:tc>
          <w:tcPr>
            <w:tcW w:w="2310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365"/>
        </w:trPr>
        <w:tc>
          <w:tcPr>
            <w:tcW w:w="3145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2310" w:type="dxa"/>
            <w:tcBorders>
              <w:bottom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</w:tbl>
    <w:p w:rsidR="00387881" w:rsidRDefault="00387881" w:rsidP="00387881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2B32CF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387881" w:rsidRDefault="00387881" w:rsidP="00387881">
      <w:pPr>
        <w:spacing w:line="240" w:lineRule="exact"/>
        <w:ind w:left="680" w:hanging="68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387881" w:rsidRDefault="00387881" w:rsidP="00387881">
      <w:pPr>
        <w:spacing w:line="240" w:lineRule="exact"/>
        <w:ind w:left="680" w:hanging="68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387881" w:rsidRDefault="00387881" w:rsidP="00387881">
      <w:pPr>
        <w:spacing w:line="240" w:lineRule="exact"/>
        <w:ind w:left="680" w:hanging="68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387881" w:rsidRDefault="00387881" w:rsidP="00387881">
      <w:pPr>
        <w:spacing w:line="240" w:lineRule="exact"/>
        <w:ind w:left="680" w:hanging="68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387881" w:rsidRDefault="00387881" w:rsidP="00387881">
      <w:pPr>
        <w:rPr>
          <w:rFonts w:hint="eastAsia"/>
        </w:rPr>
      </w:pPr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 xml:space="preserve">別記様式第20　　　　　　　　　　　　　　　　　　　　　　　　　　　　</w:t>
      </w:r>
      <w:r w:rsidRPr="003D612E">
        <w:rPr>
          <w:rFonts w:hAnsi="ＭＳ 明朝" w:hint="eastAsia"/>
        </w:rPr>
        <w:t>連結送水管</w:t>
      </w:r>
      <w:r w:rsidRPr="00871726">
        <w:rPr>
          <w:rFonts w:hAnsi="ＭＳ 明朝" w:hint="eastAsia"/>
        </w:rPr>
        <w:t>（その</w:t>
      </w:r>
      <w:r>
        <w:rPr>
          <w:rFonts w:hAnsi="ＭＳ 明朝" w:hint="eastAsia"/>
        </w:rPr>
        <w:t>３</w:t>
      </w:r>
      <w:r w:rsidRPr="00871726">
        <w:rPr>
          <w:rFonts w:hAnsi="ＭＳ 明朝" w:hint="eastAsia"/>
        </w:rPr>
        <w:t>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110"/>
        <w:gridCol w:w="1110"/>
        <w:gridCol w:w="505"/>
        <w:gridCol w:w="605"/>
        <w:gridCol w:w="1110"/>
        <w:gridCol w:w="595"/>
        <w:gridCol w:w="515"/>
        <w:gridCol w:w="220"/>
        <w:gridCol w:w="890"/>
        <w:gridCol w:w="685"/>
        <w:gridCol w:w="425"/>
        <w:gridCol w:w="1110"/>
      </w:tblGrid>
      <w:tr w:rsidR="00387881" w:rsidRPr="00871726">
        <w:trPr>
          <w:cantSplit/>
          <w:trHeight w:hRule="exact" w:val="40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387881" w:rsidRPr="00871726">
        <w:trPr>
          <w:cantSplit/>
          <w:trHeight w:hRule="exact" w:val="400"/>
        </w:trPr>
        <w:tc>
          <w:tcPr>
            <w:tcW w:w="3145" w:type="dxa"/>
            <w:gridSpan w:val="4"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加圧送水装置</w:t>
            </w: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400"/>
        </w:trPr>
        <w:tc>
          <w:tcPr>
            <w:tcW w:w="3145" w:type="dxa"/>
            <w:gridSpan w:val="4"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電動機の運転電流</w:t>
            </w: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400"/>
        </w:trPr>
        <w:tc>
          <w:tcPr>
            <w:tcW w:w="3145" w:type="dxa"/>
            <w:gridSpan w:val="4"/>
            <w:tcBorders>
              <w:lef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2310" w:type="dxa"/>
            <w:gridSpan w:val="3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9546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79" w:right="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　　考</w:t>
            </w:r>
          </w:p>
        </w:tc>
        <w:tc>
          <w:tcPr>
            <w:tcW w:w="8880" w:type="dxa"/>
            <w:gridSpan w:val="12"/>
            <w:tcBorders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40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871726" w:rsidRDefault="00387881" w:rsidP="00387881">
            <w:pPr>
              <w:ind w:left="79" w:right="79"/>
              <w:jc w:val="center"/>
              <w:rPr>
                <w:rFonts w:hint="eastAsia"/>
              </w:rPr>
            </w:pPr>
            <w:r w:rsidRPr="00335048">
              <w:rPr>
                <w:rFonts w:hint="eastAsia"/>
                <w:spacing w:val="35"/>
                <w:kern w:val="0"/>
                <w:fitText w:val="1050" w:id="-1291037952"/>
              </w:rPr>
              <w:t>測定機</w:t>
            </w:r>
            <w:r w:rsidRPr="00335048">
              <w:rPr>
                <w:rFonts w:hint="eastAsia"/>
                <w:kern w:val="0"/>
                <w:fitText w:val="1050" w:id="-1291037952"/>
              </w:rPr>
              <w:t>器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 器 名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式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81" w:rsidRPr="00335048" w:rsidRDefault="00387881" w:rsidP="00387881">
            <w:pPr>
              <w:jc w:val="center"/>
              <w:rPr>
                <w:rFonts w:hint="eastAsia"/>
              </w:rPr>
            </w:pPr>
            <w:r w:rsidRPr="00335048"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 器 名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式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81" w:rsidRPr="00335048" w:rsidRDefault="00387881" w:rsidP="00387881">
            <w:pPr>
              <w:jc w:val="center"/>
              <w:rPr>
                <w:rFonts w:hint="eastAsia"/>
              </w:rPr>
            </w:pPr>
            <w:r w:rsidRPr="00335048"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387881" w:rsidRPr="00871726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CB7BBF" w:rsidRDefault="00387881" w:rsidP="00387881">
            <w:pPr>
              <w:ind w:left="79" w:right="79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387881" w:rsidRPr="00CB7BBF" w:rsidRDefault="00387881" w:rsidP="00387881">
            <w:pPr>
              <w:ind w:left="79" w:right="79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  <w:tr w:rsidR="00387881" w:rsidRPr="00871726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387881" w:rsidRPr="00CB7BBF" w:rsidRDefault="00387881" w:rsidP="00387881">
            <w:pPr>
              <w:ind w:left="79" w:right="79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881" w:rsidRPr="00871726" w:rsidRDefault="00387881" w:rsidP="00387881">
            <w:pPr>
              <w:ind w:left="80" w:right="80"/>
              <w:rPr>
                <w:rFonts w:hint="eastAsia"/>
              </w:rPr>
            </w:pPr>
          </w:p>
        </w:tc>
      </w:tr>
    </w:tbl>
    <w:p w:rsidR="00387881" w:rsidRDefault="00387881" w:rsidP="00387881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2B32CF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387881" w:rsidRDefault="00387881" w:rsidP="00387881">
      <w:pPr>
        <w:spacing w:line="240" w:lineRule="exact"/>
        <w:ind w:left="680" w:hanging="68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387881" w:rsidRDefault="00387881" w:rsidP="00387881">
      <w:pPr>
        <w:spacing w:line="240" w:lineRule="exact"/>
        <w:ind w:left="680" w:hanging="68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387881" w:rsidRDefault="00387881" w:rsidP="00387881">
      <w:pPr>
        <w:spacing w:line="240" w:lineRule="exact"/>
        <w:ind w:left="680" w:hanging="68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387881" w:rsidRDefault="00387881" w:rsidP="00387881">
      <w:pPr>
        <w:spacing w:line="240" w:lineRule="exact"/>
        <w:ind w:left="680" w:hanging="68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387881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81" w:rsidRDefault="00387881">
      <w:r>
        <w:separator/>
      </w:r>
    </w:p>
  </w:endnote>
  <w:endnote w:type="continuationSeparator" w:id="0">
    <w:p w:rsidR="00387881" w:rsidRDefault="0038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81" w:rsidRDefault="00387881">
      <w:r>
        <w:separator/>
      </w:r>
    </w:p>
  </w:footnote>
  <w:footnote w:type="continuationSeparator" w:id="0">
    <w:p w:rsidR="00387881" w:rsidRDefault="0038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881" w:rsidRDefault="00387881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CF"/>
    <w:rsid w:val="002B32CF"/>
    <w:rsid w:val="00387881"/>
    <w:rsid w:val="00CC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27A9CA-6109-45F1-924E-B381C50F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rsid w:val="000E605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E60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3</Pages>
  <Words>1018</Words>
  <Characters>901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2025-03-10T07:42:00Z</dcterms:created>
  <dcterms:modified xsi:type="dcterms:W3CDTF">2025-03-10T07:42:00Z</dcterms:modified>
</cp:coreProperties>
</file>