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F5" w:rsidRDefault="00CA32F5" w:rsidP="00CA32F5">
      <w:pPr>
        <w:spacing w:line="276" w:lineRule="auto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別記様式第16　　　　　　　　　　　　　　　　　　　　　　　　　　　　　　　　　　</w:t>
      </w:r>
      <w:r w:rsidRPr="00EC6884">
        <w:rPr>
          <w:rFonts w:hAnsi="ＭＳ 明朝" w:hint="eastAsia"/>
        </w:rPr>
        <w:t>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15"/>
        <w:gridCol w:w="735"/>
        <w:gridCol w:w="1270"/>
        <w:gridCol w:w="620"/>
        <w:gridCol w:w="325"/>
        <w:gridCol w:w="735"/>
        <w:gridCol w:w="305"/>
        <w:gridCol w:w="430"/>
        <w:gridCol w:w="410"/>
        <w:gridCol w:w="535"/>
        <w:gridCol w:w="410"/>
        <w:gridCol w:w="988"/>
        <w:gridCol w:w="1392"/>
      </w:tblGrid>
      <w:tr w:rsidR="00CA32F5" w:rsidTr="00CA32F5">
        <w:trPr>
          <w:cantSplit/>
          <w:trHeight w:hRule="exact" w:val="360"/>
        </w:trPr>
        <w:tc>
          <w:tcPr>
            <w:tcW w:w="931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誘 導 灯 及 び 誘 導 標 識 点 検 票</w:t>
            </w:r>
          </w:p>
        </w:tc>
      </w:tr>
      <w:tr w:rsidR="00CA32F5" w:rsidTr="00CA32F5">
        <w:trPr>
          <w:cantSplit/>
          <w:trHeight w:hRule="exact" w:val="558"/>
        </w:trPr>
        <w:tc>
          <w:tcPr>
            <w:tcW w:w="115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830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CA32F5" w:rsidTr="00CA32F5">
        <w:trPr>
          <w:cantSplit/>
          <w:trHeight w:hRule="exact" w:val="565"/>
        </w:trPr>
        <w:tc>
          <w:tcPr>
            <w:tcW w:w="115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4830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CA32F5" w:rsidTr="00CA32F5">
        <w:trPr>
          <w:cantSplit/>
          <w:trHeight w:hRule="exact" w:val="431"/>
        </w:trPr>
        <w:tc>
          <w:tcPr>
            <w:tcW w:w="115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器</w:t>
            </w:r>
          </w:p>
        </w:tc>
        <w:tc>
          <w:tcPr>
            <w:tcW w:w="13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16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日～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</w:tr>
      <w:tr w:rsidR="00CA32F5" w:rsidTr="00CA32F5">
        <w:trPr>
          <w:cantSplit/>
          <w:trHeight w:hRule="exact" w:val="525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262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A32F5" w:rsidRDefault="00CA32F5" w:rsidP="00CA32F5">
            <w:pPr>
              <w:wordWrap w:val="0"/>
              <w:spacing w:line="210" w:lineRule="exact"/>
              <w:ind w:left="100" w:right="100"/>
              <w:jc w:val="left"/>
            </w:pPr>
          </w:p>
          <w:p w:rsidR="00CA32F5" w:rsidRDefault="00CA32F5" w:rsidP="00CA32F5">
            <w:pPr>
              <w:wordWrap w:val="0"/>
              <w:spacing w:line="210" w:lineRule="exact"/>
              <w:ind w:left="100" w:right="100"/>
              <w:jc w:val="left"/>
            </w:pPr>
          </w:p>
          <w:p w:rsidR="00CA32F5" w:rsidRDefault="00CA32F5" w:rsidP="00CA32F5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CA32F5" w:rsidRDefault="00CA32F5" w:rsidP="00CA32F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16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</w:t>
            </w:r>
            <w:r>
              <w:t>TEL</w:t>
            </w:r>
          </w:p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89"/>
        </w:trPr>
        <w:tc>
          <w:tcPr>
            <w:tcW w:w="1155" w:type="dxa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365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165" w:type="dxa"/>
            <w:gridSpan w:val="6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320"/>
        </w:trPr>
        <w:tc>
          <w:tcPr>
            <w:tcW w:w="316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58" w:type="dxa"/>
            <w:gridSpan w:val="9"/>
            <w:tcBorders>
              <w:top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CA32F5" w:rsidTr="00CA32F5">
        <w:trPr>
          <w:cantSplit/>
          <w:trHeight w:hRule="exact" w:val="320"/>
        </w:trPr>
        <w:tc>
          <w:tcPr>
            <w:tcW w:w="316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 良 内 容</w:t>
            </w:r>
          </w:p>
        </w:tc>
        <w:tc>
          <w:tcPr>
            <w:tcW w:w="1392" w:type="dxa"/>
            <w:vMerge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320"/>
        </w:trPr>
        <w:tc>
          <w:tcPr>
            <w:tcW w:w="316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避難口</w:t>
            </w: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通路</w:t>
            </w: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客席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vMerge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320"/>
        </w:trPr>
        <w:tc>
          <w:tcPr>
            <w:tcW w:w="931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器　　　　　　点　　　　　　検</w:t>
            </w:r>
          </w:p>
        </w:tc>
      </w:tr>
      <w:tr w:rsidR="00CA32F5" w:rsidTr="00CA32F5">
        <w:trPr>
          <w:cantSplit/>
          <w:trHeight w:hRule="exact" w:val="567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誘　　　　　　導　　　　　　灯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外箱・表示面</w:t>
            </w:r>
          </w:p>
        </w:tc>
        <w:tc>
          <w:tcPr>
            <w:tcW w:w="1270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視認障害等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CA32F5" w:rsidRDefault="00CA32F5" w:rsidP="00CA32F5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  <w:p w:rsidR="00CA32F5" w:rsidRDefault="00CA32F5" w:rsidP="00CA32F5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 蔵 型）</w:t>
            </w:r>
          </w:p>
        </w:tc>
        <w:tc>
          <w:tcPr>
            <w:tcW w:w="1270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48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光源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6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点検スイッチ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7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Pr="00F51C10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F51C10">
              <w:rPr>
                <w:rFonts w:hint="eastAsia"/>
              </w:rPr>
              <w:t>ヒューズ類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A32F5" w:rsidRDefault="00CA32F5" w:rsidP="00CA32F5">
            <w:pPr>
              <w:spacing w:line="210" w:lineRule="exact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信号装置等</w:t>
            </w:r>
          </w:p>
        </w:tc>
        <w:tc>
          <w:tcPr>
            <w:tcW w:w="2320" w:type="dxa"/>
            <w:gridSpan w:val="3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689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6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57"/>
        </w:trPr>
        <w:tc>
          <w:tcPr>
            <w:tcW w:w="9310" w:type="dxa"/>
            <w:gridSpan w:val="15"/>
            <w:tcBorders>
              <w:top w:val="single" w:sz="8" w:space="0" w:color="auto"/>
            </w:tcBorders>
          </w:tcPr>
          <w:p w:rsidR="00CA32F5" w:rsidRDefault="00CA32F5" w:rsidP="00CA32F5">
            <w:pPr>
              <w:wordWrap w:val="0"/>
              <w:spacing w:before="80" w:line="280" w:lineRule="exact"/>
              <w:ind w:leftChars="-47" w:hangingChars="55" w:hanging="9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　１　この用紙の大きさは、日本</w:t>
            </w:r>
            <w:r w:rsidR="00177207">
              <w:rPr>
                <w:rFonts w:hint="eastAsia"/>
                <w:sz w:val="18"/>
              </w:rPr>
              <w:t>産業規格</w:t>
            </w:r>
            <w:r>
              <w:rPr>
                <w:rFonts w:hint="eastAsia"/>
                <w:sz w:val="18"/>
              </w:rPr>
              <w:t>Ａ４とすること。</w:t>
            </w:r>
          </w:p>
          <w:p w:rsidR="00CA32F5" w:rsidRDefault="00CA32F5" w:rsidP="00CA32F5">
            <w:pPr>
              <w:wordWrap w:val="0"/>
              <w:spacing w:line="280" w:lineRule="exact"/>
              <w:ind w:left="327" w:hanging="32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 ２　種別・容量等などの内容欄は、該当するものについて記入すること。</w:t>
            </w:r>
          </w:p>
          <w:p w:rsidR="00CA32F5" w:rsidRDefault="00CA32F5" w:rsidP="00CA32F5">
            <w:pPr>
              <w:wordWrap w:val="0"/>
              <w:spacing w:line="280" w:lineRule="exact"/>
              <w:ind w:left="720" w:hanging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 ３　判定欄は、正常の場合は○印、不良の場合は×印を記入し、不良内容欄にその内容を記入すること。</w:t>
            </w:r>
          </w:p>
          <w:p w:rsidR="00CA32F5" w:rsidRDefault="00CA32F5" w:rsidP="00CA32F5">
            <w:pPr>
              <w:wordWrap w:val="0"/>
              <w:spacing w:line="280" w:lineRule="exact"/>
              <w:ind w:left="720" w:hanging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 ４　選択肢のある欄は、該当事項に○印を付すこと。</w:t>
            </w:r>
          </w:p>
          <w:p w:rsidR="00CA32F5" w:rsidRDefault="00CA32F5" w:rsidP="00CA32F5">
            <w:pPr>
              <w:wordWrap w:val="0"/>
              <w:spacing w:line="280" w:lineRule="exact"/>
              <w:ind w:firstLineChars="250" w:firstLine="4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措置内容欄には、点検の際措置した内容を記入すること。</w:t>
            </w:r>
          </w:p>
        </w:tc>
      </w:tr>
    </w:tbl>
    <w:p w:rsidR="00CA32F5" w:rsidRPr="005B4790" w:rsidRDefault="00CA32F5" w:rsidP="00CA32F5">
      <w:pPr>
        <w:wordWrap w:val="0"/>
        <w:spacing w:line="276" w:lineRule="auto"/>
        <w:ind w:right="-45"/>
        <w:jc w:val="right"/>
        <w:rPr>
          <w:rFonts w:hAnsi="ＭＳ 明朝" w:hint="eastAsia"/>
          <w:color w:val="FF0000"/>
        </w:rPr>
      </w:pPr>
      <w:r>
        <w:rPr>
          <w:rFonts w:ascii="ＭＳ ゴシック" w:eastAsia="ＭＳ ゴシック" w:hint="eastAsia"/>
        </w:rPr>
        <w:lastRenderedPageBreak/>
        <w:t xml:space="preserve">別記様式第16　　　　　　　　　　　　　　　　　　　　　　</w:t>
      </w:r>
      <w:r>
        <w:rPr>
          <w:rFonts w:ascii="ＭＳ ゴシック" w:eastAsia="ＭＳ ゴシック"/>
        </w:rPr>
        <w:t xml:space="preserve">　　</w:t>
      </w:r>
      <w:r w:rsidRPr="00EC6884">
        <w:rPr>
          <w:rFonts w:hint="eastAsia"/>
        </w:rPr>
        <w:t>誘導灯及び誘導標識</w:t>
      </w:r>
      <w:r w:rsidRPr="00EC6884">
        <w:rPr>
          <w:rFonts w:hAnsi="ＭＳ 明朝" w:hint="eastAsia"/>
        </w:rPr>
        <w:t>（その２</w:t>
      </w:r>
      <w:r w:rsidRPr="00EC6884">
        <w:rPr>
          <w:rFonts w:hAnsi="ＭＳ 明朝"/>
        </w:rPr>
        <w:t>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903"/>
        <w:gridCol w:w="147"/>
        <w:gridCol w:w="745"/>
        <w:gridCol w:w="476"/>
        <w:gridCol w:w="469"/>
        <w:gridCol w:w="735"/>
        <w:gridCol w:w="20"/>
        <w:gridCol w:w="715"/>
        <w:gridCol w:w="233"/>
        <w:gridCol w:w="712"/>
        <w:gridCol w:w="332"/>
        <w:gridCol w:w="1066"/>
        <w:gridCol w:w="158"/>
        <w:gridCol w:w="1234"/>
      </w:tblGrid>
      <w:tr w:rsidR="00CA32F5" w:rsidTr="00CA32F5">
        <w:trPr>
          <w:cantSplit/>
          <w:trHeight w:hRule="exact" w:val="51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 xml:space="preserve">誘　導　標　</w:t>
            </w:r>
            <w:r>
              <w:rPr>
                <w:rFonts w:hint="eastAsia"/>
              </w:rPr>
              <w:t>識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視認障害等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</w:t>
            </w:r>
            <w:r w:rsidRPr="00B30BAD">
              <w:rPr>
                <w:rFonts w:hint="eastAsia"/>
              </w:rPr>
              <w:t>又は照明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※表　示　面　の　輝　度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※設 置 場 所 の 照 度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Pr="00EC6884" w:rsidRDefault="00CA32F5" w:rsidP="00CA32F5">
            <w:pPr>
              <w:spacing w:line="210" w:lineRule="exact"/>
              <w:ind w:left="100" w:right="100"/>
              <w:rPr>
                <w:rFonts w:hint="eastAsia"/>
              </w:rPr>
            </w:pPr>
            <w:r w:rsidRPr="00EC6884">
              <w:rPr>
                <w:rFonts w:hint="eastAsia"/>
              </w:rPr>
              <w:t>※※</w:t>
            </w:r>
            <w:r w:rsidRPr="00A92B60">
              <w:rPr>
                <w:rFonts w:hint="eastAsia"/>
                <w:spacing w:val="131"/>
                <w:kern w:val="0"/>
                <w:fitText w:val="2100" w:id="-392009472"/>
              </w:rPr>
              <w:t>ヒューズ</w:t>
            </w:r>
            <w:r w:rsidRPr="00A92B60">
              <w:rPr>
                <w:rFonts w:hint="eastAsia"/>
                <w:spacing w:val="1"/>
                <w:kern w:val="0"/>
                <w:fitText w:val="2100" w:id="-392009472"/>
              </w:rPr>
              <w:t>類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vAlign w:val="center"/>
          </w:tcPr>
          <w:p w:rsidR="00CA32F5" w:rsidRPr="00EC6884" w:rsidRDefault="00CA32F5" w:rsidP="00CA32F5">
            <w:pPr>
              <w:spacing w:line="210" w:lineRule="exact"/>
              <w:ind w:left="100" w:right="100"/>
              <w:rPr>
                <w:rFonts w:hint="eastAsia"/>
              </w:rPr>
            </w:pPr>
            <w:r w:rsidRPr="00EC6884">
              <w:rPr>
                <w:rFonts w:hint="eastAsia"/>
              </w:rPr>
              <w:t>※※</w:t>
            </w:r>
            <w:r w:rsidRPr="00A92B60">
              <w:rPr>
                <w:rFonts w:hint="eastAsia"/>
                <w:spacing w:val="210"/>
                <w:kern w:val="0"/>
                <w:fitText w:val="2100" w:id="-392009471"/>
              </w:rPr>
              <w:t>結線接</w:t>
            </w:r>
            <w:r w:rsidRPr="00A92B60">
              <w:rPr>
                <w:rFonts w:hint="eastAsia"/>
                <w:kern w:val="0"/>
                <w:fitText w:val="2100" w:id="-392009471"/>
              </w:rPr>
              <w:t>続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CA32F5" w:rsidRPr="00EC6884" w:rsidRDefault="00CA32F5" w:rsidP="00CA32F5">
            <w:pPr>
              <w:spacing w:line="210" w:lineRule="exact"/>
              <w:ind w:left="1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※※※</w:t>
            </w:r>
            <w:r w:rsidRPr="00A92B60">
              <w:rPr>
                <w:rFonts w:hint="eastAsia"/>
                <w:spacing w:val="35"/>
                <w:kern w:val="0"/>
                <w:szCs w:val="18"/>
                <w:fitText w:val="1050" w:id="-392009216"/>
              </w:rPr>
              <w:t>非常電</w:t>
            </w:r>
            <w:r w:rsidRPr="00A92B60">
              <w:rPr>
                <w:rFonts w:hint="eastAsia"/>
                <w:kern w:val="0"/>
                <w:szCs w:val="18"/>
                <w:fitText w:val="1050" w:id="-392009216"/>
              </w:rPr>
              <w:t>源</w:t>
            </w:r>
          </w:p>
        </w:tc>
        <w:tc>
          <w:tcPr>
            <w:tcW w:w="892" w:type="dxa"/>
            <w:gridSpan w:val="2"/>
            <w:vAlign w:val="center"/>
          </w:tcPr>
          <w:p w:rsidR="00CA32F5" w:rsidRPr="00EC6884" w:rsidRDefault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EC6884"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CA32F5" w:rsidRPr="00EC6884" w:rsidRDefault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EC6884">
              <w:rPr>
                <w:rFonts w:hint="eastAsia"/>
              </w:rPr>
              <w:t>表示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CA32F5" w:rsidRPr="00EC6884" w:rsidRDefault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EC6884">
              <w:rPr>
                <w:rFonts w:hint="eastAsia"/>
              </w:rPr>
              <w:t>機能</w:t>
            </w: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4268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CA32F5" w:rsidRPr="00D45DFA" w:rsidRDefault="00CA32F5">
            <w:pPr>
              <w:wordWrap w:val="0"/>
              <w:spacing w:line="210" w:lineRule="exact"/>
              <w:jc w:val="center"/>
              <w:rPr>
                <w:rFonts w:hint="eastAsia"/>
                <w:sz w:val="18"/>
                <w:szCs w:val="18"/>
              </w:rPr>
            </w:pPr>
            <w:r w:rsidRPr="00D45DFA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45DFA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890" w:type="dxa"/>
            <w:gridSpan w:val="15"/>
            <w:tcBorders>
              <w:right w:val="single" w:sz="8" w:space="0" w:color="auto"/>
            </w:tcBorders>
            <w:vAlign w:val="center"/>
          </w:tcPr>
          <w:p w:rsidR="00CA32F5" w:rsidRDefault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28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A32F5" w:rsidRPr="00D45DFA" w:rsidRDefault="00CA32F5" w:rsidP="00CA32F5">
            <w:pPr>
              <w:wordWrap w:val="0"/>
              <w:spacing w:line="210" w:lineRule="exact"/>
              <w:jc w:val="center"/>
              <w:rPr>
                <w:rFonts w:hint="eastAsia"/>
                <w:sz w:val="18"/>
                <w:szCs w:val="18"/>
              </w:rPr>
            </w:pPr>
            <w:r w:rsidRPr="00D45DFA">
              <w:rPr>
                <w:rFonts w:hAnsi="Courier New" w:hint="eastAsia"/>
                <w:spacing w:val="53"/>
                <w:sz w:val="18"/>
                <w:szCs w:val="18"/>
              </w:rPr>
              <w:t>測定機</w:t>
            </w:r>
            <w:r w:rsidRPr="00D45DFA">
              <w:rPr>
                <w:rFonts w:hint="eastAsia"/>
                <w:sz w:val="18"/>
                <w:szCs w:val="18"/>
              </w:rPr>
              <w:t>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CA32F5" w:rsidTr="00CA32F5">
        <w:trPr>
          <w:cantSplit/>
          <w:trHeight w:hRule="exact" w:val="4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A32F5" w:rsidTr="00CA32F5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2F5" w:rsidRDefault="00CA32F5" w:rsidP="00CA32F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CA32F5" w:rsidRDefault="00CA32F5" w:rsidP="00CA32F5">
      <w:pPr>
        <w:wordWrap w:val="0"/>
        <w:spacing w:before="80"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177207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CA32F5" w:rsidRDefault="00CA32F5" w:rsidP="00CA32F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:rsidR="00CA32F5" w:rsidRDefault="00CA32F5" w:rsidP="00CA32F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A32F5" w:rsidRDefault="00CA32F5" w:rsidP="00CA32F5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CA32F5" w:rsidRDefault="00CA32F5" w:rsidP="00CA32F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CA32F5" w:rsidRDefault="00CA32F5" w:rsidP="00CA32F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票中※印のあるものは、</w:t>
      </w:r>
      <w:r w:rsidRPr="00B30BAD">
        <w:rPr>
          <w:rFonts w:hint="eastAsia"/>
          <w:sz w:val="18"/>
        </w:rPr>
        <w:t>消防法施行</w:t>
      </w:r>
      <w:r w:rsidRPr="00B30BAD">
        <w:rPr>
          <w:rFonts w:hAnsi="ＭＳ 明朝" w:hint="eastAsia"/>
          <w:sz w:val="18"/>
          <w:szCs w:val="18"/>
        </w:rPr>
        <w:t>規則</w:t>
      </w:r>
      <w:r>
        <w:rPr>
          <w:rFonts w:hAnsi="ＭＳ 明朝" w:hint="eastAsia"/>
          <w:sz w:val="18"/>
          <w:szCs w:val="18"/>
        </w:rPr>
        <w:t>（昭和36年自治省令第６号）</w:t>
      </w:r>
      <w:r w:rsidRPr="00B30BAD">
        <w:rPr>
          <w:rFonts w:hAnsi="ＭＳ 明朝" w:hint="eastAsia"/>
          <w:sz w:val="18"/>
          <w:szCs w:val="18"/>
        </w:rPr>
        <w:t>第28条の２第１項第３号ハ</w:t>
      </w:r>
      <w:r>
        <w:rPr>
          <w:rFonts w:hAnsi="ＭＳ 明朝" w:hint="eastAsia"/>
          <w:sz w:val="18"/>
          <w:szCs w:val="18"/>
        </w:rPr>
        <w:t>並びに</w:t>
      </w:r>
      <w:r w:rsidRPr="00B30BAD">
        <w:rPr>
          <w:rFonts w:hAnsi="ＭＳ 明朝" w:hint="eastAsia"/>
          <w:sz w:val="18"/>
          <w:szCs w:val="18"/>
        </w:rPr>
        <w:t>第28条の３第４項第３号の２</w:t>
      </w:r>
      <w:r>
        <w:rPr>
          <w:rFonts w:hAnsi="ＭＳ 明朝" w:hint="eastAsia"/>
          <w:sz w:val="18"/>
          <w:szCs w:val="18"/>
        </w:rPr>
        <w:t>及び</w:t>
      </w:r>
      <w:r w:rsidRPr="00B30BAD">
        <w:rPr>
          <w:rFonts w:hAnsi="ＭＳ 明朝" w:hint="eastAsia"/>
          <w:sz w:val="18"/>
          <w:szCs w:val="18"/>
        </w:rPr>
        <w:t>第10号に規定する蓄光式誘導標識、</w:t>
      </w:r>
      <w:r w:rsidRPr="00B30BAD">
        <w:rPr>
          <w:rFonts w:hint="eastAsia"/>
          <w:sz w:val="18"/>
        </w:rPr>
        <w:t>「誘導灯及</w:t>
      </w:r>
      <w:r>
        <w:rPr>
          <w:rFonts w:hint="eastAsia"/>
          <w:sz w:val="18"/>
        </w:rPr>
        <w:t>び誘導標識の基準」（平成11年消防庁告示第２号）第５第３号⑸に規定する高輝度蓄光式誘導標識に限る。</w:t>
      </w:r>
    </w:p>
    <w:p w:rsidR="00CA32F5" w:rsidRPr="00EC6884" w:rsidRDefault="00CA32F5" w:rsidP="00CA32F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</w:t>
      </w:r>
      <w:r w:rsidRPr="00EC6884">
        <w:rPr>
          <w:rFonts w:hint="eastAsia"/>
          <w:sz w:val="18"/>
        </w:rPr>
        <w:t>７　票中※※印のあるものは、電気エネルギーにより光を発する誘導標識に限る。</w:t>
      </w:r>
    </w:p>
    <w:p w:rsidR="00CA32F5" w:rsidRPr="00C22C1A" w:rsidRDefault="00CA32F5" w:rsidP="00CA32F5">
      <w:pPr>
        <w:spacing w:line="280" w:lineRule="exact"/>
        <w:ind w:left="720" w:hanging="720"/>
        <w:rPr>
          <w:rFonts w:hint="eastAsia"/>
        </w:rPr>
      </w:pPr>
      <w:r w:rsidRPr="00EC6884">
        <w:rPr>
          <w:rFonts w:hint="eastAsia"/>
          <w:sz w:val="18"/>
        </w:rPr>
        <w:t xml:space="preserve">　　　８　票中※※※印のあるものは、電気エネルギーにより光を発する誘導標識のうち、内蔵型の電源を有するものに限る。</w:t>
      </w:r>
    </w:p>
    <w:sectPr w:rsidR="00CA32F5" w:rsidRPr="00C22C1A" w:rsidSect="00CA32F5">
      <w:headerReference w:type="even" r:id="rId7"/>
      <w:pgSz w:w="11907" w:h="16839" w:code="9"/>
      <w:pgMar w:top="1134" w:right="1298" w:bottom="1134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F5" w:rsidRDefault="00CA32F5">
      <w:r>
        <w:separator/>
      </w:r>
    </w:p>
  </w:endnote>
  <w:endnote w:type="continuationSeparator" w:id="0">
    <w:p w:rsidR="00CA32F5" w:rsidRDefault="00CA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F5" w:rsidRDefault="00CA32F5">
      <w:r>
        <w:separator/>
      </w:r>
    </w:p>
  </w:footnote>
  <w:footnote w:type="continuationSeparator" w:id="0">
    <w:p w:rsidR="00CA32F5" w:rsidRDefault="00CA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F5" w:rsidRDefault="00CA32F5">
    <w:pPr>
      <w:pStyle w:val="a8"/>
      <w:jc w:val="center"/>
      <w:rPr>
        <w:sz w:val="18"/>
      </w:rPr>
    </w:pPr>
    <w:r>
      <w:rPr>
        <w:rStyle w:val="aa"/>
        <w:rFonts w:ascii="ＭＳ Ｐゴシック" w:eastAsia="ＭＳ Ｐゴシック"/>
        <w:sz w:val="18"/>
      </w:rPr>
      <w:fldChar w:fldCharType="begin"/>
    </w:r>
    <w:r>
      <w:rPr>
        <w:rStyle w:val="aa"/>
        <w:rFonts w:ascii="ＭＳ Ｐゴシック" w:eastAsia="ＭＳ Ｐゴシック"/>
        <w:sz w:val="18"/>
      </w:rPr>
      <w:instrText xml:space="preserve"> PAGE </w:instrText>
    </w:r>
    <w:r>
      <w:rPr>
        <w:rStyle w:val="aa"/>
        <w:rFonts w:ascii="ＭＳ Ｐゴシック" w:eastAsia="ＭＳ Ｐゴシック"/>
        <w:sz w:val="18"/>
      </w:rPr>
      <w:fldChar w:fldCharType="separate"/>
    </w:r>
    <w:r>
      <w:rPr>
        <w:rStyle w:val="aa"/>
        <w:rFonts w:ascii="ＭＳ Ｐゴシック" w:eastAsia="ＭＳ Ｐゴシック"/>
        <w:noProof/>
        <w:sz w:val="18"/>
      </w:rPr>
      <w:t>2</w:t>
    </w:r>
    <w:r>
      <w:rPr>
        <w:rStyle w:val="aa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7"/>
    <w:rsid w:val="00171D36"/>
    <w:rsid w:val="00177207"/>
    <w:rsid w:val="00C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C1389-59D0-4E41-B794-9C84BA87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customStyle="1" w:styleId="ab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c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character" w:customStyle="1" w:styleId="a7">
    <w:name w:val="ヘッダー (文字)"/>
    <w:link w:val="a6"/>
    <w:uiPriority w:val="99"/>
    <w:rsid w:val="00A47787"/>
    <w:rPr>
      <w:rFonts w:ascii="ＭＳ 明朝"/>
      <w:kern w:val="2"/>
      <w:sz w:val="21"/>
      <w:szCs w:val="21"/>
    </w:rPr>
  </w:style>
  <w:style w:type="character" w:customStyle="1" w:styleId="a9">
    <w:name w:val="フッター (文字)"/>
    <w:link w:val="a8"/>
    <w:uiPriority w:val="99"/>
    <w:rsid w:val="00A47787"/>
    <w:rPr>
      <w:rFonts w:ascii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70C0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0C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EAD0-69E7-4957-884F-515C5448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2025-03-10T07:41:00Z</dcterms:created>
  <dcterms:modified xsi:type="dcterms:W3CDTF">2025-03-10T07:41:00Z</dcterms:modified>
</cp:coreProperties>
</file>