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6F" w:rsidRDefault="00082B6F" w:rsidP="00082B6F">
      <w:bookmarkStart w:id="0" w:name="_GoBack"/>
      <w:bookmarkEnd w:id="0"/>
      <w:r>
        <w:rPr>
          <w:rFonts w:ascii="ＭＳ ゴシック" w:eastAsia="ＭＳ ゴシック" w:hint="eastAsia"/>
        </w:rPr>
        <w:t>別記様式第15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420"/>
        <w:gridCol w:w="735"/>
        <w:gridCol w:w="105"/>
        <w:gridCol w:w="945"/>
        <w:gridCol w:w="105"/>
        <w:gridCol w:w="1260"/>
        <w:gridCol w:w="840"/>
        <w:gridCol w:w="735"/>
        <w:gridCol w:w="717"/>
        <w:gridCol w:w="753"/>
        <w:gridCol w:w="105"/>
        <w:gridCol w:w="1950"/>
      </w:tblGrid>
      <w:tr w:rsidR="00082B6F">
        <w:trPr>
          <w:cantSplit/>
          <w:trHeight w:hRule="exact" w:val="630"/>
        </w:trPr>
        <w:tc>
          <w:tcPr>
            <w:tcW w:w="9300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避　　難　　器　　具　　点　　検　　票</w:t>
            </w:r>
          </w:p>
        </w:tc>
      </w:tr>
      <w:tr w:rsidR="00082B6F">
        <w:trPr>
          <w:cantSplit/>
          <w:trHeight w:hRule="exact" w:val="525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442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082B6F">
        <w:trPr>
          <w:cantSplit/>
          <w:trHeight w:hRule="exact" w:val="525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5442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78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36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1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082B6F">
        <w:trPr>
          <w:cantSplit/>
          <w:trHeight w:hRule="exact" w:val="525"/>
        </w:trPr>
        <w:tc>
          <w:tcPr>
            <w:tcW w:w="105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</w:tc>
        <w:tc>
          <w:tcPr>
            <w:tcW w:w="1785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82B6F" w:rsidRDefault="00082B6F" w:rsidP="00082B6F">
            <w:pPr>
              <w:wordWrap w:val="0"/>
              <w:spacing w:line="210" w:lineRule="exact"/>
              <w:ind w:left="100" w:right="100"/>
              <w:jc w:val="left"/>
            </w:pPr>
          </w:p>
          <w:p w:rsidR="00082B6F" w:rsidRDefault="00082B6F" w:rsidP="00082B6F">
            <w:pPr>
              <w:wordWrap w:val="0"/>
              <w:spacing w:line="210" w:lineRule="exact"/>
              <w:ind w:left="100" w:right="100"/>
              <w:jc w:val="left"/>
            </w:pPr>
          </w:p>
          <w:p w:rsidR="00082B6F" w:rsidRDefault="00082B6F" w:rsidP="00082B6F">
            <w:pPr>
              <w:wordWrap w:val="0"/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 w:rsidR="00082B6F" w:rsidRDefault="00082B6F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1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社名　　　　　　　　　　</w:t>
            </w:r>
            <w:r>
              <w:t>TEL</w:t>
            </w:r>
          </w:p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525"/>
        </w:trPr>
        <w:tc>
          <w:tcPr>
            <w:tcW w:w="105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  <w:tc>
          <w:tcPr>
            <w:tcW w:w="136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1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525"/>
        </w:trPr>
        <w:tc>
          <w:tcPr>
            <w:tcW w:w="1890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設置階</w:t>
            </w:r>
          </w:p>
        </w:tc>
        <w:tc>
          <w:tcPr>
            <w:tcW w:w="7410" w:type="dxa"/>
            <w:gridSpan w:val="9"/>
            <w:tcBorders>
              <w:left w:val="nil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525"/>
        </w:trPr>
        <w:tc>
          <w:tcPr>
            <w:tcW w:w="1890" w:type="dxa"/>
            <w:gridSpan w:val="5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410" w:type="dxa"/>
            <w:gridSpan w:val="9"/>
            <w:tcBorders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2940" w:type="dxa"/>
            <w:gridSpan w:val="7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305" w:type="dxa"/>
            <w:gridSpan w:val="5"/>
            <w:tcBorders>
              <w:top w:val="doub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2055" w:type="dxa"/>
            <w:gridSpan w:val="2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措置内容</w:t>
            </w:r>
          </w:p>
        </w:tc>
      </w:tr>
      <w:tr w:rsidR="00082B6F">
        <w:trPr>
          <w:cantSplit/>
          <w:trHeight w:hRule="exact" w:val="280"/>
        </w:trPr>
        <w:tc>
          <w:tcPr>
            <w:tcW w:w="2940" w:type="dxa"/>
            <w:gridSpan w:val="7"/>
            <w:vMerge/>
            <w:tcBorders>
              <w:lef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470" w:type="dxa"/>
            <w:gridSpan w:val="2"/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205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9300" w:type="dxa"/>
            <w:gridSpan w:val="1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 　器　　 　点　 　　検</w:t>
            </w: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6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操作面積等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開口部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降下空間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避難空地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2940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　　　具　　　本　　　体</w:t>
            </w: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避 難 は し ご</w:t>
            </w: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縦棒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横さん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突子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結合部等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可動部</w:t>
            </w:r>
          </w:p>
        </w:tc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つり下げ金具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緩　降　機</w:t>
            </w:r>
          </w:p>
        </w:tc>
        <w:tc>
          <w:tcPr>
            <w:tcW w:w="1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調速機</w:t>
            </w:r>
          </w:p>
        </w:tc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調速機の連結部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ロープ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着用具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ロープと着用具の緊結部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2B6F" w:rsidRDefault="00082B6F">
            <w:pPr>
              <w:wordWrap w:val="0"/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すべり台</w:t>
            </w: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底板及び側板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すべり面の勾配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手すり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すべり棒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2B6F" w:rsidRDefault="00082B6F">
            <w:pPr>
              <w:wordWrap w:val="0"/>
              <w:spacing w:line="210" w:lineRule="exact"/>
              <w:jc w:val="center"/>
              <w:rPr>
                <w:rFonts w:hint="eastAsia"/>
                <w:w w:val="75"/>
              </w:rPr>
            </w:pPr>
            <w:r>
              <w:rPr>
                <w:rFonts w:hint="eastAsia"/>
                <w:w w:val="75"/>
              </w:rPr>
              <w:t>避難ロープ</w:t>
            </w: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ロープ本体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結合部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つり下げ金具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082B6F" w:rsidRDefault="00082B6F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D85DBD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082B6F" w:rsidRDefault="00082B6F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082B6F" w:rsidRDefault="00082B6F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082B6F" w:rsidRDefault="00082B6F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082B6F" w:rsidRDefault="00082B6F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082B6F" w:rsidRDefault="00082B6F">
      <w:r>
        <w:br w:type="page"/>
      </w:r>
      <w:r>
        <w:rPr>
          <w:rFonts w:ascii="ＭＳ ゴシック" w:eastAsia="ＭＳ ゴシック" w:hint="eastAsia"/>
        </w:rPr>
        <w:lastRenderedPageBreak/>
        <w:t>別記様式第15</w:t>
      </w:r>
      <w:r>
        <w:rPr>
          <w:rFonts w:hint="eastAsia"/>
        </w:rPr>
        <w:t xml:space="preserve">　　　　　　　　　　　　　　　　　　　　　　　　　　　</w:t>
      </w:r>
      <w:r>
        <w:t xml:space="preserve">　　</w:t>
      </w:r>
      <w:r>
        <w:rPr>
          <w:rFonts w:hint="eastAsia"/>
        </w:rPr>
        <w:t>避難器具（その２）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420"/>
        <w:gridCol w:w="388"/>
        <w:gridCol w:w="347"/>
        <w:gridCol w:w="776"/>
        <w:gridCol w:w="379"/>
        <w:gridCol w:w="744"/>
        <w:gridCol w:w="1123"/>
        <w:gridCol w:w="233"/>
        <w:gridCol w:w="735"/>
        <w:gridCol w:w="155"/>
        <w:gridCol w:w="1123"/>
        <w:gridCol w:w="192"/>
        <w:gridCol w:w="931"/>
        <w:gridCol w:w="1124"/>
      </w:tblGrid>
      <w:tr w:rsidR="00082B6F">
        <w:trPr>
          <w:cantSplit/>
          <w:trHeight w:hRule="exact" w:val="360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　 　　具　　 　本　　 　体</w:t>
            </w:r>
          </w:p>
        </w:tc>
        <w:tc>
          <w:tcPr>
            <w:tcW w:w="31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避難橋</w:t>
            </w:r>
          </w:p>
        </w:tc>
        <w:tc>
          <w:tcPr>
            <w:tcW w:w="2310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床板、手すり等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接合部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可動部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2B6F" w:rsidRDefault="00082B6F">
            <w:pPr>
              <w:wordWrap w:val="0"/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避難用タラップ</w:t>
            </w: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踏み板、手すり等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接合部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可動部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救　　助　　袋</w:t>
            </w: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本体布及び展張部材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縫い合せ部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40" w:right="40"/>
              <w:jc w:val="distribute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保護装置（斜降式の救助袋に限る。）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結合部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可動部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60"/>
        </w:trPr>
        <w:tc>
          <w:tcPr>
            <w:tcW w:w="315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取付具・支持部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取付具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可動部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支持部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固定環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ハッチ</w:t>
            </w: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上蓋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下蓋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使用方法の表示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40"/>
        </w:trPr>
        <w:tc>
          <w:tcPr>
            <w:tcW w:w="105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格納状況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格納箱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40"/>
        </w:trPr>
        <w:tc>
          <w:tcPr>
            <w:tcW w:w="105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格納状況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40"/>
        </w:trPr>
        <w:tc>
          <w:tcPr>
            <w:tcW w:w="93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　合　　　　点　　　　検</w:t>
            </w:r>
          </w:p>
        </w:tc>
      </w:tr>
      <w:tr w:rsidR="00082B6F">
        <w:trPr>
          <w:cantSplit/>
          <w:trHeight w:hRule="exact" w:val="340"/>
        </w:trPr>
        <w:tc>
          <w:tcPr>
            <w:tcW w:w="29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器具の取付け等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40"/>
        </w:trPr>
        <w:tc>
          <w:tcPr>
            <w:tcW w:w="29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降下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40"/>
        </w:trPr>
        <w:tc>
          <w:tcPr>
            <w:tcW w:w="29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格納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1680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42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 定 機 器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082B6F">
        <w:trPr>
          <w:cantSplit/>
          <w:trHeight w:hRule="exact" w:val="342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42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82B6F">
        <w:trPr>
          <w:cantSplit/>
          <w:trHeight w:hRule="exact" w:val="342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B6F" w:rsidRDefault="00082B6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082B6F" w:rsidRDefault="00082B6F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D85DBD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082B6F" w:rsidRDefault="00082B6F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082B6F" w:rsidRDefault="00082B6F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082B6F" w:rsidRDefault="00082B6F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082B6F" w:rsidRDefault="00082B6F">
      <w:pPr>
        <w:wordWrap w:val="0"/>
        <w:spacing w:line="260" w:lineRule="exact"/>
        <w:rPr>
          <w:rFonts w:hint="eastAsia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082B6F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B6F" w:rsidRDefault="00082B6F">
      <w:r>
        <w:separator/>
      </w:r>
    </w:p>
  </w:endnote>
  <w:endnote w:type="continuationSeparator" w:id="0">
    <w:p w:rsidR="00082B6F" w:rsidRDefault="0008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B6F" w:rsidRDefault="00082B6F">
      <w:r>
        <w:separator/>
      </w:r>
    </w:p>
  </w:footnote>
  <w:footnote w:type="continuationSeparator" w:id="0">
    <w:p w:rsidR="00082B6F" w:rsidRDefault="0008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B6F" w:rsidRDefault="00082B6F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BD"/>
    <w:rsid w:val="00082B6F"/>
    <w:rsid w:val="005B38AC"/>
    <w:rsid w:val="00D8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F26BA6-DEB5-4025-801E-8EF07E55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2025-03-10T07:41:00Z</dcterms:created>
  <dcterms:modified xsi:type="dcterms:W3CDTF">2025-03-10T07:41:00Z</dcterms:modified>
</cp:coreProperties>
</file>