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8C" w:rsidRDefault="007B3F8C" w:rsidP="007B3F8C">
      <w:bookmarkStart w:id="0" w:name="_GoBack"/>
      <w:bookmarkEnd w:id="0"/>
      <w:r>
        <w:rPr>
          <w:rFonts w:ascii="ＭＳ ゴシック" w:eastAsia="ＭＳ ゴシック" w:hint="eastAsia"/>
        </w:rPr>
        <w:t>別記様式第９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25"/>
        <w:gridCol w:w="135"/>
        <w:gridCol w:w="810"/>
        <w:gridCol w:w="945"/>
        <w:gridCol w:w="33"/>
        <w:gridCol w:w="1122"/>
        <w:gridCol w:w="870"/>
        <w:gridCol w:w="285"/>
        <w:gridCol w:w="555"/>
        <w:gridCol w:w="390"/>
        <w:gridCol w:w="105"/>
        <w:gridCol w:w="837"/>
        <w:gridCol w:w="468"/>
        <w:gridCol w:w="1800"/>
      </w:tblGrid>
      <w:tr w:rsidR="007B3F8C">
        <w:trPr>
          <w:cantSplit/>
          <w:trHeight w:hRule="exact" w:val="525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　外　消　火　栓　設　備　点　検　票</w:t>
            </w:r>
          </w:p>
        </w:tc>
      </w:tr>
      <w:tr w:rsidR="007B3F8C"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8747E">
              <w:rPr>
                <w:rFonts w:hint="eastAsia"/>
                <w:spacing w:val="210"/>
                <w:kern w:val="0"/>
                <w:fitText w:val="840" w:id="-1506584832"/>
              </w:rPr>
              <w:t>名</w:t>
            </w:r>
            <w:r w:rsidRPr="0018747E">
              <w:rPr>
                <w:rFonts w:hint="eastAsia"/>
                <w:kern w:val="0"/>
                <w:fitText w:val="840" w:id="-1506584832"/>
              </w:rPr>
              <w:t>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</w:t>
            </w:r>
          </w:p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B3F8C">
        <w:trPr>
          <w:cantSplit/>
          <w:trHeight w:hRule="exact" w:val="525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8747E">
              <w:rPr>
                <w:rFonts w:hint="eastAsia"/>
                <w:spacing w:val="210"/>
                <w:kern w:val="0"/>
                <w:fitText w:val="840" w:id="-1506584576"/>
              </w:rPr>
              <w:t>所</w:t>
            </w:r>
            <w:r w:rsidRPr="0018747E">
              <w:rPr>
                <w:rFonts w:hint="eastAsia"/>
                <w:kern w:val="0"/>
                <w:fitText w:val="840" w:id="-1506584576"/>
              </w:rPr>
              <w:t>在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B3F8C">
        <w:trPr>
          <w:cantSplit/>
          <w:trHeight w:hRule="exact" w:val="42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 月　　 日～　　 年　　 月　　 日　</w:t>
            </w:r>
          </w:p>
        </w:tc>
      </w:tr>
      <w:tr w:rsidR="007B3F8C" w:rsidTr="007B3F8C">
        <w:trPr>
          <w:cantSplit/>
          <w:trHeight w:hRule="exact" w:val="525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 w:rsidRPr="0018747E">
              <w:rPr>
                <w:rFonts w:hint="eastAsia"/>
                <w:spacing w:val="52"/>
                <w:kern w:val="0"/>
                <w:fitText w:val="840" w:id="-1506584575"/>
              </w:rPr>
              <w:t>点検</w:t>
            </w:r>
            <w:r w:rsidRPr="0018747E">
              <w:rPr>
                <w:rFonts w:hint="eastAsia"/>
                <w:spacing w:val="1"/>
                <w:kern w:val="0"/>
                <w:fitText w:val="840" w:id="-1506584575"/>
              </w:rPr>
              <w:t>者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B3F8C" w:rsidRDefault="007B3F8C" w:rsidP="007B3F8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7B3F8C" w:rsidRDefault="007B3F8C" w:rsidP="007B3F8C">
            <w:pPr>
              <w:wordWrap w:val="0"/>
              <w:spacing w:line="210" w:lineRule="exact"/>
              <w:ind w:left="100" w:right="100"/>
              <w:jc w:val="left"/>
            </w:pPr>
          </w:p>
          <w:p w:rsidR="007B3F8C" w:rsidRDefault="007B3F8C" w:rsidP="007B3F8C">
            <w:pPr>
              <w:wordWrap w:val="0"/>
              <w:spacing w:line="210" w:lineRule="exact"/>
              <w:ind w:left="100" w:right="100"/>
              <w:jc w:val="left"/>
            </w:pPr>
          </w:p>
          <w:p w:rsidR="007B3F8C" w:rsidRDefault="007B3F8C" w:rsidP="007B3F8C">
            <w:pPr>
              <w:wordWrap w:val="0"/>
              <w:spacing w:line="210" w:lineRule="exact"/>
              <w:ind w:left="100" w:right="100"/>
              <w:jc w:val="lef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7B3F8C" w:rsidRDefault="007B3F8C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</w:tc>
      </w:tr>
      <w:tr w:rsidR="007B3F8C" w:rsidTr="007B3F8C">
        <w:trPr>
          <w:cantSplit/>
          <w:trHeight w:hRule="exact" w:val="525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7B3F8C">
        <w:trPr>
          <w:cantSplit/>
          <w:trHeight w:hRule="exact" w:val="42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-1506584574"/>
              </w:rPr>
              <w:t>点</w:t>
            </w:r>
            <w:r>
              <w:rPr>
                <w:rFonts w:hint="eastAsia"/>
                <w:fitText w:val="840" w:id="-1506584574"/>
              </w:rPr>
              <w:t>検</w:t>
            </w:r>
          </w:p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-1506584573"/>
              </w:rPr>
              <w:t>設備</w:t>
            </w:r>
            <w:r>
              <w:rPr>
                <w:rFonts w:hint="eastAsia"/>
                <w:spacing w:val="1"/>
                <w:fitText w:val="840" w:id="-1506584573"/>
              </w:rPr>
              <w:t>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7B3F8C">
        <w:trPr>
          <w:cantSplit/>
          <w:trHeight w:hRule="exact" w:val="42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7B3F8C">
        <w:trPr>
          <w:cantSplit/>
          <w:trHeight w:hRule="exact" w:val="360"/>
        </w:trPr>
        <w:tc>
          <w:tcPr>
            <w:tcW w:w="2868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3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7B3F8C">
        <w:trPr>
          <w:cantSplit/>
          <w:trHeight w:hRule="exact" w:val="360"/>
        </w:trPr>
        <w:tc>
          <w:tcPr>
            <w:tcW w:w="286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点　　検</w:t>
            </w: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　源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水状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水位計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</w:rPr>
              <w:t>電動機の制御装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40" w:right="4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開閉器・スイッチ類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Pr="00582ABE" w:rsidRDefault="007B3F8C" w:rsidP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 w:rsidRPr="00582ABE">
              <w:rPr>
                <w:rFonts w:hint="eastAsia"/>
              </w:rPr>
              <w:t>種接地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7B3F8C" w:rsidRDefault="007B3F8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082BD8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7B3F8C" w:rsidRDefault="007B3F8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B3F8C" w:rsidRDefault="007B3F8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B3F8C" w:rsidRDefault="007B3F8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7B3F8C" w:rsidRDefault="007B3F8C">
      <w:pPr>
        <w:wordWrap w:val="0"/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7B3F8C" w:rsidRDefault="007B3F8C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別記様式第９</w:t>
      </w:r>
      <w:r>
        <w:rPr>
          <w:rFonts w:hint="eastAsia"/>
        </w:rPr>
        <w:t xml:space="preserve">　　　　　　　　　　　　　　　　　　　　　　　　　　屋外消火栓設備（その２）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528"/>
        <w:gridCol w:w="1260"/>
        <w:gridCol w:w="1992"/>
        <w:gridCol w:w="840"/>
        <w:gridCol w:w="1800"/>
        <w:gridCol w:w="1800"/>
      </w:tblGrid>
      <w:tr w:rsidR="007B3F8C">
        <w:trPr>
          <w:cantSplit/>
          <w:trHeight w:hRule="exact"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加　　　圧　　　送　　　水　　　装　　　置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ポ　　　　ン　　　　プ　　　　方　　　　式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起　　　動　　　装　　　置</w:t>
            </w: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直接操作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遠隔操作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開閉装</w:t>
            </w:r>
            <w:r>
              <w:rPr>
                <w:rFonts w:hint="eastAsia"/>
              </w:rPr>
              <w:t>置</w:t>
            </w:r>
          </w:p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起動用水圧</w:t>
            </w: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圧力スイッチ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　　　MPa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起動用圧力タンク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8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作動圧力　　　MPa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軸継手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回転軸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軸受部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</w:t>
            </w:r>
          </w:p>
        </w:tc>
        <w:tc>
          <w:tcPr>
            <w:tcW w:w="1992" w:type="dxa"/>
            <w:vAlign w:val="center"/>
          </w:tcPr>
          <w:p w:rsidR="007B3F8C" w:rsidRDefault="007B3F8C" w:rsidP="007B3F8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MPa　　</w:t>
            </w:r>
            <w:r>
              <w:rPr>
                <w:rFonts w:hint="eastAsia"/>
                <w:position w:val="-1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呼水槽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t>L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48" w:type="dxa"/>
            <w:gridSpan w:val="3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2868" w:type="dxa"/>
            <w:gridSpan w:val="5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減圧のための装置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08" w:type="dxa"/>
            <w:gridSpan w:val="4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1992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082BD8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7B3F8C" w:rsidRDefault="007B3F8C">
      <w:pPr>
        <w:wordWrap w:val="0"/>
      </w:pPr>
      <w:r>
        <w:br w:type="page"/>
      </w:r>
      <w:r>
        <w:rPr>
          <w:rFonts w:ascii="ＭＳ ゴシック" w:eastAsia="ＭＳ ゴシック" w:hint="eastAsia"/>
        </w:rPr>
        <w:lastRenderedPageBreak/>
        <w:t>別記様式第９</w:t>
      </w:r>
      <w:r>
        <w:rPr>
          <w:rFonts w:hint="eastAsia"/>
        </w:rPr>
        <w:t xml:space="preserve">　　　　　　　　　　　　　　　　　　　　　　　　　　屋外消火栓設備（その３）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588"/>
        <w:gridCol w:w="57"/>
        <w:gridCol w:w="112"/>
        <w:gridCol w:w="1118"/>
        <w:gridCol w:w="450"/>
        <w:gridCol w:w="667"/>
        <w:gridCol w:w="1118"/>
        <w:gridCol w:w="105"/>
        <w:gridCol w:w="840"/>
        <w:gridCol w:w="172"/>
        <w:gridCol w:w="1118"/>
        <w:gridCol w:w="495"/>
        <w:gridCol w:w="622"/>
        <w:gridCol w:w="1118"/>
      </w:tblGrid>
      <w:tr w:rsidR="007B3F8C"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屋外消火栓箱等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屋外</w:t>
            </w:r>
          </w:p>
          <w:p w:rsidR="007B3F8C" w:rsidRDefault="007B3F8C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消火栓箱</w:t>
            </w:r>
          </w:p>
        </w:tc>
        <w:tc>
          <w:tcPr>
            <w:tcW w:w="17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位置・周囲の状況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 w:rsidTr="007B3F8C">
        <w:trPr>
          <w:cantSplit/>
          <w:trHeight w:hRule="exact" w:val="54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ホース・</w:t>
            </w:r>
          </w:p>
          <w:p w:rsidR="007B3F8C" w:rsidRDefault="007B3F8C">
            <w:pPr>
              <w:wordWrap w:val="0"/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ノズル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Pr="00582ABE" w:rsidRDefault="007B3F8C" w:rsidP="007B3F8C">
            <w:pPr>
              <w:wordWrap w:val="0"/>
              <w:spacing w:line="210" w:lineRule="exact"/>
              <w:ind w:left="100" w:right="100"/>
              <w:rPr>
                <w:rFonts w:hAnsi="Courier New" w:hint="eastAsia"/>
              </w:rPr>
            </w:pPr>
            <w:r w:rsidRPr="00582ABE">
              <w:rPr>
                <w:rFonts w:hAnsi="Courier New" w:hint="eastAsia"/>
              </w:rPr>
              <w:t>ホース　ノズル径</w:t>
            </w:r>
          </w:p>
          <w:p w:rsidR="007B3F8C" w:rsidRPr="00C84B4A" w:rsidRDefault="007B3F8C" w:rsidP="007B3F8C">
            <w:pPr>
              <w:wordWrap w:val="0"/>
              <w:spacing w:line="210" w:lineRule="exact"/>
              <w:ind w:right="100" w:firstLineChars="150" w:firstLine="315"/>
              <w:rPr>
                <w:rFonts w:hint="eastAsia"/>
              </w:rPr>
            </w:pPr>
            <w:r w:rsidRPr="00582ABE">
              <w:rPr>
                <w:rFonts w:hAnsi="Courier New" w:hint="eastAsia"/>
              </w:rPr>
              <w:t>ｍ×  本　 mm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ホースの耐圧性能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Pr="00C84B4A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</w:p>
          <w:p w:rsidR="007B3F8C" w:rsidRDefault="007B3F8C">
            <w:pPr>
              <w:wordWrap w:val="0"/>
              <w:ind w:left="100" w:right="100"/>
              <w:rPr>
                <w:rFonts w:hint="eastAsia"/>
              </w:rPr>
            </w:pPr>
          </w:p>
          <w:p w:rsidR="007B3F8C" w:rsidRDefault="007B3F8C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屋外消火栓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消火栓開閉弁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始動表示灯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04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ポンプ方</w:t>
            </w:r>
            <w:r>
              <w:rPr>
                <w:rFonts w:hint="eastAsia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起動性能等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position w:val="-1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40" w:right="40"/>
              <w:rPr>
                <w:rFonts w:hint="eastAsia"/>
              </w:rPr>
            </w:pPr>
            <w:r>
              <w:rPr>
                <w:rFonts w:hint="eastAsia"/>
              </w:rPr>
              <w:t>高架水槽方式・圧力水槽方式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position w:val="-1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減圧のための措置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17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B3F8C">
        <w:trPr>
          <w:cantSplit/>
          <w:trHeight w:hRule="exact" w:val="41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F8C" w:rsidRDefault="007B3F8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082BD8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7B3F8C" w:rsidRDefault="007B3F8C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7B3F8C" w:rsidRDefault="007B3F8C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7B3F8C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8C" w:rsidRDefault="007B3F8C">
      <w:r>
        <w:separator/>
      </w:r>
    </w:p>
  </w:endnote>
  <w:endnote w:type="continuationSeparator" w:id="0">
    <w:p w:rsidR="007B3F8C" w:rsidRDefault="007B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8C" w:rsidRDefault="007B3F8C">
      <w:r>
        <w:separator/>
      </w:r>
    </w:p>
  </w:footnote>
  <w:footnote w:type="continuationSeparator" w:id="0">
    <w:p w:rsidR="007B3F8C" w:rsidRDefault="007B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8C" w:rsidRDefault="007B3F8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D8"/>
    <w:rsid w:val="00082BD8"/>
    <w:rsid w:val="007B3F8C"/>
    <w:rsid w:val="009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8E047-1BEB-4BE7-B484-E692A0C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rsid w:val="001478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47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1137</Words>
  <Characters>1073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2025-03-10T07:29:00Z</dcterms:created>
  <dcterms:modified xsi:type="dcterms:W3CDTF">2025-03-10T07:29:00Z</dcterms:modified>
</cp:coreProperties>
</file>