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B9B" w:rsidRDefault="00521B9B">
      <w:bookmarkStart w:id="0" w:name="_GoBack"/>
      <w:bookmarkEnd w:id="0"/>
      <w:r>
        <w:rPr>
          <w:rFonts w:ascii="ＭＳ ゴシック" w:eastAsia="ＭＳ ゴシック" w:hint="eastAsia"/>
        </w:rPr>
        <w:t>別記様式第１</w:t>
      </w:r>
      <w:r>
        <w:rPr>
          <w:rFonts w:hint="eastAsia"/>
        </w:rPr>
        <w:t xml:space="preserve">　　　　　　　　　　　　　　　　　　　　　　　　　　　　　　　　　（その１）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735"/>
        <w:gridCol w:w="1785"/>
        <w:gridCol w:w="367"/>
        <w:gridCol w:w="368"/>
        <w:gridCol w:w="367"/>
        <w:gridCol w:w="368"/>
        <w:gridCol w:w="367"/>
        <w:gridCol w:w="368"/>
        <w:gridCol w:w="630"/>
        <w:gridCol w:w="420"/>
        <w:gridCol w:w="840"/>
        <w:gridCol w:w="630"/>
        <w:gridCol w:w="1741"/>
      </w:tblGrid>
      <w:tr w:rsidR="00521B9B" w:rsidTr="00521B9B">
        <w:trPr>
          <w:cantSplit/>
          <w:trHeight w:hRule="exact" w:val="560"/>
        </w:trPr>
        <w:tc>
          <w:tcPr>
            <w:tcW w:w="9301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　火　器　具　点　検　票</w:t>
            </w:r>
          </w:p>
        </w:tc>
      </w:tr>
      <w:tr w:rsidR="00521B9B" w:rsidTr="00521B9B">
        <w:trPr>
          <w:cantSplit/>
          <w:trHeight w:hRule="exact" w:val="560"/>
        </w:trPr>
        <w:tc>
          <w:tcPr>
            <w:tcW w:w="10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040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80" w:right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防火</w:t>
            </w:r>
          </w:p>
          <w:p w:rsidR="00521B9B" w:rsidRDefault="00521B9B">
            <w:pPr>
              <w:wordWrap w:val="0"/>
              <w:spacing w:line="210" w:lineRule="exact"/>
              <w:ind w:left="80" w:right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2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</w:tr>
      <w:tr w:rsidR="00521B9B" w:rsidTr="00521B9B">
        <w:trPr>
          <w:cantSplit/>
          <w:trHeight w:hRule="exact" w:val="560"/>
        </w:trPr>
        <w:tc>
          <w:tcPr>
            <w:tcW w:w="10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5040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80" w:right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立会者</w:t>
            </w:r>
          </w:p>
        </w:tc>
        <w:tc>
          <w:tcPr>
            <w:tcW w:w="2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</w:tr>
      <w:tr w:rsidR="00521B9B" w:rsidTr="00521B9B">
        <w:trPr>
          <w:cantSplit/>
          <w:trHeight w:hRule="exact" w:val="400"/>
        </w:trPr>
        <w:tc>
          <w:tcPr>
            <w:tcW w:w="10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17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 器 点 検</w:t>
            </w:r>
          </w:p>
        </w:tc>
        <w:tc>
          <w:tcPr>
            <w:tcW w:w="1102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点検年月日</w:t>
            </w:r>
          </w:p>
        </w:tc>
        <w:tc>
          <w:tcPr>
            <w:tcW w:w="5364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日～　　　年　　月　　日</w:t>
            </w:r>
          </w:p>
        </w:tc>
      </w:tr>
      <w:tr w:rsidR="00521B9B" w:rsidTr="00521B9B">
        <w:trPr>
          <w:cantSplit/>
          <w:trHeight w:hRule="exact" w:val="567"/>
        </w:trPr>
        <w:tc>
          <w:tcPr>
            <w:tcW w:w="105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点検者</w:t>
            </w:r>
          </w:p>
        </w:tc>
        <w:tc>
          <w:tcPr>
            <w:tcW w:w="1785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21B9B" w:rsidRDefault="00521B9B" w:rsidP="00521B9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氏名</w:t>
            </w:r>
          </w:p>
          <w:p w:rsidR="00521B9B" w:rsidRDefault="00521B9B" w:rsidP="00521B9B">
            <w:pPr>
              <w:wordWrap w:val="0"/>
              <w:spacing w:line="210" w:lineRule="exact"/>
              <w:ind w:left="100" w:right="100"/>
            </w:pPr>
          </w:p>
          <w:p w:rsidR="00521B9B" w:rsidRDefault="00521B9B" w:rsidP="00521B9B">
            <w:pPr>
              <w:wordWrap w:val="0"/>
              <w:spacing w:line="210" w:lineRule="exact"/>
              <w:ind w:left="100" w:right="100"/>
            </w:pPr>
          </w:p>
          <w:p w:rsidR="00521B9B" w:rsidRDefault="00521B9B" w:rsidP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02" w:type="dxa"/>
            <w:gridSpan w:val="3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521B9B" w:rsidRDefault="00521B9B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点検者</w:t>
            </w:r>
          </w:p>
          <w:p w:rsidR="00521B9B" w:rsidRDefault="00521B9B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5364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社名　　　　　　　　</w:t>
            </w:r>
            <w:r>
              <w:t xml:space="preserve">　　TEL</w:t>
            </w:r>
          </w:p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21B9B">
        <w:trPr>
          <w:cantSplit/>
          <w:trHeight w:hRule="exact" w:val="560"/>
        </w:trPr>
        <w:tc>
          <w:tcPr>
            <w:tcW w:w="1050" w:type="dxa"/>
            <w:gridSpan w:val="2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  <w:tc>
          <w:tcPr>
            <w:tcW w:w="1102" w:type="dxa"/>
            <w:gridSpan w:val="3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364" w:type="dxa"/>
            <w:gridSpan w:val="8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21B9B" w:rsidTr="00521B9B">
        <w:trPr>
          <w:cantSplit/>
          <w:trHeight w:hRule="exact" w:val="380"/>
        </w:trPr>
        <w:tc>
          <w:tcPr>
            <w:tcW w:w="2835" w:type="dxa"/>
            <w:gridSpan w:val="3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725" w:type="dxa"/>
            <w:gridSpan w:val="10"/>
            <w:tcBorders>
              <w:top w:val="double" w:sz="4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741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521B9B" w:rsidRDefault="00521B9B" w:rsidP="00521B9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措 置 内 容</w:t>
            </w:r>
          </w:p>
        </w:tc>
      </w:tr>
      <w:tr w:rsidR="00521B9B">
        <w:trPr>
          <w:cantSplit/>
          <w:trHeight w:hRule="exact" w:val="380"/>
        </w:trPr>
        <w:tc>
          <w:tcPr>
            <w:tcW w:w="2835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205" w:type="dxa"/>
            <w:gridSpan w:val="6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消火器の種別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30" w:type="dxa"/>
            <w:vMerge w:val="restart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判定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　良　内　容</w:t>
            </w:r>
          </w:p>
        </w:tc>
        <w:tc>
          <w:tcPr>
            <w:tcW w:w="1741" w:type="dxa"/>
            <w:vMerge/>
            <w:tcBorders>
              <w:right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21B9B">
        <w:trPr>
          <w:cantSplit/>
          <w:trHeight w:hRule="exact" w:val="380"/>
        </w:trPr>
        <w:tc>
          <w:tcPr>
            <w:tcW w:w="2835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Ｃ</w:t>
            </w: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Ｄ</w:t>
            </w: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Ｅ</w:t>
            </w: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Ｆ</w:t>
            </w:r>
          </w:p>
        </w:tc>
        <w:tc>
          <w:tcPr>
            <w:tcW w:w="630" w:type="dxa"/>
            <w:vMerge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vMerge/>
            <w:tcBorders>
              <w:right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21B9B" w:rsidTr="00521B9B">
        <w:trPr>
          <w:cantSplit/>
          <w:trHeight w:hRule="exact" w:val="380"/>
        </w:trPr>
        <w:tc>
          <w:tcPr>
            <w:tcW w:w="9301" w:type="dxa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　　器　　　点　　　検</w:t>
            </w:r>
          </w:p>
        </w:tc>
      </w:tr>
      <w:tr w:rsidR="00521B9B" w:rsidTr="00521B9B">
        <w:trPr>
          <w:cantSplit/>
          <w:trHeight w:hRule="exact" w:val="38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 置 状 況</w:t>
            </w:r>
          </w:p>
        </w:tc>
        <w:tc>
          <w:tcPr>
            <w:tcW w:w="2520" w:type="dxa"/>
            <w:gridSpan w:val="2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21B9B" w:rsidTr="00521B9B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設置間隔</w:t>
            </w: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21B9B" w:rsidTr="00521B9B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適応性</w:t>
            </w: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21B9B" w:rsidTr="00521B9B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21B9B" w:rsidTr="00521B9B">
        <w:trPr>
          <w:cantSplit/>
          <w:trHeight w:hRule="exact" w:val="380"/>
        </w:trPr>
        <w:tc>
          <w:tcPr>
            <w:tcW w:w="2835" w:type="dxa"/>
            <w:gridSpan w:val="3"/>
            <w:tcBorders>
              <w:left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表示・標識</w:t>
            </w: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21B9B" w:rsidTr="00521B9B">
        <w:trPr>
          <w:cantSplit/>
          <w:trHeight w:hRule="exact" w:val="38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　　火　　器　　の　　外　　形</w:t>
            </w:r>
          </w:p>
        </w:tc>
        <w:tc>
          <w:tcPr>
            <w:tcW w:w="2520" w:type="dxa"/>
            <w:gridSpan w:val="2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本体容器</w:t>
            </w: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21B9B" w:rsidTr="00521B9B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安全栓の封</w:t>
            </w: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21B9B" w:rsidTr="00521B9B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安全栓</w:t>
            </w: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21B9B" w:rsidTr="00521B9B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使用済みの表示装置</w:t>
            </w: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21B9B" w:rsidTr="00521B9B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押し金具・レバー等</w:t>
            </w: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21B9B" w:rsidTr="00521B9B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キャップ</w:t>
            </w: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21B9B" w:rsidTr="00521B9B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ホース</w:t>
            </w: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21B9B" w:rsidTr="00521B9B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87"/>
              </w:rPr>
            </w:pPr>
            <w:r>
              <w:rPr>
                <w:rFonts w:hint="eastAsia"/>
                <w:w w:val="87"/>
              </w:rPr>
              <w:t>ノズル・ホーン・ノズル栓</w:t>
            </w: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630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</w:tr>
      <w:tr w:rsidR="00521B9B" w:rsidTr="00521B9B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指示圧力計</w:t>
            </w: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21B9B" w:rsidTr="00521B9B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圧力調整器</w:t>
            </w: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21B9B" w:rsidTr="00521B9B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安全弁</w:t>
            </w: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21B9B" w:rsidTr="00521B9B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保持装置</w:t>
            </w: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21B9B" w:rsidTr="00521B9B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　 輪（車　載　式）</w:t>
            </w: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21B9B" w:rsidTr="00521B9B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ガス導入</w:t>
            </w:r>
            <w:r>
              <w:rPr>
                <w:rFonts w:hint="eastAsia"/>
              </w:rPr>
              <w:t>管（車載式）</w:t>
            </w:r>
          </w:p>
        </w:tc>
        <w:tc>
          <w:tcPr>
            <w:tcW w:w="367" w:type="dxa"/>
            <w:tcBorders>
              <w:bottom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bottom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tcBorders>
              <w:bottom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bottom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tcBorders>
              <w:bottom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bottom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tcBorders>
              <w:bottom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bottom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21B9B" w:rsidRDefault="00521B9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521B9B" w:rsidRDefault="00521B9B">
      <w:pPr>
        <w:wordWrap w:val="0"/>
        <w:spacing w:line="30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4473E6">
        <w:rPr>
          <w:rFonts w:hint="eastAsia"/>
          <w:sz w:val="18"/>
        </w:rPr>
        <w:t>産業</w:t>
      </w:r>
      <w:r>
        <w:rPr>
          <w:rFonts w:hint="eastAsia"/>
          <w:sz w:val="18"/>
        </w:rPr>
        <w:t>規格Ａ４とすること。</w:t>
      </w:r>
    </w:p>
    <w:p w:rsidR="00521B9B" w:rsidRDefault="00521B9B">
      <w:pPr>
        <w:wordWrap w:val="0"/>
        <w:spacing w:line="30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消火器の種別欄は、該当するものについて記入すること。Ａは粉末消火器、Ｂは泡消火器、Ｃは強化液消火器、Ｄは二酸化炭素消火器、Ｅはハロゲン化物消火器、Ｆは水消火器をいう。</w:t>
      </w:r>
    </w:p>
    <w:p w:rsidR="00521B9B" w:rsidRDefault="00521B9B">
      <w:pPr>
        <w:wordWrap w:val="0"/>
        <w:spacing w:line="30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判定欄は、正常の場合は○印、不良の場合は不良個数を記入し、不良内容欄にその内容を記入すること。</w:t>
      </w:r>
    </w:p>
    <w:p w:rsidR="00521B9B" w:rsidRDefault="00521B9B">
      <w:pPr>
        <w:wordWrap w:val="0"/>
        <w:spacing w:line="30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521B9B" w:rsidRDefault="00521B9B">
      <w:pPr>
        <w:spacing w:line="30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521B9B" w:rsidRDefault="00521B9B">
      <w:r>
        <w:rPr>
          <w:sz w:val="18"/>
        </w:rPr>
        <w:br w:type="page"/>
      </w:r>
      <w:r>
        <w:rPr>
          <w:rFonts w:ascii="ＭＳ ゴシック" w:eastAsia="ＭＳ ゴシック" w:hint="eastAsia"/>
        </w:rPr>
        <w:lastRenderedPageBreak/>
        <w:t>別記様式第１</w:t>
      </w:r>
      <w:r>
        <w:rPr>
          <w:rFonts w:hAnsi="Courier New" w:hint="eastAsia"/>
        </w:rPr>
        <w:t xml:space="preserve">　　　　　　　　　　　　　　　　　　　　　　　　　　　　　消火器具（その２）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525"/>
        <w:gridCol w:w="598"/>
        <w:gridCol w:w="1123"/>
        <w:gridCol w:w="169"/>
        <w:gridCol w:w="402"/>
        <w:gridCol w:w="403"/>
        <w:gridCol w:w="149"/>
        <w:gridCol w:w="253"/>
        <w:gridCol w:w="403"/>
        <w:gridCol w:w="402"/>
        <w:gridCol w:w="65"/>
        <w:gridCol w:w="338"/>
        <w:gridCol w:w="735"/>
        <w:gridCol w:w="50"/>
        <w:gridCol w:w="1123"/>
        <w:gridCol w:w="612"/>
        <w:gridCol w:w="511"/>
        <w:gridCol w:w="1124"/>
      </w:tblGrid>
      <w:tr w:rsidR="00521B9B" w:rsidTr="00521B9B">
        <w:trPr>
          <w:cantSplit/>
          <w:trHeight w:val="340"/>
        </w:trPr>
        <w:tc>
          <w:tcPr>
            <w:tcW w:w="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1B9B" w:rsidRDefault="00521B9B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　火　器　の　内　部　等　・　機　能</w:t>
            </w:r>
          </w:p>
        </w:tc>
        <w:tc>
          <w:tcPr>
            <w:tcW w:w="5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1B9B" w:rsidRDefault="00521B9B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・内筒等</w:t>
            </w:r>
          </w:p>
          <w:p w:rsidR="00521B9B" w:rsidRDefault="00521B9B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本体容器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本体容器</w:t>
            </w:r>
          </w:p>
        </w:tc>
        <w:tc>
          <w:tcPr>
            <w:tcW w:w="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21B9B" w:rsidTr="00521B9B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内筒等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21B9B" w:rsidTr="00521B9B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液面表示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21B9B" w:rsidTr="00521B9B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1B9B" w:rsidRDefault="00521B9B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薬剤</w:t>
            </w:r>
          </w:p>
          <w:p w:rsidR="00521B9B" w:rsidRDefault="00521B9B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消火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性状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21B9B" w:rsidTr="00521B9B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消火薬剤量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21B9B" w:rsidTr="00521B9B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加圧用ガス容器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21B9B" w:rsidTr="00521B9B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カッター・押し金具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21B9B" w:rsidTr="00521B9B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ホース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21B9B" w:rsidTr="00521B9B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jc w:val="distribute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開閉式ノズル・切替式ノズル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21B9B" w:rsidTr="00521B9B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指示圧力計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21B9B" w:rsidTr="00521B9B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使用済みの表示装置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21B9B" w:rsidTr="00521B9B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圧力調整器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21B9B" w:rsidTr="00521B9B">
        <w:trPr>
          <w:cantSplit/>
          <w:trHeight w:val="5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安全弁・減圧孔</w:t>
            </w:r>
          </w:p>
          <w:p w:rsidR="00521B9B" w:rsidRDefault="00521B9B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（排圧栓を含む。）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21B9B" w:rsidTr="00521B9B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粉上り防止用封板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21B9B" w:rsidTr="00521B9B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パッキン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21B9B" w:rsidTr="00521B9B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jc w:val="distribute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サイホン管・ガス導入管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21B9B" w:rsidTr="00521B9B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ろ過網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21B9B" w:rsidTr="00521B9B"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放射能力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21B9B" w:rsidTr="00521B9B">
        <w:trPr>
          <w:cantSplit/>
          <w:trHeight w:val="340"/>
        </w:trPr>
        <w:tc>
          <w:tcPr>
            <w:tcW w:w="27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 w:rsidP="00521B9B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消火器の耐圧性能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21B9B" w:rsidTr="00521B9B">
        <w:trPr>
          <w:cantSplit/>
          <w:trHeight w:val="340"/>
        </w:trPr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1B9B" w:rsidRDefault="00521B9B">
            <w:pPr>
              <w:spacing w:line="210" w:lineRule="exact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火用具</w:t>
            </w:r>
          </w:p>
          <w:p w:rsidR="00521B9B" w:rsidRDefault="00521B9B">
            <w:pPr>
              <w:spacing w:line="210" w:lineRule="exact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簡易消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21B9B" w:rsidTr="00521B9B">
        <w:trPr>
          <w:cantSplit/>
          <w:trHeight w:val="340"/>
        </w:trPr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水量等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21B9B" w:rsidTr="00521B9B">
        <w:trPr>
          <w:cantSplit/>
          <w:trHeight w:hRule="exact" w:val="964"/>
        </w:trPr>
        <w:tc>
          <w:tcPr>
            <w:tcW w:w="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1B9B" w:rsidRDefault="00521B9B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89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21B9B">
        <w:trPr>
          <w:cantSplit/>
          <w:trHeight w:hRule="exact" w:val="34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1B9B" w:rsidRDefault="00521B9B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測定機</w:t>
            </w:r>
            <w:r>
              <w:rPr>
                <w:rFonts w:hint="eastAsia"/>
              </w:rPr>
              <w:t>器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校正年月日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校正年月日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</w:tr>
      <w:tr w:rsidR="00521B9B">
        <w:trPr>
          <w:cantSplit/>
          <w:trHeight w:hRule="exact"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21B9B">
        <w:trPr>
          <w:cantSplit/>
          <w:trHeight w:hRule="exact"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21B9B">
        <w:trPr>
          <w:cantSplit/>
          <w:trHeight w:hRule="exact"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B9B" w:rsidRDefault="00521B9B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521B9B" w:rsidRDefault="00521B9B">
      <w:pPr>
        <w:spacing w:line="100" w:lineRule="exact"/>
      </w:pP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1550"/>
        <w:gridCol w:w="1550"/>
        <w:gridCol w:w="1550"/>
        <w:gridCol w:w="1550"/>
        <w:gridCol w:w="1550"/>
      </w:tblGrid>
      <w:tr w:rsidR="00521B9B" w:rsidTr="00521B9B">
        <w:trPr>
          <w:cantSplit/>
          <w:trHeight w:hRule="exact" w:val="340"/>
        </w:trPr>
        <w:tc>
          <w:tcPr>
            <w:tcW w:w="1550" w:type="dxa"/>
            <w:vAlign w:val="center"/>
          </w:tcPr>
          <w:p w:rsidR="00521B9B" w:rsidRDefault="00521B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器種名</w:t>
            </w:r>
          </w:p>
        </w:tc>
        <w:tc>
          <w:tcPr>
            <w:tcW w:w="1550" w:type="dxa"/>
            <w:vAlign w:val="center"/>
          </w:tcPr>
          <w:p w:rsidR="00521B9B" w:rsidRDefault="00521B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設置数</w:t>
            </w:r>
          </w:p>
        </w:tc>
        <w:tc>
          <w:tcPr>
            <w:tcW w:w="1550" w:type="dxa"/>
            <w:vAlign w:val="center"/>
          </w:tcPr>
          <w:p w:rsidR="00521B9B" w:rsidRDefault="00521B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点検数</w:t>
            </w:r>
          </w:p>
        </w:tc>
        <w:tc>
          <w:tcPr>
            <w:tcW w:w="1550" w:type="dxa"/>
            <w:vAlign w:val="center"/>
          </w:tcPr>
          <w:p w:rsidR="00521B9B" w:rsidRDefault="00521B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合格数</w:t>
            </w:r>
          </w:p>
        </w:tc>
        <w:tc>
          <w:tcPr>
            <w:tcW w:w="1550" w:type="dxa"/>
            <w:vAlign w:val="center"/>
          </w:tcPr>
          <w:p w:rsidR="00521B9B" w:rsidRDefault="00521B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要修理数</w:t>
            </w:r>
          </w:p>
        </w:tc>
        <w:tc>
          <w:tcPr>
            <w:tcW w:w="1550" w:type="dxa"/>
            <w:vAlign w:val="center"/>
          </w:tcPr>
          <w:p w:rsidR="00521B9B" w:rsidRDefault="00521B9B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廃棄数</w:t>
            </w:r>
          </w:p>
        </w:tc>
      </w:tr>
      <w:tr w:rsidR="00521B9B" w:rsidTr="00521B9B">
        <w:trPr>
          <w:cantSplit/>
          <w:trHeight w:hRule="exact" w:val="340"/>
        </w:trPr>
        <w:tc>
          <w:tcPr>
            <w:tcW w:w="1550" w:type="dxa"/>
            <w:vAlign w:val="center"/>
          </w:tcPr>
          <w:p w:rsidR="00521B9B" w:rsidRDefault="00521B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521B9B" w:rsidRDefault="00521B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521B9B" w:rsidRDefault="00521B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521B9B" w:rsidRDefault="00521B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521B9B" w:rsidRDefault="00521B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521B9B" w:rsidRDefault="00521B9B">
            <w:pPr>
              <w:spacing w:line="210" w:lineRule="exact"/>
              <w:rPr>
                <w:rFonts w:hint="eastAsia"/>
              </w:rPr>
            </w:pPr>
          </w:p>
        </w:tc>
      </w:tr>
      <w:tr w:rsidR="00521B9B" w:rsidTr="00521B9B">
        <w:trPr>
          <w:cantSplit/>
          <w:trHeight w:hRule="exact" w:val="340"/>
        </w:trPr>
        <w:tc>
          <w:tcPr>
            <w:tcW w:w="1550" w:type="dxa"/>
            <w:vAlign w:val="center"/>
          </w:tcPr>
          <w:p w:rsidR="00521B9B" w:rsidRDefault="00521B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521B9B" w:rsidRDefault="00521B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521B9B" w:rsidRDefault="00521B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521B9B" w:rsidRDefault="00521B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521B9B" w:rsidRDefault="00521B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521B9B" w:rsidRDefault="00521B9B">
            <w:pPr>
              <w:spacing w:line="210" w:lineRule="exact"/>
              <w:rPr>
                <w:rFonts w:hint="eastAsia"/>
              </w:rPr>
            </w:pPr>
          </w:p>
        </w:tc>
      </w:tr>
      <w:tr w:rsidR="00521B9B" w:rsidTr="00521B9B">
        <w:trPr>
          <w:cantSplit/>
          <w:trHeight w:hRule="exact" w:val="340"/>
        </w:trPr>
        <w:tc>
          <w:tcPr>
            <w:tcW w:w="1550" w:type="dxa"/>
            <w:vAlign w:val="center"/>
          </w:tcPr>
          <w:p w:rsidR="00521B9B" w:rsidRDefault="00521B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521B9B" w:rsidRDefault="00521B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521B9B" w:rsidRDefault="00521B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521B9B" w:rsidRDefault="00521B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521B9B" w:rsidRDefault="00521B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521B9B" w:rsidRDefault="00521B9B">
            <w:pPr>
              <w:spacing w:line="210" w:lineRule="exact"/>
              <w:rPr>
                <w:rFonts w:hint="eastAsia"/>
              </w:rPr>
            </w:pPr>
          </w:p>
        </w:tc>
      </w:tr>
      <w:tr w:rsidR="00521B9B" w:rsidTr="00521B9B">
        <w:trPr>
          <w:cantSplit/>
          <w:trHeight w:hRule="exact" w:val="340"/>
        </w:trPr>
        <w:tc>
          <w:tcPr>
            <w:tcW w:w="1550" w:type="dxa"/>
            <w:vAlign w:val="center"/>
          </w:tcPr>
          <w:p w:rsidR="00521B9B" w:rsidRDefault="00521B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521B9B" w:rsidRDefault="00521B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521B9B" w:rsidRDefault="00521B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521B9B" w:rsidRDefault="00521B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521B9B" w:rsidRDefault="00521B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521B9B" w:rsidRDefault="00521B9B">
            <w:pPr>
              <w:spacing w:line="210" w:lineRule="exact"/>
              <w:rPr>
                <w:rFonts w:hint="eastAsia"/>
              </w:rPr>
            </w:pPr>
          </w:p>
        </w:tc>
      </w:tr>
      <w:tr w:rsidR="00521B9B" w:rsidTr="00521B9B">
        <w:trPr>
          <w:cantSplit/>
          <w:trHeight w:hRule="exact" w:val="340"/>
        </w:trPr>
        <w:tc>
          <w:tcPr>
            <w:tcW w:w="1550" w:type="dxa"/>
            <w:vAlign w:val="center"/>
          </w:tcPr>
          <w:p w:rsidR="00521B9B" w:rsidRDefault="00521B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521B9B" w:rsidRDefault="00521B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521B9B" w:rsidRDefault="00521B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521B9B" w:rsidRDefault="00521B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521B9B" w:rsidRDefault="00521B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521B9B" w:rsidRDefault="00521B9B">
            <w:pPr>
              <w:spacing w:line="210" w:lineRule="exact"/>
              <w:rPr>
                <w:rFonts w:hint="eastAsia"/>
              </w:rPr>
            </w:pPr>
          </w:p>
        </w:tc>
      </w:tr>
      <w:tr w:rsidR="00521B9B" w:rsidTr="00521B9B">
        <w:trPr>
          <w:cantSplit/>
          <w:trHeight w:hRule="exact" w:val="340"/>
        </w:trPr>
        <w:tc>
          <w:tcPr>
            <w:tcW w:w="1550" w:type="dxa"/>
            <w:vAlign w:val="center"/>
          </w:tcPr>
          <w:p w:rsidR="00521B9B" w:rsidRDefault="00521B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521B9B" w:rsidRDefault="00521B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521B9B" w:rsidRDefault="00521B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521B9B" w:rsidRDefault="00521B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521B9B" w:rsidRDefault="00521B9B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521B9B" w:rsidRDefault="00521B9B">
            <w:pPr>
              <w:spacing w:line="210" w:lineRule="exact"/>
              <w:rPr>
                <w:rFonts w:hint="eastAsia"/>
              </w:rPr>
            </w:pPr>
          </w:p>
        </w:tc>
      </w:tr>
    </w:tbl>
    <w:p w:rsidR="00521B9B" w:rsidRDefault="00521B9B">
      <w:pPr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4473E6">
        <w:rPr>
          <w:rFonts w:hint="eastAsia"/>
          <w:sz w:val="18"/>
        </w:rPr>
        <w:t>産業</w:t>
      </w:r>
      <w:r>
        <w:rPr>
          <w:rFonts w:hint="eastAsia"/>
          <w:sz w:val="18"/>
        </w:rPr>
        <w:t>規格Ａ４とすること。</w:t>
      </w:r>
    </w:p>
    <w:p w:rsidR="00521B9B" w:rsidRDefault="00521B9B">
      <w:pPr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消火器の種別欄は、該当するものについて記入すること。Ａは粉末消火器、Ｂは泡消火器、Ｃは強化液消火器、Ｄは二酸化炭素消火器、Ｅはハロゲン化物消火器、Ｆは水消火器をいう。</w:t>
      </w:r>
    </w:p>
    <w:p w:rsidR="00521B9B" w:rsidRDefault="00521B9B">
      <w:pPr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判定欄は、正常の場合は○印、不良の場合は不良個数を記入し、不良内容欄にその内容を記入すること。</w:t>
      </w:r>
    </w:p>
    <w:p w:rsidR="00521B9B" w:rsidRDefault="00521B9B">
      <w:pPr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521B9B" w:rsidRDefault="00521B9B">
      <w:pPr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sectPr w:rsidR="00521B9B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B9B" w:rsidRDefault="00521B9B">
      <w:r>
        <w:separator/>
      </w:r>
    </w:p>
  </w:endnote>
  <w:endnote w:type="continuationSeparator" w:id="0">
    <w:p w:rsidR="00521B9B" w:rsidRDefault="0052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B9B" w:rsidRDefault="00521B9B">
      <w:r>
        <w:separator/>
      </w:r>
    </w:p>
  </w:footnote>
  <w:footnote w:type="continuationSeparator" w:id="0">
    <w:p w:rsidR="00521B9B" w:rsidRDefault="00521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B9B" w:rsidRDefault="00521B9B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E6"/>
    <w:rsid w:val="002F5960"/>
    <w:rsid w:val="004473E6"/>
    <w:rsid w:val="0052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4E9EEA-06AA-4BA3-BD08-ED25C5EE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007A4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07A4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1</TotalTime>
  <Pages>2</Pages>
  <Words>856</Words>
  <Characters>856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2025-03-10T07:18:00Z</dcterms:created>
  <dcterms:modified xsi:type="dcterms:W3CDTF">2025-03-10T07:18:00Z</dcterms:modified>
</cp:coreProperties>
</file>