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48CE" w14:textId="6C478008" w:rsidR="001F1BA6" w:rsidRPr="0076567D" w:rsidRDefault="0082796F" w:rsidP="006E3B4E">
      <w:pPr>
        <w:ind w:leftChars="100" w:left="210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76567D">
        <w:rPr>
          <w:rFonts w:asciiTheme="majorEastAsia" w:eastAsiaTheme="majorEastAsia" w:hAnsiTheme="majorEastAsia" w:hint="eastAsi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6029B45B" wp14:editId="3AF8F01C">
            <wp:simplePos x="0" y="0"/>
            <wp:positionH relativeFrom="column">
              <wp:posOffset>4824790</wp:posOffset>
            </wp:positionH>
            <wp:positionV relativeFrom="paragraph">
              <wp:posOffset>-359566</wp:posOffset>
            </wp:positionV>
            <wp:extent cx="1656080" cy="483235"/>
            <wp:effectExtent l="0" t="0" r="127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B80" w:rsidRPr="0076567D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令和</w:t>
      </w:r>
      <w:r w:rsidR="008D6A72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８</w:t>
      </w:r>
      <w:r w:rsidR="00FD6B80" w:rsidRPr="00283A37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FD6B80" w:rsidRPr="0076567D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度</w:t>
      </w:r>
      <w:r w:rsidR="00082C40" w:rsidRPr="0076567D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採用</w:t>
      </w:r>
      <w:r w:rsidR="005D4590" w:rsidRPr="0076567D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 </w:t>
      </w:r>
      <w:r w:rsidR="00CE3EA1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植樹</w:t>
      </w:r>
      <w:r w:rsidR="00E80F2B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運動等</w:t>
      </w:r>
      <w:r w:rsidR="00CE3EA1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推進員</w:t>
      </w:r>
      <w:r w:rsidR="00142066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(</w:t>
      </w:r>
      <w:r w:rsidR="00142066" w:rsidRPr="0076567D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会計年度任用職員</w:t>
      </w:r>
      <w:r w:rsidR="00CE3EA1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)</w:t>
      </w:r>
      <w:r w:rsidR="002733C2" w:rsidRPr="0076567D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募集</w:t>
      </w:r>
      <w:r w:rsidR="005D4590" w:rsidRPr="0076567D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申込書</w:t>
      </w:r>
    </w:p>
    <w:p w14:paraId="4B5FE000" w14:textId="77777777" w:rsidR="005D4590" w:rsidRPr="00626293" w:rsidRDefault="005D4590" w:rsidP="00594FC0">
      <w:pPr>
        <w:ind w:firstLineChars="1700" w:firstLine="3740"/>
        <w:jc w:val="left"/>
        <w:rPr>
          <w:rFonts w:asciiTheme="majorEastAsia" w:eastAsiaTheme="majorEastAsia" w:hAnsiTheme="majorEastAsia"/>
          <w:sz w:val="22"/>
          <w:szCs w:val="22"/>
        </w:rPr>
      </w:pPr>
      <w:r w:rsidRPr="00626293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B202EF8" wp14:editId="1CB6E744">
                <wp:simplePos x="0" y="0"/>
                <wp:positionH relativeFrom="column">
                  <wp:posOffset>5092065</wp:posOffset>
                </wp:positionH>
                <wp:positionV relativeFrom="paragraph">
                  <wp:posOffset>29210</wp:posOffset>
                </wp:positionV>
                <wp:extent cx="1080135" cy="1440180"/>
                <wp:effectExtent l="0" t="0" r="24765" b="2667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ECD7" w14:textId="77777777" w:rsidR="00D73BB9" w:rsidRDefault="00D73BB9" w:rsidP="00E14060">
                            <w:pPr>
                              <w:spacing w:line="200" w:lineRule="exact"/>
                              <w:ind w:rightChars="-3" w:right="-6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008DD97D" w14:textId="77777777" w:rsidR="00D73BB9" w:rsidRDefault="00D73BB9" w:rsidP="00E14060">
                            <w:pPr>
                              <w:spacing w:line="200" w:lineRule="exact"/>
                              <w:ind w:rightChars="-3" w:right="-6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5CDD3AAB" w14:textId="77777777" w:rsidR="00D73BB9" w:rsidRDefault="00D73BB9" w:rsidP="00E14060">
                            <w:pPr>
                              <w:spacing w:line="200" w:lineRule="exact"/>
                              <w:ind w:rightChars="-3" w:right="-6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2E209D0C" w14:textId="77777777" w:rsidR="00D73BB9" w:rsidRDefault="00D73BB9" w:rsidP="00E14060">
                            <w:pPr>
                              <w:spacing w:line="200" w:lineRule="exact"/>
                              <w:ind w:leftChars="-67" w:rightChars="-71" w:right="-149" w:hangingChars="88" w:hanging="141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1.縦4cm×横3cm</w:t>
                            </w:r>
                          </w:p>
                          <w:p w14:paraId="34359C05" w14:textId="77777777" w:rsidR="00D73BB9" w:rsidRDefault="00D73BB9" w:rsidP="00E14060">
                            <w:pPr>
                              <w:spacing w:line="200" w:lineRule="exact"/>
                              <w:ind w:leftChars="-67" w:rightChars="-71" w:right="-149" w:hangingChars="88" w:hanging="141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2.</w:t>
                            </w:r>
                            <w:r w:rsidRPr="00E14060">
                              <w:rPr>
                                <w:rFonts w:ascii="ＭＳ 明朝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6ヶ月以内に撮影した本人の上半身</w:t>
                            </w:r>
                            <w:r w:rsidR="00B36704">
                              <w:rPr>
                                <w:rFonts w:ascii="ＭＳ 明朝"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正面脱帽のもの</w:t>
                            </w:r>
                          </w:p>
                          <w:p w14:paraId="07AF2A4F" w14:textId="77777777" w:rsidR="00D73BB9" w:rsidRPr="00E14060" w:rsidRDefault="00D73BB9" w:rsidP="00E14060">
                            <w:pPr>
                              <w:spacing w:line="200" w:lineRule="exact"/>
                              <w:ind w:leftChars="-67" w:rightChars="-71" w:right="-149" w:hangingChars="88" w:hanging="141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3.写真の裏面に氏名を記入して</w:t>
                            </w:r>
                            <w:r w:rsidR="00B36704">
                              <w:rPr>
                                <w:rFonts w:ascii="ＭＳ 明朝"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貼り付けてください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3E8E9" id="Rectangle 83" o:spid="_x0000_s1027" style="position:absolute;left:0;text-align:left;margin-left:400.95pt;margin-top:2.3pt;width:85.05pt;height:113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" strokeweight=".5pt">
                <v:stroke dashstyle="1 1"/>
                <o:lock v:ext="edit" aspectratio="t"/>
                <v:textbox>
                  <w:txbxContent>
                    <w:p w:rsidR="00D73BB9" w:rsidRDefault="00D73BB9" w:rsidP="00E14060">
                      <w:pPr>
                        <w:spacing w:line="200" w:lineRule="exact"/>
                        <w:ind w:rightChars="-3" w:right="-6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:rsidR="00D73BB9" w:rsidRDefault="00D73BB9" w:rsidP="00E14060">
                      <w:pPr>
                        <w:spacing w:line="200" w:lineRule="exact"/>
                        <w:ind w:rightChars="-3" w:right="-6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:rsidR="00D73BB9" w:rsidRDefault="00D73BB9" w:rsidP="00E14060">
                      <w:pPr>
                        <w:spacing w:line="200" w:lineRule="exact"/>
                        <w:ind w:rightChars="-3" w:right="-6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:rsidR="00D73BB9" w:rsidRDefault="00D73BB9" w:rsidP="00E14060">
                      <w:pPr>
                        <w:spacing w:line="200" w:lineRule="exact"/>
                        <w:ind w:leftChars="-67" w:rightChars="-71" w:right="-149" w:hangingChars="88" w:hanging="141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1.縦4cm×横3cm</w:t>
                      </w:r>
                    </w:p>
                    <w:p w:rsidR="00D73BB9" w:rsidRDefault="00D73BB9" w:rsidP="00E14060">
                      <w:pPr>
                        <w:spacing w:line="200" w:lineRule="exact"/>
                        <w:ind w:leftChars="-67" w:rightChars="-71" w:right="-149" w:hangingChars="88" w:hanging="141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2.</w:t>
                      </w:r>
                      <w:r w:rsidRPr="00E14060">
                        <w:rPr>
                          <w:rFonts w:ascii="ＭＳ 明朝"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6ヶ月以内に撮影した本人の上半身</w:t>
                      </w:r>
                      <w:r w:rsidR="00B36704">
                        <w:rPr>
                          <w:rFonts w:ascii="ＭＳ 明朝" w:hint="eastAsia"/>
                          <w:sz w:val="16"/>
                        </w:rPr>
                        <w:t>、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正面脱帽のもの</w:t>
                      </w:r>
                    </w:p>
                    <w:p w:rsidR="00D73BB9" w:rsidRPr="00E14060" w:rsidRDefault="00D73BB9" w:rsidP="00E14060">
                      <w:pPr>
                        <w:spacing w:line="200" w:lineRule="exact"/>
                        <w:ind w:leftChars="-67" w:rightChars="-71" w:right="-149" w:hangingChars="88" w:hanging="141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3.写真の裏面に氏名を記入して</w:t>
                      </w:r>
                      <w:r w:rsidR="00B36704">
                        <w:rPr>
                          <w:rFonts w:ascii="ＭＳ 明朝" w:hint="eastAsia"/>
                          <w:sz w:val="16"/>
                        </w:rPr>
                        <w:t>、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貼り付けてください</w:t>
                      </w:r>
                    </w:p>
                  </w:txbxContent>
                </v:textbox>
              </v:rect>
            </w:pict>
          </mc:Fallback>
        </mc:AlternateContent>
      </w:r>
      <w:r w:rsidR="00AB0D9C" w:rsidRPr="00626293">
        <w:rPr>
          <w:rFonts w:asciiTheme="majorEastAsia" w:eastAsiaTheme="majorEastAsia" w:hAnsiTheme="majorEastAsia" w:hint="eastAsia"/>
          <w:noProof/>
          <w:sz w:val="22"/>
          <w:szCs w:val="22"/>
        </w:rPr>
        <w:t>令和</w:t>
      </w:r>
      <w:r w:rsidRPr="0062629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594FC0" w:rsidRPr="0062629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626293">
        <w:rPr>
          <w:rFonts w:asciiTheme="majorEastAsia" w:eastAsiaTheme="majorEastAsia" w:hAnsiTheme="majorEastAsia" w:hint="eastAsia"/>
          <w:sz w:val="22"/>
          <w:szCs w:val="22"/>
        </w:rPr>
        <w:t xml:space="preserve">　年　　</w:t>
      </w:r>
      <w:r w:rsidR="00594FC0" w:rsidRPr="0062629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626293">
        <w:rPr>
          <w:rFonts w:asciiTheme="majorEastAsia" w:eastAsiaTheme="majorEastAsia" w:hAnsiTheme="majorEastAsia" w:hint="eastAsia"/>
          <w:sz w:val="22"/>
          <w:szCs w:val="22"/>
        </w:rPr>
        <w:t xml:space="preserve">月　</w:t>
      </w:r>
      <w:r w:rsidR="00594FC0" w:rsidRPr="0062629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626293">
        <w:rPr>
          <w:rFonts w:asciiTheme="majorEastAsia" w:eastAsiaTheme="majorEastAsia" w:hAnsiTheme="majorEastAsia" w:hint="eastAsia"/>
          <w:sz w:val="22"/>
          <w:szCs w:val="22"/>
        </w:rPr>
        <w:t xml:space="preserve">　日 現在</w:t>
      </w:r>
    </w:p>
    <w:tbl>
      <w:tblPr>
        <w:tblStyle w:val="a8"/>
        <w:tblW w:w="0" w:type="auto"/>
        <w:tblInd w:w="318" w:type="dxa"/>
        <w:tblLook w:val="00A0" w:firstRow="1" w:lastRow="0" w:firstColumn="1" w:lastColumn="0" w:noHBand="0" w:noVBand="0"/>
      </w:tblPr>
      <w:tblGrid>
        <w:gridCol w:w="1132"/>
        <w:gridCol w:w="6"/>
        <w:gridCol w:w="1342"/>
        <w:gridCol w:w="2402"/>
        <w:gridCol w:w="2545"/>
        <w:gridCol w:w="2444"/>
      </w:tblGrid>
      <w:tr w:rsidR="00B55ACA" w:rsidRPr="00626293" w14:paraId="637BF527" w14:textId="77777777" w:rsidTr="00D73BB9">
        <w:trPr>
          <w:trHeight w:hRule="exact" w:val="359"/>
        </w:trPr>
        <w:tc>
          <w:tcPr>
            <w:tcW w:w="7445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213FAF" w14:textId="77777777" w:rsidR="00B55ACA" w:rsidRPr="00626293" w:rsidRDefault="00B55ACA" w:rsidP="00B55ACA">
            <w:pPr>
              <w:jc w:val="left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24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94F4B0" w14:textId="77777777" w:rsidR="00B55ACA" w:rsidRPr="00626293" w:rsidRDefault="00B55ACA" w:rsidP="00280A4F">
            <w:pPr>
              <w:wordWrap w:val="0"/>
              <w:jc w:val="center"/>
              <w:rPr>
                <w:rFonts w:asciiTheme="majorEastAsia" w:eastAsiaTheme="majorEastAsia" w:hAnsiTheme="majorEastAsia"/>
                <w:position w:val="4"/>
                <w:sz w:val="32"/>
                <w:szCs w:val="32"/>
              </w:rPr>
            </w:pPr>
          </w:p>
        </w:tc>
      </w:tr>
      <w:tr w:rsidR="00B55ACA" w:rsidRPr="00626293" w14:paraId="1F2931A5" w14:textId="77777777" w:rsidTr="00D73BB9">
        <w:trPr>
          <w:trHeight w:hRule="exact" w:val="884"/>
        </w:trPr>
        <w:tc>
          <w:tcPr>
            <w:tcW w:w="7445" w:type="dxa"/>
            <w:gridSpan w:val="5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2578C4B1" w14:textId="77777777" w:rsidR="00B55ACA" w:rsidRPr="00626293" w:rsidRDefault="00B55ACA" w:rsidP="00B55ACA">
            <w:pPr>
              <w:jc w:val="left"/>
              <w:rPr>
                <w:rFonts w:asciiTheme="minorEastAsia" w:eastAsiaTheme="minorEastAsia" w:hAnsiTheme="minorEastAsia"/>
                <w:position w:val="4"/>
                <w:sz w:val="32"/>
                <w:szCs w:val="32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氏名</w:t>
            </w:r>
          </w:p>
        </w:tc>
        <w:tc>
          <w:tcPr>
            <w:tcW w:w="24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1E86E1" w14:textId="77777777" w:rsidR="00B55ACA" w:rsidRPr="00626293" w:rsidRDefault="00B55ACA" w:rsidP="00280A4F">
            <w:pPr>
              <w:wordWrap w:val="0"/>
              <w:jc w:val="center"/>
              <w:rPr>
                <w:rFonts w:asciiTheme="majorEastAsia" w:eastAsiaTheme="majorEastAsia" w:hAnsiTheme="majorEastAsia"/>
                <w:position w:val="4"/>
                <w:sz w:val="32"/>
                <w:szCs w:val="32"/>
              </w:rPr>
            </w:pPr>
          </w:p>
        </w:tc>
      </w:tr>
      <w:tr w:rsidR="00D9079F" w:rsidRPr="00626293" w14:paraId="1E2BCD00" w14:textId="77777777" w:rsidTr="00D9079F">
        <w:trPr>
          <w:trHeight w:hRule="exact" w:val="854"/>
        </w:trPr>
        <w:tc>
          <w:tcPr>
            <w:tcW w:w="114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FFFFFF" w:themeColor="background1"/>
            </w:tcBorders>
          </w:tcPr>
          <w:p w14:paraId="0A623A7F" w14:textId="77777777" w:rsidR="00D9079F" w:rsidRPr="00626293" w:rsidRDefault="00D9079F" w:rsidP="00D73BB9">
            <w:pPr>
              <w:rPr>
                <w:rFonts w:asciiTheme="majorEastAsia" w:eastAsiaTheme="majorEastAsia" w:hAnsiTheme="majorEastAsia"/>
                <w:position w:val="4"/>
                <w:sz w:val="32"/>
                <w:szCs w:val="32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生年月日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vAlign w:val="center"/>
          </w:tcPr>
          <w:p w14:paraId="756ACC69" w14:textId="77777777" w:rsidR="00D9079F" w:rsidRPr="00626293" w:rsidRDefault="00D9079F" w:rsidP="00D9079F">
            <w:pPr>
              <w:wordWrap w:val="0"/>
              <w:ind w:firstLineChars="200" w:firstLine="420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昭和</w:t>
            </w:r>
          </w:p>
          <w:p w14:paraId="1D30D3C7" w14:textId="77777777" w:rsidR="00D9079F" w:rsidRPr="00626293" w:rsidRDefault="00D9079F" w:rsidP="00955768">
            <w:pPr>
              <w:wordWrap w:val="0"/>
              <w:spacing w:line="120" w:lineRule="auto"/>
              <w:rPr>
                <w:rFonts w:asciiTheme="majorEastAsia" w:eastAsiaTheme="majorEastAsia" w:hAnsiTheme="majorEastAsia"/>
                <w:position w:val="4"/>
                <w:szCs w:val="21"/>
              </w:rPr>
            </w:pPr>
          </w:p>
          <w:p w14:paraId="7539480A" w14:textId="77777777" w:rsidR="00D9079F" w:rsidRPr="00626293" w:rsidRDefault="00D9079F" w:rsidP="00D9079F">
            <w:pPr>
              <w:wordWrap w:val="0"/>
              <w:ind w:firstLineChars="200" w:firstLine="420"/>
              <w:rPr>
                <w:rFonts w:asciiTheme="majorEastAsia" w:eastAsiaTheme="majorEastAsia" w:hAnsiTheme="majorEastAsia"/>
                <w:position w:val="4"/>
                <w:sz w:val="18"/>
                <w:szCs w:val="18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平成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318DA42A" w14:textId="77777777" w:rsidR="00D9079F" w:rsidRPr="00626293" w:rsidRDefault="00D9079F" w:rsidP="00517BAE">
            <w:pPr>
              <w:wordWrap w:val="0"/>
              <w:ind w:firstLineChars="300" w:firstLine="630"/>
              <w:rPr>
                <w:rFonts w:asciiTheme="majorEastAsia" w:eastAsiaTheme="majorEastAsia" w:hAnsiTheme="majorEastAsia"/>
                <w:position w:val="4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年　　</w:t>
            </w:r>
            <w:r w:rsidR="005C354A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　</w:t>
            </w:r>
            <w:r w:rsidR="00517BAE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　</w:t>
            </w: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 月　</w:t>
            </w:r>
            <w:r w:rsidR="005C354A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　</w:t>
            </w:r>
            <w:r w:rsidR="00517BAE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　</w:t>
            </w: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　 日(</w:t>
            </w:r>
            <w:r w:rsidR="005C354A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　</w:t>
            </w: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　</w:t>
            </w:r>
            <w:r w:rsidR="005C354A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　</w:t>
            </w: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　 歳)</w:t>
            </w:r>
          </w:p>
        </w:tc>
        <w:tc>
          <w:tcPr>
            <w:tcW w:w="24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1DFB4E7" w14:textId="77777777" w:rsidR="00D9079F" w:rsidRPr="00626293" w:rsidRDefault="00D9079F" w:rsidP="00280A4F">
            <w:pPr>
              <w:wordWrap w:val="0"/>
              <w:jc w:val="center"/>
              <w:rPr>
                <w:rFonts w:asciiTheme="majorEastAsia" w:eastAsiaTheme="majorEastAsia" w:hAnsiTheme="majorEastAsia"/>
                <w:position w:val="4"/>
              </w:rPr>
            </w:pPr>
          </w:p>
        </w:tc>
      </w:tr>
      <w:tr w:rsidR="00626293" w:rsidRPr="00626293" w14:paraId="5FE45E71" w14:textId="77777777" w:rsidTr="00844448">
        <w:trPr>
          <w:trHeight w:hRule="exact" w:val="247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1642CA1" w14:textId="77777777" w:rsidR="001B6DBC" w:rsidRPr="00626293" w:rsidRDefault="001B6DBC" w:rsidP="00775B56">
            <w:pPr>
              <w:rPr>
                <w:rFonts w:asciiTheme="majorEastAsia" w:eastAsiaTheme="majorEastAsia" w:hAnsiTheme="majorEastAsia"/>
                <w:position w:val="4"/>
                <w:sz w:val="16"/>
                <w:szCs w:val="16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8763" w:type="dxa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B10D5BC" w14:textId="77777777" w:rsidR="001B6DBC" w:rsidRPr="00626293" w:rsidRDefault="001B6DBC" w:rsidP="00AC5F18">
            <w:pPr>
              <w:rPr>
                <w:rFonts w:asciiTheme="majorEastAsia" w:eastAsiaTheme="majorEastAsia" w:hAnsiTheme="majorEastAsia"/>
                <w:position w:val="4"/>
              </w:rPr>
            </w:pPr>
          </w:p>
        </w:tc>
      </w:tr>
      <w:tr w:rsidR="00626293" w:rsidRPr="00626293" w14:paraId="4D7B3FC3" w14:textId="77777777" w:rsidTr="00DE2EFC">
        <w:trPr>
          <w:trHeight w:val="644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7080A63" w14:textId="77777777" w:rsidR="001B6DBC" w:rsidRPr="00626293" w:rsidRDefault="001B6DBC" w:rsidP="002C7FBE">
            <w:pPr>
              <w:wordWrap w:val="0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現住所</w:t>
            </w:r>
          </w:p>
        </w:tc>
        <w:tc>
          <w:tcPr>
            <w:tcW w:w="8763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A836309" w14:textId="77777777" w:rsidR="001B6DBC" w:rsidRPr="00626293" w:rsidRDefault="001B6DBC" w:rsidP="00AC5F18">
            <w:pPr>
              <w:rPr>
                <w:rFonts w:asciiTheme="majorEastAsia" w:eastAsiaTheme="majorEastAsia" w:hAnsiTheme="majorEastAsia"/>
                <w:position w:val="4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</w:rPr>
              <w:t>〒 　　 －</w:t>
            </w:r>
          </w:p>
        </w:tc>
      </w:tr>
      <w:tr w:rsidR="00B71CA8" w:rsidRPr="00626293" w14:paraId="01C808E4" w14:textId="77777777" w:rsidTr="00DE2EFC">
        <w:trPr>
          <w:trHeight w:val="698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C4A0079" w14:textId="77777777" w:rsidR="00B71CA8" w:rsidRDefault="00B71CA8" w:rsidP="00502F6E">
            <w:pPr>
              <w:wordWrap w:val="0"/>
              <w:rPr>
                <w:rFonts w:asciiTheme="majorEastAsia" w:eastAsiaTheme="majorEastAsia" w:hAnsiTheme="majorEastAsia"/>
                <w:position w:val="4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</w:rPr>
              <w:t>電話番号</w:t>
            </w:r>
            <w:r w:rsidR="000A4478">
              <w:rPr>
                <w:rFonts w:asciiTheme="majorEastAsia" w:eastAsiaTheme="majorEastAsia" w:hAnsiTheme="majorEastAsia" w:hint="eastAsia"/>
                <w:position w:val="4"/>
              </w:rPr>
              <w:t xml:space="preserve">　　</w:t>
            </w:r>
            <w:r w:rsidRPr="00626293">
              <w:rPr>
                <w:rFonts w:asciiTheme="majorEastAsia" w:eastAsiaTheme="majorEastAsia" w:hAnsiTheme="majorEastAsia" w:hint="eastAsia"/>
                <w:position w:val="4"/>
              </w:rPr>
              <w:t>（　　　）　　　－</w:t>
            </w:r>
          </w:p>
          <w:p w14:paraId="0E00D343" w14:textId="77777777" w:rsidR="004135C2" w:rsidRPr="00626293" w:rsidRDefault="004135C2" w:rsidP="00502F6E">
            <w:pPr>
              <w:wordWrap w:val="0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position w:val="4"/>
              </w:rPr>
              <w:t>e-mail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0B578BF" w14:textId="77777777" w:rsidR="00B71CA8" w:rsidRDefault="00B71CA8" w:rsidP="00502F6E">
            <w:pPr>
              <w:rPr>
                <w:rFonts w:asciiTheme="majorEastAsia" w:eastAsiaTheme="majorEastAsia" w:hAnsiTheme="majorEastAsia"/>
                <w:position w:val="4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</w:rPr>
              <w:t>携帯番号</w:t>
            </w:r>
            <w:r>
              <w:rPr>
                <w:rFonts w:asciiTheme="majorEastAsia" w:eastAsiaTheme="majorEastAsia" w:hAnsiTheme="majorEastAsia" w:hint="eastAsia"/>
                <w:position w:val="4"/>
              </w:rPr>
              <w:t xml:space="preserve">　</w:t>
            </w:r>
            <w:r w:rsidRPr="00626293">
              <w:rPr>
                <w:rFonts w:asciiTheme="majorEastAsia" w:eastAsiaTheme="majorEastAsia" w:hAnsiTheme="majorEastAsia" w:hint="eastAsia"/>
                <w:position w:val="4"/>
              </w:rPr>
              <w:t>（　　　）　　　－</w:t>
            </w:r>
          </w:p>
          <w:p w14:paraId="5CE61532" w14:textId="77777777" w:rsidR="004135C2" w:rsidRPr="00626293" w:rsidRDefault="004135C2" w:rsidP="00502F6E">
            <w:pPr>
              <w:rPr>
                <w:rFonts w:asciiTheme="majorEastAsia" w:eastAsiaTheme="majorEastAsia" w:hAnsiTheme="majorEastAsia"/>
                <w:position w:val="4"/>
              </w:rPr>
            </w:pPr>
          </w:p>
        </w:tc>
      </w:tr>
    </w:tbl>
    <w:p w14:paraId="7209D19E" w14:textId="77777777" w:rsidR="00280A4F" w:rsidRPr="00626293" w:rsidRDefault="00280A4F" w:rsidP="00EC7E79">
      <w:pPr>
        <w:wordWrap w:val="0"/>
        <w:spacing w:line="240" w:lineRule="exact"/>
        <w:rPr>
          <w:rFonts w:asciiTheme="majorEastAsia" w:eastAsiaTheme="majorEastAsia" w:hAnsiTheme="majorEastAsia"/>
          <w:position w:val="4"/>
        </w:rPr>
      </w:pPr>
    </w:p>
    <w:tbl>
      <w:tblPr>
        <w:tblW w:w="990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25"/>
        <w:gridCol w:w="567"/>
        <w:gridCol w:w="567"/>
        <w:gridCol w:w="1984"/>
        <w:gridCol w:w="477"/>
        <w:gridCol w:w="1224"/>
        <w:gridCol w:w="3308"/>
      </w:tblGrid>
      <w:tr w:rsidR="003C366C" w:rsidRPr="003C366C" w14:paraId="1CA3629D" w14:textId="77777777" w:rsidTr="001E7A53">
        <w:trPr>
          <w:trHeight w:hRule="exact" w:val="341"/>
        </w:trPr>
        <w:tc>
          <w:tcPr>
            <w:tcW w:w="990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BB7C7A" w14:textId="77777777" w:rsidR="00596A21" w:rsidRPr="003C366C" w:rsidRDefault="00D9079F" w:rsidP="00596A21">
            <w:pPr>
              <w:ind w:right="62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最終</w:t>
            </w:r>
            <w:r w:rsidR="00596A21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学歴</w:t>
            </w:r>
          </w:p>
        </w:tc>
      </w:tr>
      <w:tr w:rsidR="003C366C" w:rsidRPr="003C366C" w14:paraId="7DD8B3AB" w14:textId="77777777" w:rsidTr="001E7A53">
        <w:trPr>
          <w:trHeight w:hRule="exact" w:val="375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D21D" w14:textId="77777777" w:rsidR="000063B2" w:rsidRPr="003C366C" w:rsidRDefault="000063B2" w:rsidP="00D73BB9">
            <w:pPr>
              <w:ind w:left="36"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7B67" w14:textId="77777777" w:rsidR="000063B2" w:rsidRPr="003C366C" w:rsidRDefault="000063B2" w:rsidP="00D73BB9">
            <w:pPr>
              <w:pStyle w:val="a3"/>
              <w:ind w:left="36" w:right="62"/>
              <w:jc w:val="center"/>
              <w:rPr>
                <w:rFonts w:asciiTheme="majorEastAsia" w:eastAsiaTheme="majorEastAsia" w:hAnsiTheme="majorEastAsia"/>
                <w:b w:val="0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b w:val="0"/>
                <w:color w:val="000000" w:themeColor="text1"/>
                <w:szCs w:val="21"/>
              </w:rPr>
              <w:t>月</w:t>
            </w:r>
          </w:p>
        </w:tc>
        <w:tc>
          <w:tcPr>
            <w:tcW w:w="8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9E23A" w14:textId="77777777" w:rsidR="000063B2" w:rsidRPr="003C366C" w:rsidRDefault="000063B2" w:rsidP="00185698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学校名・</w:t>
            </w:r>
            <w:r w:rsidR="00185698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学科</w:t>
            </w:r>
          </w:p>
        </w:tc>
      </w:tr>
      <w:tr w:rsidR="003C366C" w:rsidRPr="003C366C" w14:paraId="7A3BB55F" w14:textId="77777777" w:rsidTr="001E7A53">
        <w:trPr>
          <w:trHeight w:hRule="exact" w:val="465"/>
        </w:trPr>
        <w:tc>
          <w:tcPr>
            <w:tcW w:w="10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7196D6" w14:textId="77777777" w:rsidR="00B8089F" w:rsidRPr="003C366C" w:rsidRDefault="00B8089F" w:rsidP="00173866">
            <w:pPr>
              <w:spacing w:line="720" w:lineRule="auto"/>
              <w:ind w:left="-170" w:right="62" w:firstLineChars="50" w:firstLine="9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4895B" w14:textId="77777777" w:rsidR="00B8089F" w:rsidRPr="003C366C" w:rsidRDefault="00B8089F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127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6140A" w14:textId="77777777" w:rsidR="00173866" w:rsidRPr="003C366C" w:rsidRDefault="00173866" w:rsidP="00262ACA">
            <w:pPr>
              <w:ind w:left="36" w:right="62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(</w:t>
            </w:r>
            <w:r w:rsidR="00262ACA"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卒業</w:t>
            </w:r>
            <w:r w:rsidR="00262ACA"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・</w:t>
            </w:r>
            <w:r w:rsidR="00262ACA"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中退</w:t>
            </w:r>
            <w:r w:rsidR="00262ACA"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・</w:t>
            </w:r>
            <w:r w:rsidR="00262ACA"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在学中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3C366C" w:rsidRPr="003C366C" w14:paraId="15F038D2" w14:textId="77777777" w:rsidTr="001E7A53">
        <w:trPr>
          <w:trHeight w:hRule="exact" w:val="359"/>
        </w:trPr>
        <w:tc>
          <w:tcPr>
            <w:tcW w:w="990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9F386" w14:textId="77777777" w:rsidR="000063B2" w:rsidRPr="003C366C" w:rsidRDefault="000063B2" w:rsidP="00502F6E">
            <w:pPr>
              <w:ind w:right="62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職歴</w:t>
            </w:r>
            <w:r w:rsidR="00B55ACA" w:rsidRPr="003C366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1"/>
              </w:rPr>
              <w:t xml:space="preserve">　</w:t>
            </w:r>
            <w:r w:rsidR="008351E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1"/>
              </w:rPr>
              <w:t>（記入欄が足りない場合は別紙に必要事項を記入し提出してくだ</w:t>
            </w:r>
            <w:r w:rsidR="008351EF" w:rsidRPr="005C354A">
              <w:rPr>
                <w:rFonts w:asciiTheme="majorEastAsia" w:eastAsiaTheme="majorEastAsia" w:hAnsiTheme="majorEastAsia" w:hint="eastAsia"/>
                <w:sz w:val="16"/>
                <w:szCs w:val="21"/>
              </w:rPr>
              <w:t>さい</w:t>
            </w:r>
            <w:r w:rsidR="00D73BB9" w:rsidRPr="005C354A">
              <w:rPr>
                <w:rFonts w:asciiTheme="majorEastAsia" w:eastAsiaTheme="majorEastAsia" w:hAnsiTheme="majorEastAsia" w:hint="eastAsia"/>
                <w:sz w:val="16"/>
                <w:szCs w:val="21"/>
              </w:rPr>
              <w:t>。少なくとも10年間の記載をお願いします。</w:t>
            </w:r>
            <w:r w:rsidR="008351EF" w:rsidRPr="005C354A">
              <w:rPr>
                <w:rFonts w:asciiTheme="majorEastAsia" w:eastAsiaTheme="majorEastAsia" w:hAnsiTheme="majorEastAsia" w:hint="eastAsia"/>
                <w:sz w:val="16"/>
                <w:szCs w:val="21"/>
              </w:rPr>
              <w:t>）</w:t>
            </w:r>
          </w:p>
        </w:tc>
      </w:tr>
      <w:tr w:rsidR="003C366C" w:rsidRPr="003C366C" w14:paraId="576AF81E" w14:textId="77777777" w:rsidTr="001E7A53">
        <w:trPr>
          <w:trHeight w:hRule="exact" w:val="325"/>
        </w:trPr>
        <w:tc>
          <w:tcPr>
            <w:tcW w:w="290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C07B4C" w14:textId="77777777" w:rsidR="00502F6E" w:rsidRPr="003C366C" w:rsidRDefault="00502F6E" w:rsidP="00502F6E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福岡市役所での任用履歴</w:t>
            </w:r>
          </w:p>
        </w:tc>
        <w:tc>
          <w:tcPr>
            <w:tcW w:w="699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46F67D" w14:textId="77777777" w:rsidR="00502F6E" w:rsidRPr="003C366C" w:rsidRDefault="00502F6E" w:rsidP="00502F6E">
            <w:pPr>
              <w:ind w:right="62" w:firstLineChars="200" w:firstLine="42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□　有り（有りの場合は以下に詳細を記入）　　　□無し</w:t>
            </w:r>
          </w:p>
        </w:tc>
      </w:tr>
      <w:tr w:rsidR="003C366C" w:rsidRPr="003C366C" w14:paraId="3D5A54EF" w14:textId="77777777" w:rsidTr="001E7A53">
        <w:trPr>
          <w:trHeight w:hRule="exact" w:val="287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BD8784" w14:textId="77777777" w:rsidR="00502F6E" w:rsidRPr="003C366C" w:rsidRDefault="00502F6E" w:rsidP="00502F6E">
            <w:pPr>
              <w:ind w:left="36"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職員区分</w:t>
            </w:r>
          </w:p>
        </w:tc>
        <w:tc>
          <w:tcPr>
            <w:tcW w:w="3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D05" w14:textId="77777777" w:rsidR="00502F6E" w:rsidRPr="003C366C" w:rsidRDefault="00502F6E" w:rsidP="00502F6E">
            <w:pPr>
              <w:ind w:left="36" w:right="62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E5907" w14:textId="77777777" w:rsidR="00502F6E" w:rsidRPr="003C366C" w:rsidRDefault="00502F6E" w:rsidP="00502F6E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任用所属（職名）</w:t>
            </w:r>
          </w:p>
        </w:tc>
      </w:tr>
      <w:tr w:rsidR="003C366C" w:rsidRPr="003C366C" w14:paraId="26621889" w14:textId="77777777" w:rsidTr="001E7A53">
        <w:trPr>
          <w:trHeight w:hRule="exact" w:val="560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79242C" w14:textId="77777777" w:rsidR="00502F6E" w:rsidRPr="003C366C" w:rsidRDefault="00502F6E" w:rsidP="00502F6E">
            <w:pPr>
              <w:ind w:left="36" w:right="62"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5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D9389" w14:textId="77777777" w:rsidR="00502F6E" w:rsidRPr="003C366C" w:rsidRDefault="00502F6E" w:rsidP="00502F6E">
            <w:pPr>
              <w:ind w:left="36" w:right="62"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年　 　月～　　　年　　 月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C1C9A8" w14:textId="77777777" w:rsidR="00502F6E" w:rsidRPr="003C366C" w:rsidRDefault="00502F6E" w:rsidP="00502F6E">
            <w:pPr>
              <w:ind w:right="62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1E7A53" w:rsidRPr="003C366C" w14:paraId="1CB4E61F" w14:textId="77777777" w:rsidTr="001E7A53">
        <w:trPr>
          <w:trHeight w:hRule="exact" w:val="588"/>
        </w:trPr>
        <w:tc>
          <w:tcPr>
            <w:tcW w:w="177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5405D4" w14:textId="77777777" w:rsidR="001E7A53" w:rsidRPr="003C366C" w:rsidRDefault="001E7A53" w:rsidP="001E7A53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5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0697C" w14:textId="77777777" w:rsidR="001E7A53" w:rsidRPr="003C366C" w:rsidRDefault="001E7A53" w:rsidP="001E7A53">
            <w:pPr>
              <w:ind w:left="36" w:right="62" w:firstLineChars="100" w:firstLine="18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年　 　月～　　　年　　 月</w:t>
            </w:r>
          </w:p>
        </w:tc>
        <w:tc>
          <w:tcPr>
            <w:tcW w:w="453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8BA13A" w14:textId="77777777" w:rsidR="001E7A53" w:rsidRPr="003C366C" w:rsidRDefault="001E7A53" w:rsidP="001E7A53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E7A53" w:rsidRPr="003C366C" w14:paraId="02931782" w14:textId="77777777" w:rsidTr="001E7A53">
        <w:trPr>
          <w:trHeight w:hRule="exact" w:val="588"/>
        </w:trPr>
        <w:tc>
          <w:tcPr>
            <w:tcW w:w="177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ECE1A4" w14:textId="77777777" w:rsidR="001E7A53" w:rsidRPr="003C366C" w:rsidRDefault="001E7A53" w:rsidP="001E7A53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5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93B21" w14:textId="77777777" w:rsidR="001E7A53" w:rsidRPr="003C366C" w:rsidRDefault="001E7A53" w:rsidP="001E7A53">
            <w:pPr>
              <w:ind w:left="36" w:right="62" w:firstLineChars="100" w:firstLine="18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年　 　月～　　　年　　 月</w:t>
            </w:r>
          </w:p>
        </w:tc>
        <w:tc>
          <w:tcPr>
            <w:tcW w:w="453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7E1FB3" w14:textId="77777777" w:rsidR="001E7A53" w:rsidRPr="003C366C" w:rsidRDefault="001E7A53" w:rsidP="001E7A53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E7A53" w:rsidRPr="003C366C" w14:paraId="495BF770" w14:textId="77777777" w:rsidTr="001E7A53">
        <w:trPr>
          <w:trHeight w:hRule="exact" w:val="547"/>
        </w:trPr>
        <w:tc>
          <w:tcPr>
            <w:tcW w:w="177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F984E8" w14:textId="77777777" w:rsidR="001E7A53" w:rsidRPr="003C366C" w:rsidRDefault="001E7A53" w:rsidP="001E7A53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5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C9859" w14:textId="77777777" w:rsidR="001E7A53" w:rsidRPr="003C366C" w:rsidRDefault="001E7A53" w:rsidP="001E7A53">
            <w:pPr>
              <w:ind w:left="36" w:right="62" w:firstLineChars="100" w:firstLine="18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年　　 月～　　　年　　 月</w:t>
            </w:r>
          </w:p>
        </w:tc>
        <w:tc>
          <w:tcPr>
            <w:tcW w:w="453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1D2D34" w14:textId="77777777" w:rsidR="001E7A53" w:rsidRPr="003C366C" w:rsidRDefault="001E7A53" w:rsidP="001E7A53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E7A53" w:rsidRPr="003C366C" w14:paraId="31BAF3A8" w14:textId="77777777" w:rsidTr="001E7A53">
        <w:trPr>
          <w:trHeight w:hRule="exact" w:val="373"/>
        </w:trPr>
        <w:tc>
          <w:tcPr>
            <w:tcW w:w="290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306278" w14:textId="77777777" w:rsidR="001E7A53" w:rsidRPr="003C366C" w:rsidRDefault="001E7A53" w:rsidP="001E7A53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福岡市役所以外の職歴</w:t>
            </w:r>
          </w:p>
        </w:tc>
        <w:tc>
          <w:tcPr>
            <w:tcW w:w="699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3E8D2E" w14:textId="77777777" w:rsidR="001E7A53" w:rsidRPr="003C366C" w:rsidRDefault="001E7A53" w:rsidP="001E7A53">
            <w:pPr>
              <w:ind w:right="62" w:firstLineChars="200" w:firstLine="42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□　有り（有りの場合は以下に詳細を記入）　　　□無し</w:t>
            </w:r>
          </w:p>
        </w:tc>
      </w:tr>
      <w:tr w:rsidR="001E7A53" w:rsidRPr="003C366C" w14:paraId="0B094493" w14:textId="77777777" w:rsidTr="001E7A53">
        <w:trPr>
          <w:trHeight w:hRule="exact" w:val="297"/>
        </w:trPr>
        <w:tc>
          <w:tcPr>
            <w:tcW w:w="234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22349E" w14:textId="77777777" w:rsidR="001E7A53" w:rsidRPr="003C366C" w:rsidRDefault="001E7A53" w:rsidP="001E7A53">
            <w:pPr>
              <w:ind w:left="36"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在職期間</w:t>
            </w:r>
          </w:p>
        </w:tc>
        <w:tc>
          <w:tcPr>
            <w:tcW w:w="30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98143" w14:textId="77777777" w:rsidR="001E7A53" w:rsidRPr="003C366C" w:rsidRDefault="001E7A53" w:rsidP="001E7A53">
            <w:pPr>
              <w:ind w:left="36" w:right="62" w:firstLineChars="100" w:firstLine="21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勤務先</w:t>
            </w:r>
          </w:p>
        </w:tc>
        <w:tc>
          <w:tcPr>
            <w:tcW w:w="453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F0EEE2" w14:textId="77777777" w:rsidR="001E7A53" w:rsidRPr="003C366C" w:rsidRDefault="001E7A53" w:rsidP="001E7A53">
            <w:pPr>
              <w:ind w:left="36"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仕事内容</w:t>
            </w:r>
          </w:p>
        </w:tc>
      </w:tr>
      <w:tr w:rsidR="001E7A53" w:rsidRPr="003C366C" w14:paraId="74AFB8C2" w14:textId="77777777" w:rsidTr="001E7A53">
        <w:trPr>
          <w:trHeight w:hRule="exact" w:val="559"/>
        </w:trPr>
        <w:tc>
          <w:tcPr>
            <w:tcW w:w="234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98612A" w14:textId="77777777" w:rsidR="001E7A53" w:rsidRPr="003C366C" w:rsidRDefault="001E7A53" w:rsidP="001E7A53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年　 月～　　年 </w:t>
            </w:r>
            <w:r w:rsidRPr="003C366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月</w:t>
            </w:r>
          </w:p>
        </w:tc>
        <w:tc>
          <w:tcPr>
            <w:tcW w:w="30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47713" w14:textId="77777777" w:rsidR="001E7A53" w:rsidRPr="003C366C" w:rsidRDefault="001E7A53" w:rsidP="001E7A53">
            <w:pPr>
              <w:ind w:left="36" w:right="62"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E9069E" w14:textId="77777777" w:rsidR="001E7A53" w:rsidRPr="003C366C" w:rsidRDefault="001E7A53" w:rsidP="001E7A53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E7A53" w:rsidRPr="003C366C" w14:paraId="39A0C4BC" w14:textId="77777777" w:rsidTr="001E7A53">
        <w:trPr>
          <w:trHeight w:hRule="exact" w:val="555"/>
        </w:trPr>
        <w:tc>
          <w:tcPr>
            <w:tcW w:w="234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4FD0C2" w14:textId="77777777" w:rsidR="001E7A53" w:rsidRPr="003C366C" w:rsidRDefault="001E7A53" w:rsidP="001E7A53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年　 月～　　年 </w:t>
            </w:r>
            <w:r w:rsidRPr="003C366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月</w:t>
            </w:r>
          </w:p>
        </w:tc>
        <w:tc>
          <w:tcPr>
            <w:tcW w:w="30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853B4" w14:textId="77777777" w:rsidR="001E7A53" w:rsidRPr="003C366C" w:rsidRDefault="001E7A53" w:rsidP="001E7A53">
            <w:pPr>
              <w:ind w:left="36" w:right="62"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800731" w14:textId="77777777" w:rsidR="001E7A53" w:rsidRPr="003C366C" w:rsidRDefault="001E7A53" w:rsidP="001E7A53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E7A53" w:rsidRPr="003C366C" w14:paraId="6ACF2870" w14:textId="77777777" w:rsidTr="001E7A53">
        <w:trPr>
          <w:trHeight w:hRule="exact" w:val="519"/>
        </w:trPr>
        <w:tc>
          <w:tcPr>
            <w:tcW w:w="234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A82348" w14:textId="77777777" w:rsidR="001E7A53" w:rsidRPr="003C366C" w:rsidRDefault="001E7A53" w:rsidP="001E7A53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年　 月～　　年 </w:t>
            </w:r>
            <w:r w:rsidRPr="003C366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月</w:t>
            </w:r>
          </w:p>
        </w:tc>
        <w:tc>
          <w:tcPr>
            <w:tcW w:w="30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E69D5" w14:textId="77777777" w:rsidR="001E7A53" w:rsidRPr="003C366C" w:rsidRDefault="001E7A53" w:rsidP="001E7A53">
            <w:pPr>
              <w:ind w:left="36" w:right="62"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0EE0B4" w14:textId="77777777" w:rsidR="001E7A53" w:rsidRPr="003C366C" w:rsidRDefault="001E7A53" w:rsidP="001E7A53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E7A53" w:rsidRPr="003C366C" w14:paraId="03BFC519" w14:textId="77777777" w:rsidTr="00313BF6">
        <w:trPr>
          <w:trHeight w:hRule="exact" w:val="437"/>
        </w:trPr>
        <w:tc>
          <w:tcPr>
            <w:tcW w:w="990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F42BB" w14:textId="77777777" w:rsidR="001E7A53" w:rsidRPr="003C366C" w:rsidRDefault="001E7A53" w:rsidP="001E7A53">
            <w:pPr>
              <w:ind w:right="62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626293">
              <w:rPr>
                <w:rFonts w:asciiTheme="majorEastAsia" w:eastAsiaTheme="majorEastAsia" w:hAnsiTheme="majorEastAsia"/>
                <w:lang w:eastAsia="zh-TW"/>
              </w:rPr>
              <w:t xml:space="preserve">　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資格（免許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技能講習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特別教育等）</w:t>
            </w:r>
          </w:p>
        </w:tc>
      </w:tr>
      <w:tr w:rsidR="001E7A53" w:rsidRPr="003C366C" w14:paraId="64804106" w14:textId="77777777" w:rsidTr="00313BF6">
        <w:trPr>
          <w:trHeight w:hRule="exact" w:val="420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F8F64B" w14:textId="77777777" w:rsidR="001E7A53" w:rsidRPr="003C366C" w:rsidRDefault="001E7A53" w:rsidP="001E7A53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取得年月日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D8D83" w14:textId="77777777" w:rsidR="001E7A53" w:rsidRPr="003C366C" w:rsidRDefault="001E7A53" w:rsidP="001E7A53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AB495" w14:textId="77777777" w:rsidR="001E7A53" w:rsidRPr="003C366C" w:rsidRDefault="001E7A53" w:rsidP="001E7A53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取得年月日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EE715F" w14:textId="77777777" w:rsidR="001E7A53" w:rsidRPr="003C366C" w:rsidRDefault="001E7A53" w:rsidP="001E7A53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名称</w:t>
            </w:r>
          </w:p>
        </w:tc>
      </w:tr>
      <w:tr w:rsidR="001E7A53" w:rsidRPr="003C366C" w14:paraId="7080A6A0" w14:textId="77777777" w:rsidTr="00313BF6">
        <w:trPr>
          <w:trHeight w:hRule="exact" w:val="705"/>
        </w:trPr>
        <w:tc>
          <w:tcPr>
            <w:tcW w:w="177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4B6929" w14:textId="77777777" w:rsidR="001E7A53" w:rsidRPr="003C366C" w:rsidRDefault="001E7A53" w:rsidP="001E7A53">
            <w:pPr>
              <w:ind w:leftChars="-17" w:left="540" w:right="62" w:hangingChars="320" w:hanging="57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昭和・平成・令和</w:t>
            </w:r>
          </w:p>
          <w:p w14:paraId="130E058A" w14:textId="77777777" w:rsidR="001E7A53" w:rsidRPr="003C366C" w:rsidRDefault="001E7A53" w:rsidP="001E7A53">
            <w:pPr>
              <w:ind w:leftChars="133" w:left="585" w:right="62" w:hangingChars="170" w:hanging="30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年   月   日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74917" w14:textId="77777777" w:rsidR="001E7A53" w:rsidRPr="003C366C" w:rsidRDefault="001E7A53" w:rsidP="001E7A53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BB58B" w14:textId="77777777" w:rsidR="001E7A53" w:rsidRPr="003C366C" w:rsidRDefault="001E7A53" w:rsidP="001E7A53">
            <w:pPr>
              <w:ind w:leftChars="-17" w:left="540" w:right="62" w:hangingChars="320" w:hanging="57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昭和・平成・令和</w:t>
            </w:r>
          </w:p>
          <w:p w14:paraId="54308C8E" w14:textId="77777777" w:rsidR="001E7A53" w:rsidRPr="003C366C" w:rsidRDefault="001E7A53" w:rsidP="001E7A53">
            <w:pPr>
              <w:ind w:leftChars="133" w:left="585" w:right="62" w:hangingChars="170" w:hanging="30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年   月   日</w:t>
            </w:r>
          </w:p>
        </w:tc>
        <w:tc>
          <w:tcPr>
            <w:tcW w:w="33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8D158D" w14:textId="77777777" w:rsidR="001E7A53" w:rsidRPr="003C366C" w:rsidRDefault="001E7A53" w:rsidP="001E7A53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E7A53" w:rsidRPr="003C366C" w14:paraId="7CAE6BDB" w14:textId="77777777" w:rsidTr="00313BF6">
        <w:trPr>
          <w:trHeight w:hRule="exact" w:val="714"/>
        </w:trPr>
        <w:tc>
          <w:tcPr>
            <w:tcW w:w="177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853141" w14:textId="77777777" w:rsidR="001E7A53" w:rsidRPr="003C366C" w:rsidRDefault="001E7A53" w:rsidP="001E7A53">
            <w:pPr>
              <w:ind w:leftChars="-17" w:left="540" w:right="62" w:hangingChars="320" w:hanging="57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昭和・平成・令和</w:t>
            </w:r>
          </w:p>
          <w:p w14:paraId="1ABF3819" w14:textId="77777777" w:rsidR="001E7A53" w:rsidRPr="003C366C" w:rsidRDefault="001E7A53" w:rsidP="001E7A53">
            <w:pPr>
              <w:ind w:leftChars="-17" w:right="62" w:hangingChars="20" w:hanging="3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  年   月   日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7D460" w14:textId="77777777" w:rsidR="001E7A53" w:rsidRPr="003C366C" w:rsidRDefault="001E7A53" w:rsidP="001E7A53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B30AE" w14:textId="77777777" w:rsidR="001E7A53" w:rsidRPr="003C366C" w:rsidRDefault="001E7A53" w:rsidP="001E7A53">
            <w:pPr>
              <w:ind w:leftChars="-17" w:left="540" w:right="62" w:hangingChars="320" w:hanging="57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昭和・平成・令和</w:t>
            </w:r>
          </w:p>
          <w:p w14:paraId="7D8759D3" w14:textId="77777777" w:rsidR="001E7A53" w:rsidRPr="003C366C" w:rsidRDefault="001E7A53" w:rsidP="001E7A53">
            <w:pPr>
              <w:ind w:leftChars="-17" w:right="62" w:hangingChars="20" w:hanging="3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  年   月   日</w:t>
            </w:r>
          </w:p>
        </w:tc>
        <w:tc>
          <w:tcPr>
            <w:tcW w:w="33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8DF2F4" w14:textId="77777777" w:rsidR="001E7A53" w:rsidRPr="003C366C" w:rsidRDefault="001E7A53" w:rsidP="001E7A53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E7A53" w:rsidRPr="003C366C" w14:paraId="5CB65651" w14:textId="77777777" w:rsidTr="00313BF6">
        <w:trPr>
          <w:trHeight w:hRule="exact" w:val="696"/>
        </w:trPr>
        <w:tc>
          <w:tcPr>
            <w:tcW w:w="177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6C9C01" w14:textId="77777777" w:rsidR="001E7A53" w:rsidRPr="003C366C" w:rsidRDefault="001E7A53" w:rsidP="001E7A53">
            <w:pPr>
              <w:ind w:leftChars="-17" w:right="62" w:hangingChars="20" w:hanging="3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昭和・平成・令和　　   　</w:t>
            </w:r>
          </w:p>
          <w:p w14:paraId="43A9BE7C" w14:textId="77777777" w:rsidR="001E7A53" w:rsidRPr="003C366C" w:rsidRDefault="001E7A53" w:rsidP="001E7A53">
            <w:pPr>
              <w:ind w:leftChars="-17" w:left="-36" w:right="62" w:firstLineChars="200" w:firstLine="36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年   月   日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FD7901" w14:textId="77777777" w:rsidR="001E7A53" w:rsidRPr="003C366C" w:rsidRDefault="001E7A53" w:rsidP="001E7A53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181306" w14:textId="77777777" w:rsidR="001E7A53" w:rsidRPr="003C366C" w:rsidRDefault="001E7A53" w:rsidP="001E7A53">
            <w:pPr>
              <w:ind w:leftChars="-17" w:right="62" w:hangingChars="20" w:hanging="3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昭和・平成・令和　　   　</w:t>
            </w:r>
          </w:p>
          <w:p w14:paraId="3A9EAA17" w14:textId="77777777" w:rsidR="001E7A53" w:rsidRPr="003C366C" w:rsidRDefault="001E7A53" w:rsidP="001E7A53">
            <w:pPr>
              <w:ind w:leftChars="-17" w:left="-36" w:right="62" w:firstLineChars="200" w:firstLine="36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年   月   日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0172F" w14:textId="77777777" w:rsidR="001E7A53" w:rsidRPr="003C366C" w:rsidRDefault="001E7A53" w:rsidP="001E7A53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5A1A3F29" w14:textId="77777777" w:rsidR="00313BF6" w:rsidRDefault="00313BF6">
      <w:r w:rsidRPr="00626293">
        <w:rPr>
          <w:rFonts w:asciiTheme="majorEastAsia" w:eastAsiaTheme="majorEastAsia" w:hAnsiTheme="majorEastAsia"/>
          <w:lang w:eastAsia="zh-TW"/>
        </w:rPr>
        <w:t xml:space="preserve">　※</w:t>
      </w:r>
      <w:r w:rsidRPr="00626293">
        <w:rPr>
          <w:rFonts w:asciiTheme="majorEastAsia" w:eastAsiaTheme="majorEastAsia" w:hAnsiTheme="majorEastAsia" w:hint="eastAsia"/>
        </w:rPr>
        <w:t xml:space="preserve"> すべて本人自筆により記入してください。　　　　　　　　　　　（裏面にも記載欄があります。）</w:t>
      </w:r>
    </w:p>
    <w:p w14:paraId="3BF5EAA7" w14:textId="77777777" w:rsidR="00313BF6" w:rsidRDefault="00313BF6"/>
    <w:tbl>
      <w:tblPr>
        <w:tblW w:w="990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4"/>
        <w:gridCol w:w="3308"/>
      </w:tblGrid>
      <w:tr w:rsidR="003C366C" w:rsidRPr="003C366C" w14:paraId="4B89CE79" w14:textId="77777777" w:rsidTr="00313BF6">
        <w:trPr>
          <w:trHeight w:hRule="exact" w:val="404"/>
        </w:trPr>
        <w:tc>
          <w:tcPr>
            <w:tcW w:w="99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37CB94" w14:textId="77777777" w:rsidR="00DB060F" w:rsidRPr="003C366C" w:rsidRDefault="00DB060F" w:rsidP="00D73BB9">
            <w:pPr>
              <w:ind w:right="62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lastRenderedPageBreak/>
              <w:t>パソコン操作</w:t>
            </w:r>
          </w:p>
        </w:tc>
      </w:tr>
      <w:tr w:rsidR="003C366C" w:rsidRPr="003C366C" w14:paraId="431519EB" w14:textId="77777777" w:rsidTr="00313BF6">
        <w:trPr>
          <w:trHeight w:hRule="exact" w:val="488"/>
        </w:trPr>
        <w:tc>
          <w:tcPr>
            <w:tcW w:w="6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C2CC68" w14:textId="77777777" w:rsidR="00DA54FC" w:rsidRPr="003C366C" w:rsidRDefault="00DA54FC" w:rsidP="00872F8A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操作できるソフト</w:t>
            </w:r>
            <w:r w:rsidR="00872F8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の□を塗りつぶしてください</w:t>
            </w:r>
          </w:p>
        </w:tc>
        <w:tc>
          <w:tcPr>
            <w:tcW w:w="33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85A18" w14:textId="77777777" w:rsidR="00DA54FC" w:rsidRPr="003C366C" w:rsidRDefault="00DA54FC" w:rsidP="00D73BB9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資格があれば記入してください</w:t>
            </w:r>
          </w:p>
        </w:tc>
      </w:tr>
      <w:tr w:rsidR="003C366C" w:rsidRPr="003C366C" w14:paraId="13C476E0" w14:textId="77777777" w:rsidTr="00313BF6">
        <w:trPr>
          <w:trHeight w:hRule="exact" w:val="818"/>
        </w:trPr>
        <w:tc>
          <w:tcPr>
            <w:tcW w:w="6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B903174" w14:textId="77777777" w:rsidR="00DB060F" w:rsidRPr="003C366C" w:rsidRDefault="00872F8A" w:rsidP="00872F8A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1"/>
              </w:rPr>
              <w:t>□</w:t>
            </w:r>
            <w:r w:rsidR="00DA54FC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ワード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DA54FC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1"/>
              </w:rPr>
              <w:t>□</w:t>
            </w:r>
            <w:r w:rsidR="00DA54FC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エクセル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DA54FC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1"/>
              </w:rPr>
              <w:t>□</w:t>
            </w:r>
            <w:r w:rsidR="00DA54FC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パワーポイント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DA54FC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1"/>
              </w:rPr>
              <w:t>□</w:t>
            </w:r>
            <w:r w:rsidR="00DA54FC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アクセス</w:t>
            </w:r>
          </w:p>
        </w:tc>
        <w:tc>
          <w:tcPr>
            <w:tcW w:w="33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5E3E5" w14:textId="77777777" w:rsidR="00DB060F" w:rsidRPr="003C366C" w:rsidRDefault="00DB060F" w:rsidP="00DA54FC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3C366C" w:rsidRPr="003C366C" w14:paraId="587E3109" w14:textId="77777777" w:rsidTr="00313BF6">
        <w:trPr>
          <w:trHeight w:hRule="exact" w:val="878"/>
        </w:trPr>
        <w:tc>
          <w:tcPr>
            <w:tcW w:w="99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112911" w14:textId="77777777" w:rsidR="00DA54FC" w:rsidRPr="0076567D" w:rsidRDefault="00C37137" w:rsidP="004C5B0A">
            <w:pPr>
              <w:spacing w:line="360" w:lineRule="auto"/>
              <w:ind w:right="62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普通自動車運転免許</w:t>
            </w:r>
            <w:r w:rsidR="00D16673"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の</w:t>
            </w:r>
            <w:r w:rsidR="00A32539"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種類</w:t>
            </w:r>
            <w:r w:rsidR="004C5B0A"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等</w:t>
            </w:r>
            <w:r w:rsidR="00D16673"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8D1E59"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</w:t>
            </w:r>
            <w:r w:rsidR="004C5B0A"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当てはまる項目の</w:t>
            </w:r>
            <w:r w:rsidR="008D1E59"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□</w:t>
            </w:r>
            <w:r w:rsidR="004C5B0A"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を</w:t>
            </w:r>
            <w:r w:rsidR="008D1E59"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塗りつぶしてください</w:t>
            </w:r>
            <w:r w:rsidR="004C5B0A"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。</w:t>
            </w:r>
            <w:r w:rsidR="008D1E59"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  <w:r w:rsidR="00A32539"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</w:p>
          <w:p w14:paraId="74616C21" w14:textId="77777777" w:rsidR="004C5B0A" w:rsidRPr="0076567D" w:rsidRDefault="004C5B0A" w:rsidP="004C5B0A">
            <w:pPr>
              <w:ind w:right="62" w:firstLineChars="2500" w:firstLine="50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76567D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※普通自動車運転免許のない方は応募できません。</w:t>
            </w:r>
          </w:p>
        </w:tc>
      </w:tr>
      <w:tr w:rsidR="003C366C" w:rsidRPr="004C5B0A" w14:paraId="43069610" w14:textId="77777777" w:rsidTr="00313BF6">
        <w:trPr>
          <w:trHeight w:hRule="exact" w:val="557"/>
        </w:trPr>
        <w:tc>
          <w:tcPr>
            <w:tcW w:w="99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C1AA1" w14:textId="77777777" w:rsidR="004C5B0A" w:rsidRPr="0076567D" w:rsidRDefault="003E67A8" w:rsidP="003E67A8">
            <w:pPr>
              <w:ind w:right="62" w:firstLineChars="100" w:firstLine="24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76567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1"/>
              </w:rPr>
              <w:t>□ ＭＴ（マニュアル）</w:t>
            </w:r>
            <w:r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　</w:t>
            </w:r>
            <w:r w:rsidR="00C63B09" w:rsidRPr="0076567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1"/>
              </w:rPr>
              <w:t xml:space="preserve">□ </w:t>
            </w:r>
            <w:r w:rsidR="00C63B09"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ＡＴ</w:t>
            </w:r>
            <w:r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（オートマチック）</w:t>
            </w:r>
            <w:r w:rsidR="00C63B09"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限定　</w:t>
            </w:r>
            <w:r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</w:t>
            </w:r>
            <w:r w:rsidR="00C63B09" w:rsidRPr="0076567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1"/>
              </w:rPr>
              <w:t>□ ペーパードライバー</w:t>
            </w:r>
            <w:r w:rsidR="004C5B0A"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C63B09"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4C5B0A"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</w:t>
            </w:r>
            <w:r w:rsidR="004C5B0A" w:rsidRPr="0076567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1"/>
              </w:rPr>
              <w:t xml:space="preserve">　　　</w:t>
            </w:r>
          </w:p>
        </w:tc>
      </w:tr>
      <w:tr w:rsidR="003C366C" w:rsidRPr="003C366C" w14:paraId="19BA03EE" w14:textId="77777777" w:rsidTr="00313BF6">
        <w:trPr>
          <w:trHeight w:hRule="exact" w:val="404"/>
        </w:trPr>
        <w:tc>
          <w:tcPr>
            <w:tcW w:w="9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7BC27" w14:textId="77777777" w:rsidR="00C37137" w:rsidRPr="005C354A" w:rsidRDefault="00C533FF" w:rsidP="00DA54FC">
            <w:pPr>
              <w:ind w:right="62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C354A">
              <w:rPr>
                <w:rFonts w:asciiTheme="majorEastAsia" w:eastAsiaTheme="majorEastAsia" w:hAnsiTheme="majorEastAsia" w:hint="eastAsia"/>
                <w:szCs w:val="21"/>
              </w:rPr>
              <w:t>土日勤務の可否　　　（□を塗りつぶしてください）</w:t>
            </w:r>
          </w:p>
        </w:tc>
      </w:tr>
      <w:tr w:rsidR="003C366C" w:rsidRPr="003C366C" w14:paraId="6EA2E38C" w14:textId="77777777" w:rsidTr="00313BF6">
        <w:trPr>
          <w:trHeight w:val="541"/>
        </w:trPr>
        <w:tc>
          <w:tcPr>
            <w:tcW w:w="9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57A56" w14:textId="77777777" w:rsidR="00DA54FC" w:rsidRPr="005C354A" w:rsidRDefault="00C533FF" w:rsidP="00C533FF">
            <w:pPr>
              <w:ind w:left="36" w:right="62"/>
              <w:rPr>
                <w:rFonts w:asciiTheme="majorEastAsia" w:eastAsiaTheme="majorEastAsia" w:hAnsiTheme="majorEastAsia"/>
                <w:szCs w:val="21"/>
              </w:rPr>
            </w:pPr>
            <w:r w:rsidRPr="005C354A">
              <w:rPr>
                <w:rFonts w:asciiTheme="majorEastAsia" w:eastAsiaTheme="majorEastAsia" w:hAnsiTheme="majorEastAsia" w:hint="eastAsia"/>
                <w:szCs w:val="21"/>
              </w:rPr>
              <w:t xml:space="preserve">　□ 可　　　　　　　□ 否</w:t>
            </w:r>
          </w:p>
        </w:tc>
      </w:tr>
      <w:tr w:rsidR="00D73BB9" w:rsidRPr="003C366C" w14:paraId="79DA92F5" w14:textId="77777777" w:rsidTr="00313BF6">
        <w:trPr>
          <w:trHeight w:val="434"/>
        </w:trPr>
        <w:tc>
          <w:tcPr>
            <w:tcW w:w="9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05570" w14:textId="77777777" w:rsidR="00D73BB9" w:rsidRPr="003C366C" w:rsidRDefault="00D73BB9" w:rsidP="00D73BB9">
            <w:pPr>
              <w:ind w:left="36" w:right="62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応募の動機</w:t>
            </w:r>
          </w:p>
        </w:tc>
      </w:tr>
      <w:tr w:rsidR="00D73BB9" w:rsidRPr="003C366C" w14:paraId="56E5924B" w14:textId="77777777" w:rsidTr="001E7A53">
        <w:trPr>
          <w:trHeight w:val="1185"/>
        </w:trPr>
        <w:tc>
          <w:tcPr>
            <w:tcW w:w="9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4C926" w14:textId="77777777" w:rsidR="00D73BB9" w:rsidRPr="003C366C" w:rsidRDefault="00D73BB9" w:rsidP="00D73BB9">
            <w:pPr>
              <w:ind w:left="36" w:right="62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3C366C" w:rsidRPr="003C366C" w14:paraId="2A050905" w14:textId="77777777" w:rsidTr="00313BF6">
        <w:trPr>
          <w:trHeight w:hRule="exact" w:val="404"/>
        </w:trPr>
        <w:tc>
          <w:tcPr>
            <w:tcW w:w="99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2A18C5" w14:textId="77777777" w:rsidR="00DE2EFC" w:rsidRPr="003C366C" w:rsidRDefault="00DE2EFC" w:rsidP="00D73BB9">
            <w:pPr>
              <w:ind w:right="62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特技・趣味</w:t>
            </w:r>
          </w:p>
        </w:tc>
      </w:tr>
      <w:tr w:rsidR="003C366C" w:rsidRPr="003C366C" w14:paraId="5FE44A85" w14:textId="77777777" w:rsidTr="00313BF6">
        <w:trPr>
          <w:trHeight w:val="700"/>
        </w:trPr>
        <w:tc>
          <w:tcPr>
            <w:tcW w:w="990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E37DB49" w14:textId="77777777" w:rsidR="00DE2EFC" w:rsidRPr="003C366C" w:rsidRDefault="00DE2EFC" w:rsidP="00D73BB9">
            <w:pPr>
              <w:ind w:left="36" w:right="62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3C366C" w:rsidRPr="003C366C" w14:paraId="6345BBC1" w14:textId="77777777" w:rsidTr="00313BF6">
        <w:trPr>
          <w:trHeight w:hRule="exact" w:val="404"/>
        </w:trPr>
        <w:tc>
          <w:tcPr>
            <w:tcW w:w="99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0BC9B3" w14:textId="77777777" w:rsidR="00DA54FC" w:rsidRPr="003C366C" w:rsidRDefault="00DA54FC" w:rsidP="00DA54FC">
            <w:pPr>
              <w:ind w:right="62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自己ＰＲ</w:t>
            </w:r>
          </w:p>
        </w:tc>
      </w:tr>
      <w:tr w:rsidR="003C366C" w:rsidRPr="003C366C" w14:paraId="22CEB3C0" w14:textId="77777777" w:rsidTr="00BA3C92">
        <w:trPr>
          <w:trHeight w:val="2449"/>
        </w:trPr>
        <w:tc>
          <w:tcPr>
            <w:tcW w:w="99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0D241" w14:textId="77777777" w:rsidR="00DA54FC" w:rsidRPr="003C366C" w:rsidRDefault="00DA54FC" w:rsidP="00D73BB9">
            <w:pPr>
              <w:ind w:left="36" w:right="62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313BF6" w:rsidRPr="003C366C" w14:paraId="1C79E3A6" w14:textId="77777777" w:rsidTr="00313BF6">
        <w:trPr>
          <w:trHeight w:val="401"/>
        </w:trPr>
        <w:tc>
          <w:tcPr>
            <w:tcW w:w="99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27FB3" w14:textId="77777777" w:rsidR="00313BF6" w:rsidRPr="003C366C" w:rsidRDefault="00BA3C92" w:rsidP="00BA3C92">
            <w:pPr>
              <w:ind w:right="62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業務に関する知識や経験</w:t>
            </w:r>
            <w:r w:rsidR="00313BF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等について</w:t>
            </w:r>
          </w:p>
        </w:tc>
      </w:tr>
      <w:tr w:rsidR="00313BF6" w:rsidRPr="003C366C" w14:paraId="4531BB2F" w14:textId="77777777" w:rsidTr="00BA3C92">
        <w:trPr>
          <w:trHeight w:val="2405"/>
        </w:trPr>
        <w:tc>
          <w:tcPr>
            <w:tcW w:w="99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F2742" w14:textId="77777777" w:rsidR="00313BF6" w:rsidRPr="003C366C" w:rsidRDefault="00313BF6" w:rsidP="00313BF6">
            <w:pPr>
              <w:ind w:left="36" w:right="62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14:paraId="1FE6DA5C" w14:textId="77777777" w:rsidR="00DA54FC" w:rsidRPr="00626293" w:rsidRDefault="00DA54FC" w:rsidP="00DB060F">
      <w:pPr>
        <w:rPr>
          <w:rFonts w:asciiTheme="majorEastAsia" w:eastAsiaTheme="majorEastAsia" w:hAnsiTheme="majorEastAsia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2"/>
      </w:tblGrid>
      <w:tr w:rsidR="00626293" w:rsidRPr="00626293" w14:paraId="1D5AE07C" w14:textId="77777777" w:rsidTr="005C354A">
        <w:trPr>
          <w:cantSplit/>
          <w:trHeight w:val="2001"/>
        </w:trPr>
        <w:tc>
          <w:tcPr>
            <w:tcW w:w="9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53BE8E" w14:textId="4CAE52C0" w:rsidR="005C354A" w:rsidRPr="005C354A" w:rsidRDefault="005C354A" w:rsidP="005C354A">
            <w:pPr>
              <w:spacing w:beforeLines="50" w:before="180"/>
              <w:ind w:leftChars="122" w:left="256" w:right="374" w:firstLineChars="65" w:firstLine="136"/>
              <w:rPr>
                <w:rFonts w:asciiTheme="majorEastAsia" w:eastAsiaTheme="majorEastAsia" w:hAnsiTheme="majorEastAsia"/>
                <w:szCs w:val="21"/>
              </w:rPr>
            </w:pPr>
            <w:r w:rsidRPr="005C354A">
              <w:rPr>
                <w:rFonts w:asciiTheme="majorEastAsia" w:eastAsiaTheme="majorEastAsia" w:hAnsiTheme="majorEastAsia" w:hint="eastAsia"/>
                <w:szCs w:val="21"/>
              </w:rPr>
              <w:t>私は</w:t>
            </w:r>
            <w:r w:rsidR="00B36704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令和</w:t>
            </w:r>
            <w:r w:rsidR="008D6A72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８</w:t>
            </w:r>
            <w:r w:rsidRPr="00283A3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度</w:t>
            </w:r>
            <w:r w:rsidR="00082C40"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採用</w:t>
            </w:r>
            <w:r w:rsidRPr="0076567D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  <w:r w:rsidR="00CE3EA1">
              <w:rPr>
                <w:rFonts w:asciiTheme="majorEastAsia" w:eastAsiaTheme="majorEastAsia" w:hAnsiTheme="majorEastAsia" w:hint="eastAsia"/>
                <w:szCs w:val="21"/>
              </w:rPr>
              <w:t>植樹</w:t>
            </w:r>
            <w:r w:rsidR="00E80F2B">
              <w:rPr>
                <w:rFonts w:asciiTheme="majorEastAsia" w:eastAsiaTheme="majorEastAsia" w:hAnsiTheme="majorEastAsia" w:hint="eastAsia"/>
                <w:szCs w:val="21"/>
              </w:rPr>
              <w:t>運動等</w:t>
            </w:r>
            <w:r w:rsidR="00CE3EA1">
              <w:rPr>
                <w:rFonts w:asciiTheme="majorEastAsia" w:eastAsiaTheme="majorEastAsia" w:hAnsiTheme="majorEastAsia" w:hint="eastAsia"/>
                <w:szCs w:val="21"/>
              </w:rPr>
              <w:t>推進員</w:t>
            </w:r>
            <w:r w:rsidR="00142066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142066" w:rsidRPr="005C354A">
              <w:rPr>
                <w:rFonts w:asciiTheme="majorEastAsia" w:eastAsiaTheme="majorEastAsia" w:hAnsiTheme="majorEastAsia" w:hint="eastAsia"/>
                <w:szCs w:val="21"/>
              </w:rPr>
              <w:t>会計年度任用職員</w:t>
            </w:r>
            <w:r w:rsidR="00CE3EA1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Pr="005C354A">
              <w:rPr>
                <w:rFonts w:asciiTheme="majorEastAsia" w:eastAsiaTheme="majorEastAsia" w:hAnsiTheme="majorEastAsia" w:hint="eastAsia"/>
                <w:szCs w:val="21"/>
              </w:rPr>
              <w:t xml:space="preserve"> 募集案内の記載内容を了承の</w:t>
            </w:r>
            <w:r w:rsidR="00F348C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C354A">
              <w:rPr>
                <w:rFonts w:asciiTheme="majorEastAsia" w:eastAsiaTheme="majorEastAsia" w:hAnsiTheme="majorEastAsia" w:hint="eastAsia"/>
                <w:szCs w:val="21"/>
              </w:rPr>
              <w:t>うえ</w:t>
            </w:r>
            <w:r w:rsidR="00B36704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5C354A">
              <w:rPr>
                <w:rFonts w:asciiTheme="majorEastAsia" w:eastAsiaTheme="majorEastAsia" w:hAnsiTheme="majorEastAsia" w:hint="eastAsia"/>
                <w:szCs w:val="21"/>
              </w:rPr>
              <w:t>応募します。</w:t>
            </w:r>
          </w:p>
          <w:p w14:paraId="05C24434" w14:textId="77777777" w:rsidR="005C354A" w:rsidRPr="005C354A" w:rsidRDefault="005C354A" w:rsidP="005C354A">
            <w:pPr>
              <w:ind w:leftChars="122" w:left="256" w:right="374" w:firstLineChars="65" w:firstLine="136"/>
              <w:rPr>
                <w:rFonts w:asciiTheme="majorEastAsia" w:eastAsiaTheme="majorEastAsia" w:hAnsiTheme="majorEastAsia"/>
                <w:szCs w:val="21"/>
              </w:rPr>
            </w:pPr>
            <w:r w:rsidRPr="005C354A">
              <w:rPr>
                <w:rFonts w:asciiTheme="majorEastAsia" w:eastAsiaTheme="majorEastAsia" w:hAnsiTheme="majorEastAsia" w:hint="eastAsia"/>
                <w:szCs w:val="21"/>
              </w:rPr>
              <w:t>なお</w:t>
            </w:r>
            <w:r w:rsidR="00B36704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5C354A">
              <w:rPr>
                <w:rFonts w:asciiTheme="majorEastAsia" w:eastAsiaTheme="majorEastAsia" w:hAnsiTheme="majorEastAsia" w:hint="eastAsia"/>
                <w:szCs w:val="21"/>
              </w:rPr>
              <w:t>募集案内に掲げている応募資格をすべて満たしており</w:t>
            </w:r>
            <w:r w:rsidR="00B36704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5C354A">
              <w:rPr>
                <w:rFonts w:asciiTheme="majorEastAsia" w:eastAsiaTheme="majorEastAsia" w:hAnsiTheme="majorEastAsia" w:hint="eastAsia"/>
                <w:szCs w:val="21"/>
              </w:rPr>
              <w:t>この申込書の記載事項はすべて</w:t>
            </w:r>
            <w:r w:rsidR="00F348C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C354A">
              <w:rPr>
                <w:rFonts w:asciiTheme="majorEastAsia" w:eastAsiaTheme="majorEastAsia" w:hAnsiTheme="majorEastAsia" w:hint="eastAsia"/>
                <w:szCs w:val="21"/>
              </w:rPr>
              <w:t>事実と相違ありません。</w:t>
            </w:r>
          </w:p>
          <w:p w14:paraId="08BF20B0" w14:textId="77777777" w:rsidR="005C354A" w:rsidRPr="005C354A" w:rsidRDefault="005C354A" w:rsidP="005C354A">
            <w:pPr>
              <w:ind w:leftChars="122" w:left="256" w:right="374" w:firstLineChars="65" w:firstLine="136"/>
              <w:rPr>
                <w:rFonts w:asciiTheme="majorEastAsia" w:eastAsiaTheme="majorEastAsia" w:hAnsiTheme="majorEastAsia"/>
                <w:szCs w:val="21"/>
              </w:rPr>
            </w:pPr>
          </w:p>
          <w:p w14:paraId="2755B058" w14:textId="77777777" w:rsidR="00DD77CB" w:rsidRPr="00626293" w:rsidRDefault="005C354A" w:rsidP="005C354A">
            <w:pPr>
              <w:ind w:leftChars="122" w:left="256" w:right="374" w:firstLineChars="65" w:firstLine="13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354A">
              <w:rPr>
                <w:rFonts w:asciiTheme="majorEastAsia" w:eastAsiaTheme="majorEastAsia" w:hAnsiTheme="majorEastAsia" w:hint="eastAsia"/>
                <w:szCs w:val="21"/>
              </w:rPr>
              <w:t xml:space="preserve">令和　　年　　月　　日　　　　</w:t>
            </w:r>
            <w:r w:rsidRPr="005C354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氏名　　　　　　　　　　　　　　　　　　　　　</w:t>
            </w:r>
          </w:p>
        </w:tc>
      </w:tr>
    </w:tbl>
    <w:p w14:paraId="4262B795" w14:textId="77777777" w:rsidR="00DB060F" w:rsidRPr="00626293" w:rsidRDefault="00000E27" w:rsidP="00192A44">
      <w:pPr>
        <w:rPr>
          <w:rFonts w:asciiTheme="majorEastAsia" w:eastAsiaTheme="majorEastAsia" w:hAnsiTheme="majorEastAsia"/>
        </w:rPr>
      </w:pPr>
      <w:r w:rsidRPr="00626293">
        <w:rPr>
          <w:rFonts w:asciiTheme="majorEastAsia" w:eastAsiaTheme="majorEastAsia" w:hAnsiTheme="majorEastAsia"/>
          <w:lang w:eastAsia="zh-TW"/>
        </w:rPr>
        <w:t xml:space="preserve">　※</w:t>
      </w:r>
      <w:r w:rsidRPr="00626293">
        <w:rPr>
          <w:rFonts w:asciiTheme="majorEastAsia" w:eastAsiaTheme="majorEastAsia" w:hAnsiTheme="majorEastAsia" w:hint="eastAsia"/>
        </w:rPr>
        <w:t xml:space="preserve"> すべて本人自筆により記入してください。</w:t>
      </w:r>
    </w:p>
    <w:sectPr w:rsidR="00DB060F" w:rsidRPr="00626293" w:rsidSect="004A5976">
      <w:pgSz w:w="11906" w:h="16838" w:code="9"/>
      <w:pgMar w:top="851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27E08" w14:textId="77777777" w:rsidR="002E5C95" w:rsidRDefault="002E5C95" w:rsidP="005D4590">
      <w:r>
        <w:separator/>
      </w:r>
    </w:p>
  </w:endnote>
  <w:endnote w:type="continuationSeparator" w:id="0">
    <w:p w14:paraId="52796F6B" w14:textId="77777777" w:rsidR="002E5C95" w:rsidRDefault="002E5C95" w:rsidP="005D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3C61" w14:textId="77777777" w:rsidR="002E5C95" w:rsidRDefault="002E5C95" w:rsidP="005D4590">
      <w:r>
        <w:separator/>
      </w:r>
    </w:p>
  </w:footnote>
  <w:footnote w:type="continuationSeparator" w:id="0">
    <w:p w14:paraId="5DCE3E0F" w14:textId="77777777" w:rsidR="002E5C95" w:rsidRDefault="002E5C95" w:rsidP="005D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591016581">
    <w:abstractNumId w:val="1"/>
  </w:num>
  <w:num w:numId="2" w16cid:durableId="107022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51D"/>
    <w:rsid w:val="00000E27"/>
    <w:rsid w:val="0000289C"/>
    <w:rsid w:val="000063B2"/>
    <w:rsid w:val="00082C40"/>
    <w:rsid w:val="00092466"/>
    <w:rsid w:val="00096803"/>
    <w:rsid w:val="000A4478"/>
    <w:rsid w:val="000A56B9"/>
    <w:rsid w:val="000B6532"/>
    <w:rsid w:val="000D1231"/>
    <w:rsid w:val="000E3317"/>
    <w:rsid w:val="000E40D4"/>
    <w:rsid w:val="0011449A"/>
    <w:rsid w:val="00121AAF"/>
    <w:rsid w:val="001264E3"/>
    <w:rsid w:val="001271C1"/>
    <w:rsid w:val="00142066"/>
    <w:rsid w:val="001457F2"/>
    <w:rsid w:val="001547FF"/>
    <w:rsid w:val="00154ACE"/>
    <w:rsid w:val="00160A85"/>
    <w:rsid w:val="001646AE"/>
    <w:rsid w:val="00173866"/>
    <w:rsid w:val="00184475"/>
    <w:rsid w:val="00185698"/>
    <w:rsid w:val="00192A44"/>
    <w:rsid w:val="001A2B35"/>
    <w:rsid w:val="001A779D"/>
    <w:rsid w:val="001B4233"/>
    <w:rsid w:val="001B6DBC"/>
    <w:rsid w:val="001E7A53"/>
    <w:rsid w:val="001F1BA6"/>
    <w:rsid w:val="001F6A45"/>
    <w:rsid w:val="00234743"/>
    <w:rsid w:val="002370A5"/>
    <w:rsid w:val="002525A3"/>
    <w:rsid w:val="00262ACA"/>
    <w:rsid w:val="00272EBB"/>
    <w:rsid w:val="002733C2"/>
    <w:rsid w:val="00280A4F"/>
    <w:rsid w:val="00283A37"/>
    <w:rsid w:val="002869B1"/>
    <w:rsid w:val="002A1043"/>
    <w:rsid w:val="002C7FBE"/>
    <w:rsid w:val="002D2FB8"/>
    <w:rsid w:val="002D3AAC"/>
    <w:rsid w:val="002E5C95"/>
    <w:rsid w:val="00313BF6"/>
    <w:rsid w:val="00327069"/>
    <w:rsid w:val="003330D0"/>
    <w:rsid w:val="00374B09"/>
    <w:rsid w:val="003829BF"/>
    <w:rsid w:val="003B09E5"/>
    <w:rsid w:val="003B2D8B"/>
    <w:rsid w:val="003C366C"/>
    <w:rsid w:val="003C58A0"/>
    <w:rsid w:val="003E67A8"/>
    <w:rsid w:val="003E68C1"/>
    <w:rsid w:val="00401B25"/>
    <w:rsid w:val="00406C85"/>
    <w:rsid w:val="0041356D"/>
    <w:rsid w:val="004135C2"/>
    <w:rsid w:val="00421541"/>
    <w:rsid w:val="00424A2B"/>
    <w:rsid w:val="00467647"/>
    <w:rsid w:val="00482863"/>
    <w:rsid w:val="004A5976"/>
    <w:rsid w:val="004B39BB"/>
    <w:rsid w:val="004C0FE8"/>
    <w:rsid w:val="004C4737"/>
    <w:rsid w:val="004C5B0A"/>
    <w:rsid w:val="004D3004"/>
    <w:rsid w:val="004E4CE1"/>
    <w:rsid w:val="00502F6E"/>
    <w:rsid w:val="005071F5"/>
    <w:rsid w:val="00514F39"/>
    <w:rsid w:val="00517BAE"/>
    <w:rsid w:val="00536689"/>
    <w:rsid w:val="005434F1"/>
    <w:rsid w:val="00547234"/>
    <w:rsid w:val="00560229"/>
    <w:rsid w:val="00573529"/>
    <w:rsid w:val="00575946"/>
    <w:rsid w:val="00594FC0"/>
    <w:rsid w:val="00596A21"/>
    <w:rsid w:val="005C354A"/>
    <w:rsid w:val="005D4590"/>
    <w:rsid w:val="00606A86"/>
    <w:rsid w:val="00626293"/>
    <w:rsid w:val="00632B57"/>
    <w:rsid w:val="006337D0"/>
    <w:rsid w:val="00634179"/>
    <w:rsid w:val="0066181B"/>
    <w:rsid w:val="00683C4A"/>
    <w:rsid w:val="006964F6"/>
    <w:rsid w:val="006B0838"/>
    <w:rsid w:val="006C3CEB"/>
    <w:rsid w:val="006D710D"/>
    <w:rsid w:val="006E3B4E"/>
    <w:rsid w:val="00713F83"/>
    <w:rsid w:val="0071524E"/>
    <w:rsid w:val="00725317"/>
    <w:rsid w:val="00730E11"/>
    <w:rsid w:val="00743FCE"/>
    <w:rsid w:val="00750230"/>
    <w:rsid w:val="0075480C"/>
    <w:rsid w:val="0075751C"/>
    <w:rsid w:val="0076567D"/>
    <w:rsid w:val="0077539C"/>
    <w:rsid w:val="00775B56"/>
    <w:rsid w:val="00777C4E"/>
    <w:rsid w:val="0079589E"/>
    <w:rsid w:val="00797A4D"/>
    <w:rsid w:val="007C1D33"/>
    <w:rsid w:val="007D0D7C"/>
    <w:rsid w:val="007F7A23"/>
    <w:rsid w:val="00820DCF"/>
    <w:rsid w:val="0082796F"/>
    <w:rsid w:val="008351EF"/>
    <w:rsid w:val="00844448"/>
    <w:rsid w:val="00846AE8"/>
    <w:rsid w:val="00851595"/>
    <w:rsid w:val="00854444"/>
    <w:rsid w:val="00872F8A"/>
    <w:rsid w:val="008B467F"/>
    <w:rsid w:val="008C5D77"/>
    <w:rsid w:val="008D1E59"/>
    <w:rsid w:val="008D6A72"/>
    <w:rsid w:val="008E2C6C"/>
    <w:rsid w:val="008E4884"/>
    <w:rsid w:val="008F7EC2"/>
    <w:rsid w:val="009112C8"/>
    <w:rsid w:val="00926D59"/>
    <w:rsid w:val="009412B5"/>
    <w:rsid w:val="00953565"/>
    <w:rsid w:val="00955768"/>
    <w:rsid w:val="0097474F"/>
    <w:rsid w:val="00977B30"/>
    <w:rsid w:val="009923DA"/>
    <w:rsid w:val="009D0807"/>
    <w:rsid w:val="009F021E"/>
    <w:rsid w:val="009F2B2A"/>
    <w:rsid w:val="00A01BA2"/>
    <w:rsid w:val="00A05584"/>
    <w:rsid w:val="00A13F6C"/>
    <w:rsid w:val="00A2118B"/>
    <w:rsid w:val="00A22131"/>
    <w:rsid w:val="00A24A6C"/>
    <w:rsid w:val="00A32539"/>
    <w:rsid w:val="00A87D04"/>
    <w:rsid w:val="00A93F8A"/>
    <w:rsid w:val="00AB0D9C"/>
    <w:rsid w:val="00AC5F18"/>
    <w:rsid w:val="00AF1092"/>
    <w:rsid w:val="00AF169A"/>
    <w:rsid w:val="00B10410"/>
    <w:rsid w:val="00B17D79"/>
    <w:rsid w:val="00B21BE8"/>
    <w:rsid w:val="00B345EF"/>
    <w:rsid w:val="00B36704"/>
    <w:rsid w:val="00B50579"/>
    <w:rsid w:val="00B55ACA"/>
    <w:rsid w:val="00B71CA8"/>
    <w:rsid w:val="00B8089F"/>
    <w:rsid w:val="00B866CD"/>
    <w:rsid w:val="00B92FC1"/>
    <w:rsid w:val="00BA3C92"/>
    <w:rsid w:val="00BA7879"/>
    <w:rsid w:val="00BB6377"/>
    <w:rsid w:val="00BC5B8B"/>
    <w:rsid w:val="00BF752A"/>
    <w:rsid w:val="00C02B9E"/>
    <w:rsid w:val="00C107E0"/>
    <w:rsid w:val="00C158E7"/>
    <w:rsid w:val="00C21E7E"/>
    <w:rsid w:val="00C36CC4"/>
    <w:rsid w:val="00C37137"/>
    <w:rsid w:val="00C41635"/>
    <w:rsid w:val="00C533FF"/>
    <w:rsid w:val="00C63B09"/>
    <w:rsid w:val="00C675AA"/>
    <w:rsid w:val="00C71E65"/>
    <w:rsid w:val="00CA0398"/>
    <w:rsid w:val="00CC1528"/>
    <w:rsid w:val="00CE3EA1"/>
    <w:rsid w:val="00CF2F25"/>
    <w:rsid w:val="00CF3DCC"/>
    <w:rsid w:val="00D16673"/>
    <w:rsid w:val="00D2795C"/>
    <w:rsid w:val="00D73BB9"/>
    <w:rsid w:val="00D9079F"/>
    <w:rsid w:val="00D9140D"/>
    <w:rsid w:val="00D97E88"/>
    <w:rsid w:val="00DA54FC"/>
    <w:rsid w:val="00DB060F"/>
    <w:rsid w:val="00DB551D"/>
    <w:rsid w:val="00DD77CB"/>
    <w:rsid w:val="00DE2EFC"/>
    <w:rsid w:val="00E14060"/>
    <w:rsid w:val="00E319E1"/>
    <w:rsid w:val="00E80F2B"/>
    <w:rsid w:val="00EC19E5"/>
    <w:rsid w:val="00EC7E79"/>
    <w:rsid w:val="00F05A22"/>
    <w:rsid w:val="00F05D5A"/>
    <w:rsid w:val="00F07A61"/>
    <w:rsid w:val="00F15F53"/>
    <w:rsid w:val="00F348CC"/>
    <w:rsid w:val="00F461C1"/>
    <w:rsid w:val="00F83247"/>
    <w:rsid w:val="00FB488D"/>
    <w:rsid w:val="00FB764B"/>
    <w:rsid w:val="00FC6E84"/>
    <w:rsid w:val="00FD6B80"/>
    <w:rsid w:val="00FF2ED0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411FB32C"/>
  <w15:docId w15:val="{C9A1B507-76EC-450A-B0F5-795883D8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60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FollowedHyperlink"/>
    <w:basedOn w:val="a0"/>
    <w:rPr>
      <w:color w:val="800080"/>
      <w:u w:val="single"/>
    </w:rPr>
  </w:style>
  <w:style w:type="table" w:styleId="a8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D45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4590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5D45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4590"/>
    <w:rPr>
      <w:kern w:val="2"/>
      <w:sz w:val="21"/>
    </w:rPr>
  </w:style>
  <w:style w:type="paragraph" w:styleId="ad">
    <w:name w:val="List Paragraph"/>
    <w:basedOn w:val="a"/>
    <w:uiPriority w:val="34"/>
    <w:qFormat/>
    <w:rsid w:val="00E14060"/>
    <w:pPr>
      <w:ind w:leftChars="400" w:left="840"/>
    </w:pPr>
  </w:style>
  <w:style w:type="character" w:customStyle="1" w:styleId="a4">
    <w:name w:val="日付 (文字)"/>
    <w:basedOn w:val="a0"/>
    <w:link w:val="a3"/>
    <w:rsid w:val="000063B2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063\AppData\Roaming\Microsoft\Templates\&#23653;&#27508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D1895-0A83-4E41-951C-3A137E83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0</TotalTime>
  <Pages>2</Pages>
  <Words>756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Company>Microsoft Corp.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馬渡　麻子</cp:lastModifiedBy>
  <cp:revision>3</cp:revision>
  <cp:lastPrinted>2023-02-01T06:53:00Z</cp:lastPrinted>
  <dcterms:created xsi:type="dcterms:W3CDTF">2025-02-25T00:44:00Z</dcterms:created>
  <dcterms:modified xsi:type="dcterms:W3CDTF">2025-12-24T06:04:00Z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