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94" w:rsidRPr="007D2AC5" w:rsidRDefault="007D2AC5" w:rsidP="00677E9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D2AC5">
        <w:rPr>
          <w:rFonts w:asciiTheme="majorEastAsia" w:eastAsiaTheme="majorEastAsia" w:hAnsiTheme="majorEastAsia" w:hint="eastAsia"/>
          <w:sz w:val="40"/>
          <w:szCs w:val="40"/>
        </w:rPr>
        <w:t>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7D2AC5">
        <w:rPr>
          <w:rFonts w:asciiTheme="majorEastAsia" w:eastAsiaTheme="majorEastAsia" w:hAnsiTheme="majorEastAsia" w:hint="eastAsia"/>
          <w:sz w:val="40"/>
          <w:szCs w:val="40"/>
        </w:rPr>
        <w:t>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7D2AC5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p w:rsidR="00677E94" w:rsidRPr="007D2AC5" w:rsidRDefault="00F14D7C" w:rsidP="007D2AC5">
      <w:pPr>
        <w:ind w:right="99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代理人（頼まれた人）</w:t>
      </w:r>
    </w:p>
    <w:p w:rsidR="0079707E" w:rsidRDefault="004B59DB" w:rsidP="00F14D7C">
      <w:pPr>
        <w:ind w:firstLineChars="200" w:firstLine="496"/>
        <w:jc w:val="left"/>
        <w:rPr>
          <w:rFonts w:asciiTheme="majorEastAsia" w:eastAsiaTheme="majorEastAsia" w:hAnsiTheme="majorEastAsia"/>
          <w:sz w:val="24"/>
        </w:rPr>
      </w:pPr>
      <w:r w:rsidRPr="007D2AC5">
        <w:rPr>
          <w:rFonts w:asciiTheme="majorEastAsia" w:eastAsiaTheme="majorEastAsia" w:hAnsiTheme="majorEastAsia" w:hint="eastAsia"/>
          <w:sz w:val="24"/>
        </w:rPr>
        <w:t>住</w:t>
      </w:r>
      <w:r w:rsidR="00F14D7C">
        <w:rPr>
          <w:rFonts w:asciiTheme="majorEastAsia" w:eastAsiaTheme="majorEastAsia" w:hAnsiTheme="majorEastAsia" w:hint="eastAsia"/>
          <w:sz w:val="24"/>
        </w:rPr>
        <w:t xml:space="preserve">　　</w:t>
      </w:r>
      <w:r w:rsidRPr="007D2AC5">
        <w:rPr>
          <w:rFonts w:asciiTheme="majorEastAsia" w:eastAsiaTheme="majorEastAsia" w:hAnsiTheme="majorEastAsia" w:hint="eastAsia"/>
          <w:sz w:val="24"/>
        </w:rPr>
        <w:t>所</w:t>
      </w:r>
      <w:r w:rsidR="00CA32F5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49328A" w:rsidRPr="007D2AC5" w:rsidRDefault="0049328A" w:rsidP="00F14D7C">
      <w:pPr>
        <w:ind w:firstLineChars="200" w:firstLine="49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会 社 名　　</w:t>
      </w:r>
    </w:p>
    <w:p w:rsidR="004B59DB" w:rsidRPr="007D2AC5" w:rsidRDefault="00F14D7C" w:rsidP="00F14D7C">
      <w:pPr>
        <w:ind w:firstLineChars="200" w:firstLine="49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氏　　名</w:t>
      </w:r>
      <w:r w:rsidR="00CA32F5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F14D7C" w:rsidRDefault="00F14D7C" w:rsidP="004B59DB">
      <w:pPr>
        <w:rPr>
          <w:rFonts w:asciiTheme="majorEastAsia" w:eastAsiaTheme="majorEastAsia" w:hAnsiTheme="majorEastAsia"/>
          <w:sz w:val="24"/>
        </w:rPr>
      </w:pPr>
    </w:p>
    <w:p w:rsidR="00450163" w:rsidRDefault="00450163" w:rsidP="004B59DB">
      <w:pPr>
        <w:rPr>
          <w:rFonts w:asciiTheme="majorEastAsia" w:eastAsiaTheme="majorEastAsia" w:hAnsiTheme="majorEastAsia"/>
          <w:sz w:val="24"/>
        </w:rPr>
      </w:pPr>
    </w:p>
    <w:p w:rsidR="00450163" w:rsidRPr="00450163" w:rsidRDefault="00450163" w:rsidP="004B59DB">
      <w:pPr>
        <w:rPr>
          <w:rFonts w:asciiTheme="majorEastAsia" w:eastAsiaTheme="majorEastAsia" w:hAnsiTheme="majorEastAsia"/>
          <w:sz w:val="24"/>
        </w:rPr>
      </w:pPr>
    </w:p>
    <w:p w:rsidR="00053328" w:rsidRPr="007D2AC5" w:rsidRDefault="007D2AC5" w:rsidP="00F14D7C">
      <w:pPr>
        <w:ind w:firstLineChars="100" w:firstLine="248"/>
        <w:rPr>
          <w:rFonts w:asciiTheme="majorEastAsia" w:eastAsiaTheme="majorEastAsia" w:hAnsiTheme="majorEastAsia"/>
          <w:sz w:val="24"/>
        </w:rPr>
      </w:pPr>
      <w:r w:rsidRPr="007D2AC5">
        <w:rPr>
          <w:rFonts w:asciiTheme="majorEastAsia" w:eastAsiaTheme="majorEastAsia" w:hAnsiTheme="majorEastAsia" w:hint="eastAsia"/>
          <w:sz w:val="24"/>
        </w:rPr>
        <w:t>私は、上記の者を代理人と定め、</w:t>
      </w:r>
      <w:r w:rsidR="00F14D7C">
        <w:rPr>
          <w:rFonts w:asciiTheme="majorEastAsia" w:eastAsiaTheme="majorEastAsia" w:hAnsiTheme="majorEastAsia" w:hint="eastAsia"/>
          <w:sz w:val="24"/>
        </w:rPr>
        <w:t>以下の事項を</w:t>
      </w:r>
      <w:r w:rsidRPr="007D2AC5">
        <w:rPr>
          <w:rFonts w:asciiTheme="majorEastAsia" w:eastAsiaTheme="majorEastAsia" w:hAnsiTheme="majorEastAsia" w:hint="eastAsia"/>
          <w:sz w:val="24"/>
        </w:rPr>
        <w:t>委任</w:t>
      </w:r>
      <w:r w:rsidR="00F14D7C">
        <w:rPr>
          <w:rFonts w:asciiTheme="majorEastAsia" w:eastAsiaTheme="majorEastAsia" w:hAnsiTheme="majorEastAsia" w:hint="eastAsia"/>
          <w:sz w:val="24"/>
        </w:rPr>
        <w:t>いたします</w:t>
      </w:r>
      <w:r w:rsidRPr="007D2AC5">
        <w:rPr>
          <w:rFonts w:asciiTheme="majorEastAsia" w:eastAsiaTheme="majorEastAsia" w:hAnsiTheme="majorEastAsia" w:hint="eastAsia"/>
          <w:sz w:val="24"/>
        </w:rPr>
        <w:t>。</w:t>
      </w:r>
    </w:p>
    <w:p w:rsidR="004B59DB" w:rsidRDefault="004B59DB" w:rsidP="00C434F2">
      <w:pPr>
        <w:rPr>
          <w:rFonts w:asciiTheme="majorEastAsia" w:eastAsiaTheme="majorEastAsia" w:hAnsiTheme="majorEastAsia"/>
          <w:sz w:val="24"/>
        </w:rPr>
      </w:pPr>
    </w:p>
    <w:p w:rsidR="00C434F2" w:rsidRPr="00C434F2" w:rsidRDefault="00C434F2" w:rsidP="00450163">
      <w:pPr>
        <w:ind w:firstLineChars="200" w:firstLine="49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○委任事項</w:t>
      </w:r>
    </w:p>
    <w:p w:rsidR="007D2AC5" w:rsidRDefault="00F14D7C" w:rsidP="00450163">
      <w:pPr>
        <w:ind w:firstLineChars="300" w:firstLine="74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05037F" w:rsidRPr="0005037F">
        <w:rPr>
          <w:rFonts w:asciiTheme="majorEastAsia" w:eastAsiaTheme="majorEastAsia" w:hAnsiTheme="majorEastAsia" w:hint="eastAsia"/>
          <w:sz w:val="24"/>
        </w:rPr>
        <w:t>福岡市マンション再生検討等促進事業補助金</w:t>
      </w:r>
      <w:r>
        <w:rPr>
          <w:rFonts w:asciiTheme="majorEastAsia" w:eastAsiaTheme="majorEastAsia" w:hAnsiTheme="majorEastAsia" w:hint="eastAsia"/>
          <w:sz w:val="24"/>
        </w:rPr>
        <w:t>の</w:t>
      </w:r>
      <w:r w:rsidR="008D6149">
        <w:rPr>
          <w:rFonts w:asciiTheme="majorEastAsia" w:eastAsiaTheme="majorEastAsia" w:hAnsiTheme="majorEastAsia" w:hint="eastAsia"/>
          <w:sz w:val="24"/>
        </w:rPr>
        <w:t>交付手続き</w:t>
      </w:r>
      <w:r>
        <w:rPr>
          <w:rFonts w:asciiTheme="majorEastAsia" w:eastAsiaTheme="majorEastAsia" w:hAnsiTheme="majorEastAsia" w:hint="eastAsia"/>
          <w:sz w:val="24"/>
        </w:rPr>
        <w:t>に関すること。</w:t>
      </w:r>
    </w:p>
    <w:p w:rsidR="00F14D7C" w:rsidRDefault="00F14D7C" w:rsidP="007D2AC5">
      <w:pPr>
        <w:rPr>
          <w:rFonts w:asciiTheme="majorEastAsia" w:eastAsiaTheme="majorEastAsia" w:hAnsiTheme="majorEastAsia"/>
          <w:sz w:val="24"/>
        </w:rPr>
      </w:pPr>
    </w:p>
    <w:p w:rsidR="0005037F" w:rsidRPr="00C434F2" w:rsidRDefault="0005037F" w:rsidP="007D2AC5">
      <w:pPr>
        <w:rPr>
          <w:rFonts w:asciiTheme="majorEastAsia" w:eastAsiaTheme="majorEastAsia" w:hAnsiTheme="majorEastAsia"/>
          <w:sz w:val="24"/>
        </w:rPr>
      </w:pPr>
    </w:p>
    <w:p w:rsidR="007D2AC5" w:rsidRPr="007D2AC5" w:rsidRDefault="00CA32F5" w:rsidP="007D2AC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D2AC5" w:rsidRPr="007D2AC5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7D2AC5" w:rsidRDefault="007D2AC5" w:rsidP="002B57D8">
      <w:pPr>
        <w:rPr>
          <w:rFonts w:asciiTheme="majorEastAsia" w:eastAsiaTheme="majorEastAsia" w:hAnsiTheme="majorEastAsia"/>
          <w:sz w:val="24"/>
        </w:rPr>
      </w:pPr>
    </w:p>
    <w:p w:rsidR="00C434F2" w:rsidRDefault="007D2AC5" w:rsidP="00450163">
      <w:pPr>
        <w:ind w:firstLineChars="100" w:firstLine="24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委任者</w:t>
      </w:r>
      <w:r w:rsidR="00F14D7C">
        <w:rPr>
          <w:rFonts w:asciiTheme="majorEastAsia" w:eastAsiaTheme="majorEastAsia" w:hAnsiTheme="majorEastAsia" w:hint="eastAsia"/>
          <w:sz w:val="24"/>
        </w:rPr>
        <w:t>（本人）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bookmarkStart w:id="0" w:name="_GoBack"/>
      <w:bookmarkEnd w:id="0"/>
    </w:p>
    <w:p w:rsidR="007D2AC5" w:rsidRDefault="0049328A" w:rsidP="00C434F2">
      <w:pPr>
        <w:ind w:leftChars="260" w:left="56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6C1AD" wp14:editId="7050ED80">
                <wp:simplePos x="0" y="0"/>
                <wp:positionH relativeFrom="column">
                  <wp:posOffset>4251656</wp:posOffset>
                </wp:positionH>
                <wp:positionV relativeFrom="paragraph">
                  <wp:posOffset>89535</wp:posOffset>
                </wp:positionV>
                <wp:extent cx="609600" cy="6096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E2A78E" id="円/楕円 4" o:spid="_x0000_s1026" style="position:absolute;left:0;text-align:left;margin-left:334.8pt;margin-top:7.05pt;width:48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" filled="f" strokecolor="#a6a6a6" strokeweight="1pt">
                <v:stroke dashstyle="3 1"/>
              </v:oval>
            </w:pict>
          </mc:Fallback>
        </mc:AlternateContent>
      </w:r>
      <w:r w:rsidR="00C434F2" w:rsidRPr="00C434F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437AA" wp14:editId="7BC871CF">
                <wp:simplePos x="0" y="0"/>
                <wp:positionH relativeFrom="column">
                  <wp:posOffset>4381500</wp:posOffset>
                </wp:positionH>
                <wp:positionV relativeFrom="paragraph">
                  <wp:posOffset>227330</wp:posOffset>
                </wp:positionV>
                <wp:extent cx="285750" cy="140398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F2" w:rsidRDefault="00C434F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B437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pt;margin-top:17.9pt;width:22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qyQA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" stroked="f">
                <v:textbox style="mso-fit-shape-to-text:t">
                  <w:txbxContent>
                    <w:p w:rsidR="00C434F2" w:rsidRDefault="00C434F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434F2">
        <w:rPr>
          <w:rFonts w:asciiTheme="majorEastAsia" w:eastAsiaTheme="majorEastAsia" w:hAnsiTheme="majorEastAsia" w:hint="eastAsia"/>
          <w:sz w:val="24"/>
        </w:rPr>
        <w:t>住　　所</w:t>
      </w:r>
    </w:p>
    <w:p w:rsidR="007D2AC5" w:rsidRDefault="007D2AC5" w:rsidP="00C434F2">
      <w:pPr>
        <w:ind w:leftChars="260" w:left="56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氏　</w:t>
      </w:r>
      <w:r w:rsidR="00F14D7C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名</w:t>
      </w:r>
    </w:p>
    <w:p w:rsidR="00F14D7C" w:rsidRDefault="00F14D7C" w:rsidP="00C434F2">
      <w:pPr>
        <w:ind w:leftChars="260" w:left="56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生年月日</w:t>
      </w:r>
      <w:r w:rsidR="0049328A">
        <w:rPr>
          <w:rFonts w:asciiTheme="majorEastAsia" w:eastAsiaTheme="majorEastAsia" w:hAnsiTheme="majorEastAsia" w:hint="eastAsia"/>
          <w:sz w:val="24"/>
        </w:rPr>
        <w:t xml:space="preserve">　　　　　　　年　　　月　　　日</w:t>
      </w:r>
    </w:p>
    <w:p w:rsidR="00C434F2" w:rsidRDefault="00C434F2" w:rsidP="00C434F2">
      <w:pPr>
        <w:ind w:leftChars="260" w:left="567"/>
        <w:rPr>
          <w:rFonts w:asciiTheme="majorEastAsia" w:eastAsiaTheme="majorEastAsia" w:hAnsiTheme="majorEastAsia"/>
          <w:sz w:val="24"/>
        </w:rPr>
      </w:pPr>
    </w:p>
    <w:p w:rsidR="00450163" w:rsidRPr="00450163" w:rsidRDefault="00450163" w:rsidP="00450163">
      <w:pPr>
        <w:rPr>
          <w:rFonts w:asciiTheme="majorEastAsia" w:eastAsiaTheme="majorEastAsia" w:hAnsiTheme="majorEastAsia"/>
          <w:sz w:val="24"/>
        </w:rPr>
      </w:pPr>
    </w:p>
    <w:sectPr w:rsidR="00450163" w:rsidRPr="00450163" w:rsidSect="00450163">
      <w:pgSz w:w="11906" w:h="16838" w:code="9"/>
      <w:pgMar w:top="1134" w:right="1134" w:bottom="1134" w:left="1134" w:header="851" w:footer="992" w:gutter="0"/>
      <w:cols w:space="425"/>
      <w:docGrid w:type="linesAndChars" w:linePitch="3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63" w:rsidRDefault="00450163" w:rsidP="00450163">
      <w:r>
        <w:separator/>
      </w:r>
    </w:p>
  </w:endnote>
  <w:endnote w:type="continuationSeparator" w:id="0">
    <w:p w:rsidR="00450163" w:rsidRDefault="00450163" w:rsidP="0045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63" w:rsidRDefault="00450163" w:rsidP="00450163">
      <w:r>
        <w:separator/>
      </w:r>
    </w:p>
  </w:footnote>
  <w:footnote w:type="continuationSeparator" w:id="0">
    <w:p w:rsidR="00450163" w:rsidRDefault="00450163" w:rsidP="0045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A2"/>
    <w:rsid w:val="0000198E"/>
    <w:rsid w:val="00012A4D"/>
    <w:rsid w:val="0005037F"/>
    <w:rsid w:val="00053328"/>
    <w:rsid w:val="000C60AF"/>
    <w:rsid w:val="001C63ED"/>
    <w:rsid w:val="00255E4E"/>
    <w:rsid w:val="00284FEA"/>
    <w:rsid w:val="002B57D8"/>
    <w:rsid w:val="002D0611"/>
    <w:rsid w:val="00330921"/>
    <w:rsid w:val="00356CDE"/>
    <w:rsid w:val="00381927"/>
    <w:rsid w:val="003B4ABA"/>
    <w:rsid w:val="00450163"/>
    <w:rsid w:val="0049328A"/>
    <w:rsid w:val="004B59DB"/>
    <w:rsid w:val="004E39D2"/>
    <w:rsid w:val="005541D9"/>
    <w:rsid w:val="005C5728"/>
    <w:rsid w:val="00603FB6"/>
    <w:rsid w:val="0061670F"/>
    <w:rsid w:val="00653B4B"/>
    <w:rsid w:val="00655E7F"/>
    <w:rsid w:val="00660D8C"/>
    <w:rsid w:val="00677E94"/>
    <w:rsid w:val="006910B1"/>
    <w:rsid w:val="0079707E"/>
    <w:rsid w:val="007D2AC5"/>
    <w:rsid w:val="00815954"/>
    <w:rsid w:val="008933E1"/>
    <w:rsid w:val="008D6149"/>
    <w:rsid w:val="008E2784"/>
    <w:rsid w:val="00972D1D"/>
    <w:rsid w:val="00A2577C"/>
    <w:rsid w:val="00A6668E"/>
    <w:rsid w:val="00B0449F"/>
    <w:rsid w:val="00B76EE5"/>
    <w:rsid w:val="00B9048D"/>
    <w:rsid w:val="00B94BA2"/>
    <w:rsid w:val="00BC0BA5"/>
    <w:rsid w:val="00BC78AC"/>
    <w:rsid w:val="00C434F2"/>
    <w:rsid w:val="00CA32F5"/>
    <w:rsid w:val="00D033F0"/>
    <w:rsid w:val="00D87F13"/>
    <w:rsid w:val="00DE556A"/>
    <w:rsid w:val="00E07E16"/>
    <w:rsid w:val="00E24E3D"/>
    <w:rsid w:val="00F14D7C"/>
    <w:rsid w:val="00F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1F51D"/>
  <w15:docId w15:val="{F5913534-40B6-474A-8410-9431ADE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E5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4BA2"/>
    <w:pPr>
      <w:jc w:val="center"/>
    </w:pPr>
  </w:style>
  <w:style w:type="paragraph" w:styleId="a4">
    <w:name w:val="Closing"/>
    <w:basedOn w:val="a"/>
    <w:rsid w:val="00B94BA2"/>
    <w:pPr>
      <w:jc w:val="right"/>
    </w:pPr>
  </w:style>
  <w:style w:type="paragraph" w:styleId="a5">
    <w:name w:val="Balloon Text"/>
    <w:basedOn w:val="a"/>
    <w:semiHidden/>
    <w:rsid w:val="005541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50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50163"/>
    <w:rPr>
      <w:rFonts w:ascii="HGｺﾞｼｯｸM" w:eastAsia="HGｺﾞｼｯｸM"/>
      <w:kern w:val="2"/>
      <w:sz w:val="21"/>
      <w:szCs w:val="24"/>
    </w:rPr>
  </w:style>
  <w:style w:type="paragraph" w:styleId="a8">
    <w:name w:val="footer"/>
    <w:basedOn w:val="a"/>
    <w:link w:val="a9"/>
    <w:rsid w:val="00450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50163"/>
    <w:rPr>
      <w:rFonts w:ascii="HGｺﾞｼｯｸM" w:eastAsia="HG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24135\Application%20Data\Microsoft\Templates\&#12375;&#12370;&#25991;&#26360;&#65288;HG&#65402;&#65438;;10.5pt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しげ文書（HGｺﾞ;10.5pt).dot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平成20年6月11日</vt:lpstr>
      <vt:lpstr>平成20年6月11日</vt:lpstr>
    </vt:vector>
  </TitlesOfParts>
  <Company>福岡市役所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平成20年6月11日</dc:title>
  <dc:creator>FINE_User(shige)</dc:creator>
  <cp:lastModifiedBy>福岡市役所</cp:lastModifiedBy>
  <cp:revision>9</cp:revision>
  <cp:lastPrinted>2012-05-11T05:25:00Z</cp:lastPrinted>
  <dcterms:created xsi:type="dcterms:W3CDTF">2016-10-14T06:27:00Z</dcterms:created>
  <dcterms:modified xsi:type="dcterms:W3CDTF">2024-04-04T11:29:00Z</dcterms:modified>
</cp:coreProperties>
</file>