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r w:rsidRPr="002F4F6C">
        <w:rPr>
          <w:rFonts w:hint="eastAsia"/>
          <w:color w:val="000000"/>
        </w:rPr>
        <w:t>様式第</w:t>
      </w:r>
      <w:r w:rsidR="00B64790">
        <w:rPr>
          <w:rFonts w:hint="eastAsia"/>
          <w:color w:val="000000"/>
        </w:rPr>
        <w:t>８</w:t>
      </w:r>
      <w:r w:rsidRPr="002F4F6C">
        <w:rPr>
          <w:rFonts w:hint="eastAsia"/>
          <w:color w:val="000000"/>
        </w:rPr>
        <w:t>号（第</w:t>
      </w:r>
      <w:r w:rsidR="00376C5D" w:rsidRPr="002F4F6C">
        <w:rPr>
          <w:rFonts w:hint="eastAsia"/>
          <w:color w:val="000000"/>
          <w:spacing w:val="0"/>
        </w:rPr>
        <w:t>1</w:t>
      </w:r>
      <w:r w:rsidR="007C1186">
        <w:rPr>
          <w:rFonts w:hint="eastAsia"/>
          <w:color w:val="000000"/>
          <w:spacing w:val="0"/>
        </w:rPr>
        <w:t>3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令和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26"/>
                <w:fitText w:val="1260" w:id="-1583693824"/>
              </w:rPr>
              <w:t>管理組合</w:t>
            </w:r>
            <w:r w:rsidRPr="00CA688F">
              <w:rPr>
                <w:rFonts w:hint="eastAsia"/>
                <w:color w:val="000000"/>
                <w:spacing w:val="1"/>
                <w:fitText w:val="1260" w:id="-1583693824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CA68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315D47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CA688F">
              <w:rPr>
                <w:rFonts w:hint="eastAsia"/>
                <w:color w:val="000000"/>
                <w:spacing w:val="60"/>
                <w:fitText w:val="1260" w:id="-1583693823"/>
              </w:rPr>
              <w:t>代表者</w:t>
            </w:r>
            <w:r w:rsidRPr="00CA688F">
              <w:rPr>
                <w:rFonts w:hint="eastAsia"/>
                <w:color w:val="000000"/>
                <w:spacing w:val="30"/>
                <w:fitText w:val="1260" w:id="-1583693823"/>
              </w:rPr>
              <w:t>名</w:t>
            </w:r>
          </w:p>
          <w:p w:rsidR="00CA688F" w:rsidRPr="00150C73" w:rsidRDefault="00CA688F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CA688F">
              <w:rPr>
                <w:rFonts w:cs="MS-Mincho" w:hint="eastAsia"/>
                <w:color w:val="000000"/>
                <w:w w:val="93"/>
                <w:sz w:val="22"/>
                <w:fitText w:val="1540" w:id="-1583693822"/>
              </w:rPr>
              <w:t>（担当者／TEL</w:t>
            </w:r>
            <w:r w:rsidRPr="00CA688F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3822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B07FA2" w:rsidRPr="007C1186" w:rsidRDefault="00114FDA" w:rsidP="00B07FA2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3D7222">
        <w:rPr>
          <w:rFonts w:asciiTheme="minorEastAsia" w:hAnsiTheme="minorEastAsia" w:hint="eastAsia"/>
          <w:color w:val="000000" w:themeColor="text1"/>
          <w:sz w:val="24"/>
        </w:rPr>
        <w:t>福岡市マンション管理計画認定申請</w:t>
      </w:r>
      <w:r>
        <w:rPr>
          <w:rFonts w:asciiTheme="minorEastAsia" w:hAnsiTheme="minorEastAsia" w:hint="eastAsia"/>
          <w:color w:val="000000" w:themeColor="text1"/>
          <w:sz w:val="24"/>
        </w:rPr>
        <w:t>促進事業</w:t>
      </w:r>
      <w:bookmarkStart w:id="0" w:name="_GoBack"/>
      <w:bookmarkEnd w:id="0"/>
      <w:r w:rsidR="005C098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補助金</w:t>
      </w:r>
    </w:p>
    <w:p w:rsidR="00492A80" w:rsidRPr="002F4F6C" w:rsidRDefault="00BF6592" w:rsidP="009E1764">
      <w:pPr>
        <w:pStyle w:val="06"/>
        <w:spacing w:line="400" w:lineRule="exact"/>
        <w:rPr>
          <w:color w:val="000000"/>
          <w:spacing w:val="0"/>
        </w:rPr>
      </w:pPr>
      <w:r w:rsidRPr="002F4F6C">
        <w:rPr>
          <w:rFonts w:hint="eastAsia"/>
          <w:color w:val="000000"/>
        </w:rPr>
        <w:t>交付</w:t>
      </w:r>
      <w:r w:rsidR="001345F7" w:rsidRPr="002F4F6C">
        <w:rPr>
          <w:rFonts w:hint="eastAsia"/>
          <w:color w:val="000000"/>
        </w:rPr>
        <w:t>申請</w:t>
      </w:r>
      <w:r w:rsidRPr="002F4F6C">
        <w:rPr>
          <w:rFonts w:hint="eastAsia"/>
          <w:color w:val="000000"/>
        </w:rPr>
        <w:t>取下げ</w:t>
      </w:r>
      <w:r w:rsidR="001345F7" w:rsidRPr="002F4F6C">
        <w:rPr>
          <w:rFonts w:hint="eastAsia"/>
          <w:color w:val="000000"/>
        </w:rPr>
        <w:t>届出</w:t>
      </w:r>
      <w:r w:rsidR="00730ECE" w:rsidRPr="002F4F6C">
        <w:rPr>
          <w:rFonts w:hint="eastAsia"/>
          <w:color w:val="000000"/>
        </w:rPr>
        <w:t>書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F6592" w:rsidP="008D55D6">
      <w:pPr>
        <w:pStyle w:val="09"/>
        <w:rPr>
          <w:color w:val="000000"/>
          <w:spacing w:val="0"/>
        </w:rPr>
      </w:pPr>
      <w:r w:rsidRPr="002F4F6C">
        <w:rPr>
          <w:rFonts w:hint="eastAsia"/>
          <w:color w:val="000000"/>
        </w:rPr>
        <w:t>令和　　年　　月　　日付</w:t>
      </w:r>
      <w:r w:rsidR="00A823BE" w:rsidRPr="002F4F6C">
        <w:rPr>
          <w:rFonts w:hint="eastAsia"/>
          <w:color w:val="000000"/>
        </w:rPr>
        <w:t>け</w:t>
      </w:r>
      <w:r w:rsidR="005F1083" w:rsidRPr="002F4F6C">
        <w:rPr>
          <w:rFonts w:hint="eastAsia"/>
          <w:color w:val="000000"/>
        </w:rPr>
        <w:t>住計</w:t>
      </w:r>
      <w:r w:rsidRPr="002F4F6C">
        <w:rPr>
          <w:rFonts w:hint="eastAsia"/>
          <w:color w:val="000000"/>
        </w:rPr>
        <w:t>第　　号で交付決定の通知を受けた</w:t>
      </w:r>
      <w:r w:rsidR="000F399C" w:rsidRPr="002F4F6C">
        <w:rPr>
          <w:rFonts w:hint="eastAsia"/>
          <w:color w:val="000000"/>
        </w:rPr>
        <w:t>標記の</w:t>
      </w:r>
      <w:r w:rsidR="00DB40B0" w:rsidRPr="002F4F6C">
        <w:rPr>
          <w:rFonts w:hint="eastAsia"/>
          <w:color w:val="000000"/>
        </w:rPr>
        <w:t>補助金について</w:t>
      </w:r>
      <w:r w:rsidR="006E0EA6" w:rsidRPr="002F4F6C">
        <w:rPr>
          <w:rFonts w:hint="eastAsia"/>
          <w:color w:val="000000"/>
        </w:rPr>
        <w:t>、</w:t>
      </w:r>
      <w:r w:rsidR="001345F7" w:rsidRPr="002F4F6C">
        <w:rPr>
          <w:rFonts w:hint="eastAsia"/>
          <w:color w:val="000000"/>
        </w:rPr>
        <w:t>当該申請</w:t>
      </w:r>
      <w:r w:rsidR="005705F2" w:rsidRPr="002F4F6C">
        <w:rPr>
          <w:rFonts w:hint="eastAsia"/>
          <w:color w:val="000000"/>
        </w:rPr>
        <w:t>の内容を</w:t>
      </w:r>
      <w:r w:rsidR="001C587F" w:rsidRPr="002F4F6C">
        <w:rPr>
          <w:rFonts w:hint="eastAsia"/>
          <w:color w:val="000000"/>
        </w:rPr>
        <w:t>取下げた</w:t>
      </w:r>
      <w:r w:rsidRPr="002F4F6C">
        <w:rPr>
          <w:rFonts w:hint="eastAsia"/>
          <w:color w:val="000000"/>
        </w:rPr>
        <w:t>いので</w:t>
      </w:r>
      <w:r w:rsidR="006E0EA6" w:rsidRPr="002F4F6C">
        <w:rPr>
          <w:rFonts w:hint="eastAsia"/>
          <w:color w:val="000000"/>
        </w:rPr>
        <w:t>、</w:t>
      </w:r>
      <w:r w:rsidR="000F399C" w:rsidRPr="002F4F6C">
        <w:rPr>
          <w:rFonts w:hint="eastAsia"/>
          <w:color w:val="000000"/>
        </w:rPr>
        <w:t>同</w:t>
      </w:r>
      <w:r w:rsidR="00DB40B0" w:rsidRPr="002F4F6C">
        <w:rPr>
          <w:rFonts w:hint="eastAsia"/>
          <w:color w:val="000000"/>
        </w:rPr>
        <w:t>補助金交付要綱第</w:t>
      </w:r>
      <w:r w:rsidR="00376C5D" w:rsidRPr="002F4F6C">
        <w:rPr>
          <w:rFonts w:hint="eastAsia"/>
          <w:color w:val="000000"/>
        </w:rPr>
        <w:t>1</w:t>
      </w:r>
      <w:r w:rsidR="007C1186">
        <w:rPr>
          <w:color w:val="000000"/>
        </w:rPr>
        <w:t>3</w:t>
      </w:r>
      <w:r w:rsidR="00DB40B0" w:rsidRPr="002F4F6C">
        <w:rPr>
          <w:rFonts w:hint="eastAsia"/>
          <w:color w:val="000000"/>
        </w:rPr>
        <w:t>条の規定により</w:t>
      </w:r>
      <w:r w:rsidR="006E0EA6" w:rsidRPr="002F4F6C">
        <w:rPr>
          <w:rFonts w:hint="eastAsia"/>
          <w:color w:val="000000"/>
        </w:rPr>
        <w:t>、</w:t>
      </w:r>
      <w:r w:rsidR="005705F2" w:rsidRPr="002F4F6C">
        <w:rPr>
          <w:rFonts w:hint="eastAsia"/>
          <w:color w:val="000000"/>
        </w:rPr>
        <w:t>下記のとおり</w:t>
      </w:r>
      <w:r w:rsidR="001345F7" w:rsidRPr="002F4F6C">
        <w:rPr>
          <w:rFonts w:hint="eastAsia"/>
          <w:color w:val="000000"/>
        </w:rPr>
        <w:t>届け出ます</w:t>
      </w:r>
      <w:r w:rsidR="001C587F" w:rsidRPr="002F4F6C">
        <w:rPr>
          <w:rFonts w:hint="eastAsia"/>
          <w:color w:val="000000"/>
        </w:rPr>
        <w:t>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780"/>
        <w:gridCol w:w="5244"/>
      </w:tblGrid>
      <w:tr w:rsidR="00945D50" w:rsidRPr="002F4F6C" w:rsidTr="005C098C">
        <w:trPr>
          <w:trHeight w:val="510"/>
        </w:trPr>
        <w:tc>
          <w:tcPr>
            <w:tcW w:w="1502" w:type="dxa"/>
            <w:shd w:val="clear" w:color="auto" w:fill="D9D9D9"/>
            <w:vAlign w:val="center"/>
          </w:tcPr>
          <w:p w:rsidR="00945D50" w:rsidRPr="002F4F6C" w:rsidRDefault="00945D50" w:rsidP="005C098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交付決定額</w:t>
            </w: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center"/>
          </w:tcPr>
          <w:p w:rsidR="00945D50" w:rsidRPr="002F4F6C" w:rsidRDefault="00945D50" w:rsidP="00945D50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  <w:vAlign w:val="center"/>
          </w:tcPr>
          <w:p w:rsidR="00945D50" w:rsidRPr="002F4F6C" w:rsidRDefault="00945D50" w:rsidP="009E1764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926239" w:rsidRPr="002F4F6C" w:rsidTr="005C098C">
        <w:trPr>
          <w:trHeight w:val="2835"/>
        </w:trPr>
        <w:tc>
          <w:tcPr>
            <w:tcW w:w="1502" w:type="dxa"/>
            <w:shd w:val="clear" w:color="auto" w:fill="D9D9D9"/>
            <w:vAlign w:val="center"/>
          </w:tcPr>
          <w:p w:rsidR="006B67A4" w:rsidRPr="002F4F6C" w:rsidRDefault="001C587F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2F4F6C">
              <w:rPr>
                <w:rFonts w:hint="eastAsia"/>
                <w:color w:val="000000"/>
              </w:rPr>
              <w:t>取下げの理由</w:t>
            </w:r>
          </w:p>
        </w:tc>
        <w:tc>
          <w:tcPr>
            <w:tcW w:w="8024" w:type="dxa"/>
            <w:gridSpan w:val="2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Pr="002F4F6C" w:rsidRDefault="00D21F2F" w:rsidP="00320E72">
      <w:pPr>
        <w:pStyle w:val="0100"/>
        <w:spacing w:line="20" w:lineRule="exact"/>
        <w:rPr>
          <w:color w:val="000000"/>
        </w:rPr>
      </w:pPr>
    </w:p>
    <w:sectPr w:rsidR="00D21F2F" w:rsidRPr="002F4F6C" w:rsidSect="00320E72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F399C"/>
    <w:rsid w:val="000F7BF5"/>
    <w:rsid w:val="00114687"/>
    <w:rsid w:val="00114FDA"/>
    <w:rsid w:val="001345F7"/>
    <w:rsid w:val="0015051D"/>
    <w:rsid w:val="00171193"/>
    <w:rsid w:val="001A541D"/>
    <w:rsid w:val="001C27CD"/>
    <w:rsid w:val="001C587F"/>
    <w:rsid w:val="002005A1"/>
    <w:rsid w:val="00244B26"/>
    <w:rsid w:val="002643F5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97978"/>
    <w:rsid w:val="003D2E8C"/>
    <w:rsid w:val="003E4397"/>
    <w:rsid w:val="003F7FAE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5CD7"/>
    <w:rsid w:val="007A5B96"/>
    <w:rsid w:val="007B3828"/>
    <w:rsid w:val="007B64E3"/>
    <w:rsid w:val="007C1186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F6EA0"/>
    <w:rsid w:val="00B07FA2"/>
    <w:rsid w:val="00B4508A"/>
    <w:rsid w:val="00B62A96"/>
    <w:rsid w:val="00B64790"/>
    <w:rsid w:val="00B870ED"/>
    <w:rsid w:val="00BA7079"/>
    <w:rsid w:val="00BB169E"/>
    <w:rsid w:val="00BB2B30"/>
    <w:rsid w:val="00BB41E2"/>
    <w:rsid w:val="00BD19DD"/>
    <w:rsid w:val="00BD741F"/>
    <w:rsid w:val="00BF6592"/>
    <w:rsid w:val="00C07B68"/>
    <w:rsid w:val="00C228A7"/>
    <w:rsid w:val="00C450C5"/>
    <w:rsid w:val="00C51562"/>
    <w:rsid w:val="00C54CC5"/>
    <w:rsid w:val="00C82418"/>
    <w:rsid w:val="00CA688F"/>
    <w:rsid w:val="00CB721A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174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2022-06-16T02:19:00Z</dcterms:created>
  <dcterms:modified xsi:type="dcterms:W3CDTF">2022-06-23T00:04:00Z</dcterms:modified>
</cp:coreProperties>
</file>