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89" w:tblpY="-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6D7585" w:rsidRPr="00197309" w14:paraId="72372B77" w14:textId="77777777" w:rsidTr="006D7585">
        <w:trPr>
          <w:cantSplit/>
          <w:trHeight w:val="34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2372B73" w14:textId="77777777" w:rsidR="006D7585" w:rsidRPr="00197309" w:rsidRDefault="006D7585" w:rsidP="006D7585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bookmarkStart w:id="0" w:name="_GoBack"/>
            <w:bookmarkEnd w:id="0"/>
            <w:r w:rsidRPr="00197309">
              <w:rPr>
                <w:rFonts w:ascii="Century" w:hAnsi="Times New Roman" w:cs="Times New Roman" w:hint="eastAsia"/>
                <w:spacing w:val="2"/>
                <w:kern w:val="2"/>
                <w:sz w:val="20"/>
                <w:szCs w:val="20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72B74" w14:textId="77777777" w:rsidR="006D7585" w:rsidRPr="00197309" w:rsidRDefault="006D7585" w:rsidP="006D758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197309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72B75" w14:textId="77777777" w:rsidR="006D7585" w:rsidRPr="00197309" w:rsidRDefault="006D7585" w:rsidP="006D758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197309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2372B76" w14:textId="77777777" w:rsidR="006D7585" w:rsidRPr="00197309" w:rsidRDefault="006D7585" w:rsidP="006D758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197309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6D7585" w:rsidRPr="00197309" w14:paraId="72372B7C" w14:textId="77777777" w:rsidTr="006D7585">
        <w:trPr>
          <w:trHeight w:val="85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72B78" w14:textId="77777777" w:rsidR="006D7585" w:rsidRPr="00197309" w:rsidRDefault="006D7585" w:rsidP="006D7585">
            <w:pPr>
              <w:widowControl/>
              <w:suppressAutoHyphens w:val="0"/>
              <w:wordWrap/>
              <w:adjustRightInd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72B79" w14:textId="77777777" w:rsidR="006D7585" w:rsidRPr="00197309" w:rsidRDefault="006D7585" w:rsidP="006D75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72B7A" w14:textId="77777777" w:rsidR="006D7585" w:rsidRPr="00197309" w:rsidRDefault="006D7585" w:rsidP="006D75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72B7B" w14:textId="77777777" w:rsidR="006D7585" w:rsidRPr="00197309" w:rsidRDefault="006D7585" w:rsidP="006D75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</w:tr>
    </w:tbl>
    <w:p w14:paraId="72372B7D" w14:textId="77777777" w:rsidR="00676ECE" w:rsidRDefault="00F21891">
      <w:pPr>
        <w:pStyle w:val="a3"/>
        <w:rPr>
          <w:spacing w:val="0"/>
          <w:sz w:val="21"/>
          <w:szCs w:val="21"/>
        </w:rPr>
      </w:pPr>
      <w:r w:rsidRPr="003439C8">
        <w:rPr>
          <w:rFonts w:ascii="ＭＳ 明朝" w:hAnsi="ＭＳ 明朝" w:hint="eastAsia"/>
          <w:sz w:val="21"/>
          <w:szCs w:val="21"/>
        </w:rPr>
        <w:t>様式第９号</w:t>
      </w:r>
    </w:p>
    <w:p w14:paraId="72372B7E" w14:textId="77777777" w:rsidR="00683A20" w:rsidRPr="00683A20" w:rsidRDefault="00683A20">
      <w:pPr>
        <w:pStyle w:val="a3"/>
        <w:rPr>
          <w:spacing w:val="0"/>
          <w:sz w:val="21"/>
          <w:szCs w:val="21"/>
        </w:rPr>
      </w:pPr>
    </w:p>
    <w:p w14:paraId="72372B7F" w14:textId="77777777" w:rsidR="00F21891" w:rsidRPr="009D5C3E" w:rsidRDefault="00F21891">
      <w:pPr>
        <w:pStyle w:val="a3"/>
        <w:spacing w:line="440" w:lineRule="exact"/>
        <w:jc w:val="center"/>
        <w:rPr>
          <w:spacing w:val="0"/>
          <w:sz w:val="21"/>
        </w:rPr>
      </w:pPr>
      <w:r w:rsidRPr="009D5C3E">
        <w:rPr>
          <w:rFonts w:ascii="ＭＳ 明朝" w:hAnsi="ＭＳ 明朝" w:hint="eastAsia"/>
          <w:sz w:val="36"/>
          <w:szCs w:val="40"/>
        </w:rPr>
        <w:t>簡易専用水道届出事項変更届</w:t>
      </w:r>
    </w:p>
    <w:p w14:paraId="72372B80" w14:textId="77777777" w:rsidR="00F21891" w:rsidRDefault="00F21891">
      <w:pPr>
        <w:pStyle w:val="a3"/>
        <w:rPr>
          <w:spacing w:val="0"/>
        </w:rPr>
      </w:pPr>
    </w:p>
    <w:p w14:paraId="72372B81" w14:textId="77777777" w:rsidR="00F21891" w:rsidRPr="005F58C5" w:rsidRDefault="005637F3" w:rsidP="006D758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D7585">
        <w:rPr>
          <w:rFonts w:ascii="ＭＳ 明朝" w:hAnsi="ＭＳ 明朝" w:hint="eastAsia"/>
        </w:rPr>
        <w:t xml:space="preserve">　　</w:t>
      </w:r>
      <w:r w:rsidR="00F21891">
        <w:rPr>
          <w:rFonts w:ascii="ＭＳ 明朝" w:hAnsi="ＭＳ 明朝" w:hint="eastAsia"/>
        </w:rPr>
        <w:t>年</w:t>
      </w:r>
      <w:r w:rsidR="006D7585">
        <w:rPr>
          <w:rFonts w:ascii="ＭＳ 明朝" w:hAnsi="ＭＳ 明朝" w:hint="eastAsia"/>
        </w:rPr>
        <w:t xml:space="preserve">　　</w:t>
      </w:r>
      <w:r w:rsidR="00F21891">
        <w:rPr>
          <w:rFonts w:ascii="ＭＳ 明朝" w:hAnsi="ＭＳ 明朝" w:hint="eastAsia"/>
        </w:rPr>
        <w:t>月</w:t>
      </w:r>
      <w:r w:rsidR="006D7585">
        <w:rPr>
          <w:rFonts w:ascii="ＭＳ 明朝" w:hAnsi="ＭＳ 明朝" w:hint="eastAsia"/>
        </w:rPr>
        <w:t xml:space="preserve">　　</w:t>
      </w:r>
      <w:r w:rsidR="00F21891">
        <w:rPr>
          <w:rFonts w:ascii="ＭＳ 明朝" w:hAnsi="ＭＳ 明朝" w:hint="eastAsia"/>
        </w:rPr>
        <w:t>日</w:t>
      </w:r>
    </w:p>
    <w:p w14:paraId="72372B82" w14:textId="3ACCA9DF" w:rsidR="00F21891" w:rsidRPr="009D5C3E" w:rsidRDefault="00683A20">
      <w:pPr>
        <w:pStyle w:val="a3"/>
        <w:spacing w:line="330" w:lineRule="exact"/>
        <w:rPr>
          <w:spacing w:val="0"/>
          <w:sz w:val="28"/>
          <w:szCs w:val="24"/>
        </w:rPr>
      </w:pPr>
      <w:r w:rsidRPr="009D5C3E">
        <w:rPr>
          <w:rFonts w:ascii="ＭＳ 明朝" w:hAnsi="ＭＳ 明朝" w:hint="eastAsia"/>
          <w:sz w:val="24"/>
          <w:szCs w:val="24"/>
        </w:rPr>
        <w:t>（宛</w:t>
      </w:r>
      <w:r w:rsidR="00F21891" w:rsidRPr="009D5C3E">
        <w:rPr>
          <w:rFonts w:ascii="ＭＳ 明朝" w:hAnsi="ＭＳ 明朝" w:hint="eastAsia"/>
          <w:sz w:val="24"/>
          <w:szCs w:val="24"/>
        </w:rPr>
        <w:t>先）福岡市保健所長</w:t>
      </w:r>
    </w:p>
    <w:p w14:paraId="72372B83" w14:textId="77777777" w:rsidR="00F21891" w:rsidRDefault="00F21891">
      <w:pPr>
        <w:pStyle w:val="a3"/>
        <w:rPr>
          <w:spacing w:val="0"/>
        </w:rPr>
      </w:pPr>
    </w:p>
    <w:p w14:paraId="72372B84" w14:textId="77777777" w:rsidR="00F21891" w:rsidRDefault="00F2189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　住　所</w:t>
      </w:r>
    </w:p>
    <w:p w14:paraId="72372B85" w14:textId="77777777" w:rsidR="00683A20" w:rsidRPr="00197309" w:rsidRDefault="0044171D" w:rsidP="0019730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設置</w:t>
      </w:r>
      <w:r w:rsidR="00F21891">
        <w:rPr>
          <w:rFonts w:ascii="ＭＳ 明朝" w:hAnsi="ＭＳ 明朝" w:hint="eastAsia"/>
        </w:rPr>
        <w:t>者</w:t>
      </w:r>
    </w:p>
    <w:p w14:paraId="72372B86" w14:textId="77777777" w:rsidR="00F21891" w:rsidRDefault="00F2189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氏　名　　　　　　　　　　　　　　　　　　</w:t>
      </w:r>
    </w:p>
    <w:p w14:paraId="72372B87" w14:textId="77777777" w:rsidR="00F21891" w:rsidRDefault="00F218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72372B88" w14:textId="77777777" w:rsidR="00F21891" w:rsidRPr="00683A20" w:rsidRDefault="00F21891" w:rsidP="00683A20">
      <w:pPr>
        <w:pStyle w:val="a3"/>
        <w:jc w:val="right"/>
        <w:rPr>
          <w:spacing w:val="0"/>
          <w:sz w:val="16"/>
        </w:rPr>
      </w:pPr>
      <w:r>
        <w:rPr>
          <w:rFonts w:ascii="ＭＳ 明朝" w:hAnsi="ＭＳ 明朝" w:hint="eastAsia"/>
          <w:spacing w:val="0"/>
        </w:rPr>
        <w:t xml:space="preserve">                </w:t>
      </w:r>
      <w:r w:rsidRPr="00683A20">
        <w:rPr>
          <w:rFonts w:ascii="ＭＳ 明朝" w:hAnsi="ＭＳ 明朝" w:hint="eastAsia"/>
          <w:sz w:val="16"/>
        </w:rPr>
        <w:t>（法人又は組合にあっては</w:t>
      </w:r>
      <w:r w:rsidR="00430158">
        <w:rPr>
          <w:rFonts w:ascii="ＭＳ 明朝" w:hAnsi="ＭＳ 明朝" w:hint="eastAsia"/>
          <w:sz w:val="16"/>
        </w:rPr>
        <w:t>、</w:t>
      </w:r>
      <w:r w:rsidRPr="00683A20">
        <w:rPr>
          <w:rFonts w:ascii="ＭＳ 明朝" w:hAnsi="ＭＳ 明朝" w:hint="eastAsia"/>
          <w:sz w:val="16"/>
        </w:rPr>
        <w:t>その名称</w:t>
      </w:r>
      <w:r w:rsidR="00430158">
        <w:rPr>
          <w:rFonts w:ascii="ＭＳ 明朝" w:hAnsi="ＭＳ 明朝" w:hint="eastAsia"/>
          <w:sz w:val="16"/>
        </w:rPr>
        <w:t>、</w:t>
      </w:r>
      <w:r w:rsidRPr="00683A20">
        <w:rPr>
          <w:rFonts w:ascii="ＭＳ 明朝" w:hAnsi="ＭＳ 明朝" w:hint="eastAsia"/>
          <w:sz w:val="16"/>
        </w:rPr>
        <w:t>主たる事務所の所在地及び代表者の氏名）</w:t>
      </w:r>
    </w:p>
    <w:p w14:paraId="72372B89" w14:textId="77777777" w:rsidR="003D22FD" w:rsidRDefault="003D22FD" w:rsidP="00683A20">
      <w:pPr>
        <w:pStyle w:val="a3"/>
        <w:rPr>
          <w:spacing w:val="0"/>
        </w:rPr>
      </w:pPr>
    </w:p>
    <w:p w14:paraId="72372B8A" w14:textId="77777777" w:rsidR="003D22FD" w:rsidRDefault="00F21891" w:rsidP="003439C8">
      <w:pPr>
        <w:pStyle w:val="a3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>簡易専用水道について次のとおり変更を生じたので</w:t>
      </w:r>
      <w:r w:rsidR="0043015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福岡市専用水道及び簡易専用水道に関する規則</w:t>
      </w:r>
    </w:p>
    <w:p w14:paraId="72372B8B" w14:textId="77777777" w:rsidR="003D22FD" w:rsidRDefault="003D22FD" w:rsidP="003D22FD">
      <w:pPr>
        <w:pStyle w:val="a3"/>
        <w:rPr>
          <w:rFonts w:ascii="ＭＳ 明朝" w:hAnsi="ＭＳ 明朝"/>
        </w:rPr>
      </w:pPr>
    </w:p>
    <w:p w14:paraId="72372B8C" w14:textId="77777777" w:rsidR="00F21891" w:rsidRDefault="00F21891" w:rsidP="003D22FD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第８条第２項の規定により届け出ます。</w:t>
      </w:r>
    </w:p>
    <w:p w14:paraId="72372B8D" w14:textId="77777777" w:rsidR="00F21891" w:rsidRDefault="00F21891" w:rsidP="003D22FD">
      <w:pPr>
        <w:pStyle w:val="a3"/>
        <w:spacing w:line="240" w:lineRule="auto"/>
        <w:rPr>
          <w:spacing w:val="0"/>
        </w:rPr>
      </w:pP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72"/>
        <w:gridCol w:w="7086"/>
      </w:tblGrid>
      <w:tr w:rsidR="00683A20" w14:paraId="72372B92" w14:textId="77777777" w:rsidTr="003D22FD">
        <w:trPr>
          <w:cantSplit/>
          <w:trHeight w:hRule="exact" w:val="1134"/>
          <w:jc w:val="center"/>
        </w:trPr>
        <w:tc>
          <w:tcPr>
            <w:tcW w:w="1512" w:type="pct"/>
            <w:vAlign w:val="center"/>
          </w:tcPr>
          <w:p w14:paraId="72372B8E" w14:textId="77777777" w:rsidR="00683A20" w:rsidRDefault="003D22FD" w:rsidP="003D22FD">
            <w:pPr>
              <w:pStyle w:val="a3"/>
              <w:jc w:val="center"/>
              <w:rPr>
                <w:spacing w:val="0"/>
              </w:rPr>
            </w:pPr>
            <w:r w:rsidRPr="003E148C">
              <w:rPr>
                <w:rFonts w:ascii="ＭＳ 明朝" w:hAnsi="ＭＳ 明朝" w:hint="eastAsia"/>
                <w:sz w:val="24"/>
                <w:szCs w:val="24"/>
              </w:rPr>
              <w:t>建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築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物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3488" w:type="pct"/>
          </w:tcPr>
          <w:p w14:paraId="72372B8F" w14:textId="77777777" w:rsidR="00683A20" w:rsidRDefault="00683A20">
            <w:pPr>
              <w:pStyle w:val="a3"/>
              <w:spacing w:before="171"/>
              <w:rPr>
                <w:spacing w:val="0"/>
              </w:rPr>
            </w:pPr>
          </w:p>
          <w:p w14:paraId="72372B90" w14:textId="77777777" w:rsidR="00683A20" w:rsidRDefault="00683A20">
            <w:pPr>
              <w:pStyle w:val="a3"/>
              <w:rPr>
                <w:spacing w:val="0"/>
              </w:rPr>
            </w:pPr>
          </w:p>
          <w:p w14:paraId="72372B91" w14:textId="77777777" w:rsidR="00683A20" w:rsidRDefault="00683A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0"/>
              </w:rPr>
              <w:t>（通称：　　　　　　　　　　　　　）</w:t>
            </w:r>
          </w:p>
        </w:tc>
      </w:tr>
      <w:tr w:rsidR="00683A20" w14:paraId="72372B95" w14:textId="77777777" w:rsidTr="003D22FD">
        <w:trPr>
          <w:cantSplit/>
          <w:trHeight w:hRule="exact" w:val="1134"/>
          <w:jc w:val="center"/>
        </w:trPr>
        <w:tc>
          <w:tcPr>
            <w:tcW w:w="1512" w:type="pct"/>
            <w:vAlign w:val="center"/>
          </w:tcPr>
          <w:p w14:paraId="72372B93" w14:textId="77777777" w:rsidR="00683A20" w:rsidRDefault="003D22FD" w:rsidP="003D22FD">
            <w:pPr>
              <w:pStyle w:val="a3"/>
              <w:jc w:val="center"/>
              <w:rPr>
                <w:spacing w:val="0"/>
              </w:rPr>
            </w:pPr>
            <w:r w:rsidRPr="003E148C">
              <w:rPr>
                <w:rFonts w:ascii="ＭＳ 明朝" w:hAnsi="ＭＳ 明朝" w:hint="eastAsia"/>
                <w:sz w:val="24"/>
                <w:szCs w:val="24"/>
              </w:rPr>
              <w:t>建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築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物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在</w:t>
            </w:r>
            <w:r w:rsidRPr="003E148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E148C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3488" w:type="pct"/>
            <w:vAlign w:val="center"/>
          </w:tcPr>
          <w:p w14:paraId="72372B94" w14:textId="77777777" w:rsidR="00683A20" w:rsidRDefault="00683A20" w:rsidP="003D22FD">
            <w:pPr>
              <w:pStyle w:val="a3"/>
              <w:rPr>
                <w:spacing w:val="0"/>
              </w:rPr>
            </w:pPr>
            <w:r w:rsidRPr="003D22FD">
              <w:rPr>
                <w:rFonts w:cs="Century"/>
                <w:spacing w:val="0"/>
                <w:sz w:val="24"/>
              </w:rPr>
              <w:t xml:space="preserve"> </w:t>
            </w:r>
            <w:r w:rsidRPr="003D22FD">
              <w:rPr>
                <w:rFonts w:ascii="ＭＳ 明朝" w:hAnsi="ＭＳ 明朝" w:hint="eastAsia"/>
                <w:sz w:val="24"/>
              </w:rPr>
              <w:t xml:space="preserve">　福岡市　　　　区</w:t>
            </w:r>
          </w:p>
        </w:tc>
      </w:tr>
      <w:tr w:rsidR="00683A20" w14:paraId="72372B98" w14:textId="77777777" w:rsidTr="003D22FD">
        <w:trPr>
          <w:cantSplit/>
          <w:trHeight w:hRule="exact" w:val="4535"/>
          <w:jc w:val="center"/>
        </w:trPr>
        <w:tc>
          <w:tcPr>
            <w:tcW w:w="1512" w:type="pct"/>
            <w:vAlign w:val="center"/>
          </w:tcPr>
          <w:p w14:paraId="72372B96" w14:textId="77777777" w:rsidR="00683A20" w:rsidRDefault="003D22FD" w:rsidP="003D22FD">
            <w:pPr>
              <w:pStyle w:val="a3"/>
              <w:jc w:val="center"/>
              <w:rPr>
                <w:spacing w:val="0"/>
              </w:rPr>
            </w:pPr>
            <w:r w:rsidRPr="003E148C">
              <w:rPr>
                <w:rFonts w:ascii="ＭＳ 明朝" w:hAnsi="ＭＳ 明朝" w:hint="eastAsia"/>
                <w:sz w:val="24"/>
                <w:szCs w:val="24"/>
              </w:rPr>
              <w:t>変　　更　　事　　項</w:t>
            </w:r>
          </w:p>
        </w:tc>
        <w:tc>
          <w:tcPr>
            <w:tcW w:w="3488" w:type="pct"/>
          </w:tcPr>
          <w:p w14:paraId="72372B97" w14:textId="77777777" w:rsidR="00683A20" w:rsidRDefault="00683A20">
            <w:pPr>
              <w:pStyle w:val="a3"/>
              <w:spacing w:before="171"/>
              <w:rPr>
                <w:spacing w:val="0"/>
              </w:rPr>
            </w:pPr>
          </w:p>
        </w:tc>
      </w:tr>
      <w:tr w:rsidR="00683A20" w14:paraId="72372B9B" w14:textId="77777777" w:rsidTr="003D22FD">
        <w:trPr>
          <w:cantSplit/>
          <w:trHeight w:hRule="exact" w:val="1136"/>
          <w:jc w:val="center"/>
        </w:trPr>
        <w:tc>
          <w:tcPr>
            <w:tcW w:w="1512" w:type="pct"/>
            <w:vAlign w:val="center"/>
          </w:tcPr>
          <w:p w14:paraId="72372B99" w14:textId="77777777" w:rsidR="00683A20" w:rsidRPr="003D22FD" w:rsidRDefault="00683A20" w:rsidP="003D22FD">
            <w:pPr>
              <w:pStyle w:val="a3"/>
              <w:jc w:val="center"/>
              <w:rPr>
                <w:spacing w:val="0"/>
                <w:sz w:val="24"/>
              </w:rPr>
            </w:pPr>
            <w:r w:rsidRPr="003D22FD">
              <w:rPr>
                <w:rFonts w:ascii="ＭＳ 明朝" w:hAnsi="ＭＳ 明朝" w:hint="eastAsia"/>
                <w:sz w:val="24"/>
              </w:rPr>
              <w:t>変　更　年　月　日</w:t>
            </w:r>
          </w:p>
        </w:tc>
        <w:tc>
          <w:tcPr>
            <w:tcW w:w="3488" w:type="pct"/>
            <w:vAlign w:val="center"/>
          </w:tcPr>
          <w:p w14:paraId="72372B9A" w14:textId="77777777" w:rsidR="00683A20" w:rsidRDefault="00683A20" w:rsidP="003D22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14:paraId="72372B9C" w14:textId="77777777" w:rsidR="00F21891" w:rsidRDefault="00F21891">
      <w:pPr>
        <w:pStyle w:val="a3"/>
        <w:rPr>
          <w:spacing w:val="0"/>
        </w:rPr>
      </w:pPr>
    </w:p>
    <w:sectPr w:rsidR="00F21891" w:rsidSect="006D7585">
      <w:pgSz w:w="11906" w:h="16838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7A4C" w14:textId="77777777" w:rsidR="000E1321" w:rsidRDefault="000E1321" w:rsidP="003439C8">
      <w:r>
        <w:separator/>
      </w:r>
    </w:p>
  </w:endnote>
  <w:endnote w:type="continuationSeparator" w:id="0">
    <w:p w14:paraId="4ABBCCA9" w14:textId="77777777" w:rsidR="000E1321" w:rsidRDefault="000E1321" w:rsidP="003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DF1E3" w14:textId="77777777" w:rsidR="000E1321" w:rsidRDefault="000E1321" w:rsidP="003439C8">
      <w:r>
        <w:separator/>
      </w:r>
    </w:p>
  </w:footnote>
  <w:footnote w:type="continuationSeparator" w:id="0">
    <w:p w14:paraId="2778FA4D" w14:textId="77777777" w:rsidR="000E1321" w:rsidRDefault="000E1321" w:rsidP="0034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91"/>
    <w:rsid w:val="000C2F9C"/>
    <w:rsid w:val="000E1321"/>
    <w:rsid w:val="00197309"/>
    <w:rsid w:val="002703A1"/>
    <w:rsid w:val="0031604D"/>
    <w:rsid w:val="003439C8"/>
    <w:rsid w:val="003D22FD"/>
    <w:rsid w:val="00430158"/>
    <w:rsid w:val="0044171D"/>
    <w:rsid w:val="00473C6F"/>
    <w:rsid w:val="00527817"/>
    <w:rsid w:val="005637F3"/>
    <w:rsid w:val="005F58C5"/>
    <w:rsid w:val="00676ECE"/>
    <w:rsid w:val="00683A20"/>
    <w:rsid w:val="006D7585"/>
    <w:rsid w:val="006F529E"/>
    <w:rsid w:val="008334C7"/>
    <w:rsid w:val="0084213A"/>
    <w:rsid w:val="008535A4"/>
    <w:rsid w:val="008F1EDD"/>
    <w:rsid w:val="009043A0"/>
    <w:rsid w:val="009D5C3E"/>
    <w:rsid w:val="00C12C56"/>
    <w:rsid w:val="00C23285"/>
    <w:rsid w:val="00DF3E7B"/>
    <w:rsid w:val="00E3642D"/>
    <w:rsid w:val="00E53FEF"/>
    <w:rsid w:val="00ED0399"/>
    <w:rsid w:val="00F21891"/>
    <w:rsid w:val="00F317BC"/>
    <w:rsid w:val="00FA7DBF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2B73"/>
  <w15:docId w15:val="{E50CE959-853C-4CF1-B044-536D3C44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CE"/>
    <w:pPr>
      <w:widowControl w:val="0"/>
      <w:suppressAutoHyphens/>
      <w:wordWrap w:val="0"/>
      <w:adjustRightInd w:val="0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328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rsid w:val="00343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39C8"/>
    <w:rPr>
      <w:kern w:val="2"/>
      <w:sz w:val="21"/>
      <w:szCs w:val="24"/>
    </w:rPr>
  </w:style>
  <w:style w:type="paragraph" w:styleId="a6">
    <w:name w:val="footer"/>
    <w:basedOn w:val="a"/>
    <w:link w:val="a7"/>
    <w:rsid w:val="00343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39C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703A1"/>
    <w:rPr>
      <w:rFonts w:ascii="ＭＳ 明朝" w:hAnsi="ＭＳ 明朝" w:cs="ＭＳ 明朝"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12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12C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34\Desktop\&#27096;&#24335;\&#27096;&#24335;\8_&#27700;&#36947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8_水道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簡易専用水道届出事項変更届</vt:lpstr>
      <vt:lpstr>簡易専用水道届出事項変更届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簡易専用水道届出事項変更届</dc:title>
  <dc:creator>Owner</dc:creator>
  <cp:lastModifiedBy>FINE_User</cp:lastModifiedBy>
  <cp:revision>6</cp:revision>
  <cp:lastPrinted>2024-07-15T23:49:00Z</cp:lastPrinted>
  <dcterms:created xsi:type="dcterms:W3CDTF">2024-02-27T06:05:00Z</dcterms:created>
  <dcterms:modified xsi:type="dcterms:W3CDTF">2024-07-15T23:49:00Z</dcterms:modified>
</cp:coreProperties>
</file>