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8C" w:rsidRDefault="00B10FFB" w:rsidP="00FF1B8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様式第18号</w:t>
      </w:r>
    </w:p>
    <w:tbl>
      <w:tblPr>
        <w:tblpPr w:leftFromText="142" w:rightFromText="142" w:horzAnchor="margin" w:tblpY="486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12"/>
      </w:tblGrid>
      <w:tr w:rsidR="00FF1B8C" w:rsidTr="009B24FC">
        <w:tblPrEx>
          <w:tblCellMar>
            <w:top w:w="0" w:type="dxa"/>
            <w:bottom w:w="0" w:type="dxa"/>
          </w:tblCellMar>
        </w:tblPrEx>
        <w:trPr>
          <w:trHeight w:hRule="exact" w:val="11645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8C" w:rsidRDefault="00FF1B8C" w:rsidP="009B24FC">
            <w:pPr>
              <w:pStyle w:val="a3"/>
              <w:spacing w:before="272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Pr="00C527CE">
              <w:rPr>
                <w:rFonts w:hint="eastAsia"/>
                <w:spacing w:val="0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C527C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FF1B8C" w:rsidRPr="00C527CE" w:rsidRDefault="00FF1B8C" w:rsidP="009B24FC">
            <w:pPr>
              <w:pStyle w:val="a3"/>
              <w:spacing w:before="272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>老人デイサービスセンター等変更届</w:t>
            </w:r>
          </w:p>
          <w:p w:rsidR="00FF1B8C" w:rsidRPr="00C527CE" w:rsidRDefault="00FF1B8C" w:rsidP="009B24FC">
            <w:pPr>
              <w:pStyle w:val="a3"/>
              <w:jc w:val="right"/>
              <w:rPr>
                <w:rFonts w:hint="eastAsia"/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市　長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FF1B8C" w:rsidRPr="00410AFA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  <w:p w:rsidR="00FF1B8C" w:rsidRPr="00C527CE" w:rsidRDefault="00FF1B8C" w:rsidP="009B24FC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代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表者</w:t>
            </w:r>
            <w:r w:rsidRPr="00C527CE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　　　　　　　　　　　　　　　　　</w:t>
            </w:r>
          </w:p>
          <w:p w:rsidR="00FF1B8C" w:rsidRPr="00C527CE" w:rsidRDefault="00FF1B8C" w:rsidP="009B24FC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spacing w:line="260" w:lineRule="exact"/>
              <w:ind w:firstLineChars="200" w:firstLine="448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1"/>
                <w:sz w:val="21"/>
                <w:szCs w:val="21"/>
                <w:fitText w:val="2535" w:id="-1776588288"/>
              </w:rPr>
              <w:t>老人デイサービスセンタ</w:t>
            </w:r>
            <w:r w:rsidRPr="00FF1B8C">
              <w:rPr>
                <w:rFonts w:ascii="ＭＳ 明朝" w:hAnsi="ＭＳ 明朝" w:hint="eastAsia"/>
                <w:spacing w:val="-3"/>
                <w:sz w:val="21"/>
                <w:szCs w:val="21"/>
                <w:fitText w:val="2535" w:id="-1776588288"/>
              </w:rPr>
              <w:t>ー</w:t>
            </w:r>
          </w:p>
          <w:p w:rsidR="00FF1B8C" w:rsidRPr="00C527CE" w:rsidRDefault="00FF1B8C" w:rsidP="009B24FC">
            <w:pPr>
              <w:pStyle w:val="a3"/>
              <w:tabs>
                <w:tab w:val="left" w:pos="5040"/>
              </w:tabs>
              <w:spacing w:line="260" w:lineRule="exact"/>
              <w:ind w:left="1127" w:hangingChars="503" w:hanging="1127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  <w:r>
              <w:rPr>
                <w:rFonts w:ascii="ＭＳ 明朝" w:hAnsi="ＭＳ 明朝" w:hint="eastAsia"/>
                <w:sz w:val="21"/>
                <w:szCs w:val="21"/>
              </w:rPr>
              <w:t>付けで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設置を届</w:t>
            </w:r>
            <w:r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出た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60"/>
                <w:sz w:val="21"/>
                <w:szCs w:val="21"/>
                <w:fitText w:val="2535" w:id="-1776588287"/>
              </w:rPr>
              <w:t>老人短期入所施</w:t>
            </w:r>
            <w:r w:rsidRPr="00FF1B8C">
              <w:rPr>
                <w:rFonts w:ascii="ＭＳ 明朝" w:hAnsi="ＭＳ 明朝" w:hint="eastAsia"/>
                <w:sz w:val="21"/>
                <w:szCs w:val="21"/>
                <w:fitText w:val="2535" w:id="-1776588287"/>
              </w:rPr>
              <w:t>設</w:t>
            </w:r>
            <w:r>
              <w:rPr>
                <w:rFonts w:ascii="ＭＳ 明朝" w:hAnsi="ＭＳ 明朝"/>
                <w:sz w:val="21"/>
                <w:szCs w:val="21"/>
              </w:rPr>
              <w:tab/>
            </w:r>
          </w:p>
          <w:p w:rsidR="00FF1B8C" w:rsidRPr="00C527CE" w:rsidRDefault="00FF1B8C" w:rsidP="009B24FC">
            <w:pPr>
              <w:pStyle w:val="a3"/>
              <w:spacing w:line="26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15"/>
                <w:sz w:val="21"/>
                <w:szCs w:val="21"/>
                <w:fitText w:val="2535" w:id="-1776588286"/>
              </w:rPr>
              <w:t>老人介護支援センタ</w:t>
            </w:r>
            <w:r w:rsidRPr="00FF1B8C">
              <w:rPr>
                <w:rFonts w:ascii="ＭＳ 明朝" w:hAnsi="ＭＳ 明朝" w:hint="eastAsia"/>
                <w:spacing w:val="82"/>
                <w:sz w:val="21"/>
                <w:szCs w:val="21"/>
                <w:fitText w:val="2535" w:id="-1776588286"/>
              </w:rPr>
              <w:t>ー</w:t>
            </w:r>
          </w:p>
          <w:p w:rsidR="00FF1B8C" w:rsidRPr="00C527CE" w:rsidRDefault="00FF1B8C" w:rsidP="009B24FC">
            <w:pPr>
              <w:pStyle w:val="a3"/>
              <w:spacing w:line="26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ind w:leftChars="120" w:left="252"/>
              <w:rPr>
                <w:spacing w:val="0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について</w:t>
            </w:r>
            <w:r w:rsidR="00F87CEC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下記のとおり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>届け出た事項を</w:t>
            </w: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変更したので</w:t>
            </w:r>
            <w:r w:rsidR="00F87CEC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関係書類を添えて届</w:t>
            </w:r>
            <w:r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出ます。</w:t>
            </w:r>
          </w:p>
          <w:p w:rsidR="00FF1B8C" w:rsidRDefault="00FF1B8C" w:rsidP="009B24FC">
            <w:pPr>
              <w:pStyle w:val="a4"/>
              <w:rPr>
                <w:rFonts w:hint="eastAsia"/>
              </w:rPr>
            </w:pPr>
          </w:p>
          <w:p w:rsidR="00FF1B8C" w:rsidRDefault="00FF1B8C" w:rsidP="009B24FC">
            <w:pPr>
              <w:pStyle w:val="a4"/>
              <w:rPr>
                <w:rFonts w:hint="eastAsia"/>
              </w:rPr>
            </w:pPr>
            <w:r w:rsidRPr="00C527CE">
              <w:rPr>
                <w:rFonts w:hint="eastAsia"/>
              </w:rPr>
              <w:t>記</w:t>
            </w:r>
          </w:p>
          <w:p w:rsidR="00FF1B8C" w:rsidRPr="00917A58" w:rsidRDefault="00FF1B8C" w:rsidP="009B24FC">
            <w:pPr>
              <w:rPr>
                <w:rFonts w:hint="eastAsia"/>
              </w:rPr>
            </w:pPr>
          </w:p>
          <w:p w:rsidR="00FF1B8C" w:rsidRDefault="00FF1B8C" w:rsidP="009B2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変更する事業所の名称</w:t>
            </w:r>
          </w:p>
          <w:p w:rsidR="00FF1B8C" w:rsidRDefault="00FF1B8C" w:rsidP="009B24FC">
            <w:pPr>
              <w:rPr>
                <w:rFonts w:hint="eastAsia"/>
              </w:rPr>
            </w:pPr>
          </w:p>
          <w:p w:rsidR="00FF1B8C" w:rsidRDefault="00FF1B8C" w:rsidP="009B2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変更する事業所の所在地</w:t>
            </w:r>
          </w:p>
          <w:p w:rsidR="00FF1B8C" w:rsidRPr="00C527CE" w:rsidRDefault="00FF1B8C" w:rsidP="009B24FC"/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>３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変更事項</w:t>
            </w:r>
            <w:r w:rsidRPr="00C527CE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     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(1)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変更前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(2)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変更後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>４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変更年月日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Default="00FF1B8C" w:rsidP="000854FC">
            <w:pPr>
              <w:pStyle w:val="a3"/>
              <w:rPr>
                <w:spacing w:val="0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</w:t>
            </w:r>
            <w:r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</w:tr>
    </w:tbl>
    <w:p w:rsidR="006005CC" w:rsidRPr="00D812E5" w:rsidRDefault="006005CC" w:rsidP="006005CC">
      <w:pPr>
        <w:pStyle w:val="a3"/>
        <w:rPr>
          <w:rFonts w:ascii="ＭＳ 明朝" w:hAnsi="ＭＳ 明朝" w:hint="eastAsia"/>
          <w:sz w:val="20"/>
          <w:szCs w:val="20"/>
        </w:rPr>
      </w:pPr>
      <w:r w:rsidRPr="00D812E5">
        <w:rPr>
          <w:rFonts w:ascii="ＭＳ 明朝" w:hAnsi="ＭＳ 明朝" w:hint="eastAsia"/>
          <w:sz w:val="20"/>
          <w:szCs w:val="20"/>
        </w:rPr>
        <w:t>（記載上の注意）</w:t>
      </w:r>
    </w:p>
    <w:p w:rsidR="006005CC" w:rsidRPr="00D812E5" w:rsidRDefault="006005CC" w:rsidP="006005CC">
      <w:pPr>
        <w:pStyle w:val="a3"/>
        <w:ind w:leftChars="100" w:left="424" w:hangingChars="100" w:hanging="214"/>
        <w:rPr>
          <w:spacing w:val="0"/>
          <w:sz w:val="20"/>
          <w:szCs w:val="20"/>
        </w:rPr>
      </w:pPr>
      <w:r w:rsidRPr="00D812E5">
        <w:rPr>
          <w:rFonts w:ascii="ＭＳ 明朝" w:hAnsi="ＭＳ 明朝" w:hint="eastAsia"/>
          <w:sz w:val="20"/>
          <w:szCs w:val="20"/>
        </w:rPr>
        <w:t>１　変更事項</w:t>
      </w:r>
      <w:r>
        <w:rPr>
          <w:rFonts w:ascii="ＭＳ 明朝" w:hAnsi="ＭＳ 明朝" w:hint="eastAsia"/>
          <w:sz w:val="20"/>
          <w:szCs w:val="20"/>
        </w:rPr>
        <w:t>に</w:t>
      </w:r>
      <w:r w:rsidRPr="00D812E5">
        <w:rPr>
          <w:rFonts w:ascii="ＭＳ 明朝" w:hAnsi="ＭＳ 明朝" w:hint="eastAsia"/>
          <w:sz w:val="20"/>
          <w:szCs w:val="20"/>
        </w:rPr>
        <w:t>は</w:t>
      </w:r>
      <w:r w:rsidR="00F87CEC">
        <w:rPr>
          <w:rFonts w:ascii="ＭＳ 明朝" w:hAnsi="ＭＳ 明朝" w:hint="eastAsia"/>
          <w:sz w:val="20"/>
          <w:szCs w:val="20"/>
        </w:rPr>
        <w:t>、</w:t>
      </w:r>
      <w:r w:rsidRPr="00D812E5">
        <w:rPr>
          <w:rFonts w:ascii="ＭＳ 明朝" w:hAnsi="ＭＳ 明朝" w:hint="eastAsia"/>
          <w:sz w:val="20"/>
          <w:szCs w:val="20"/>
        </w:rPr>
        <w:t>老人福祉法施行規則第</w:t>
      </w:r>
      <w:r>
        <w:rPr>
          <w:rFonts w:ascii="ＭＳ 明朝" w:hAnsi="ＭＳ 明朝" w:hint="eastAsia"/>
          <w:sz w:val="20"/>
          <w:szCs w:val="20"/>
        </w:rPr>
        <w:t>３</w:t>
      </w:r>
      <w:r w:rsidRPr="00D812E5">
        <w:rPr>
          <w:rFonts w:ascii="ＭＳ 明朝" w:hAnsi="ＭＳ 明朝" w:hint="eastAsia"/>
          <w:sz w:val="20"/>
          <w:szCs w:val="20"/>
        </w:rPr>
        <w:t>条の</w:t>
      </w:r>
      <w:r>
        <w:rPr>
          <w:rFonts w:ascii="ＭＳ 明朝" w:hAnsi="ＭＳ 明朝" w:hint="eastAsia"/>
          <w:sz w:val="20"/>
          <w:szCs w:val="20"/>
        </w:rPr>
        <w:t>２</w:t>
      </w:r>
      <w:r w:rsidRPr="00D812E5">
        <w:rPr>
          <w:rFonts w:ascii="ＭＳ 明朝" w:hAnsi="ＭＳ 明朝" w:hint="eastAsia"/>
          <w:sz w:val="20"/>
          <w:szCs w:val="20"/>
        </w:rPr>
        <w:t>に</w:t>
      </w:r>
      <w:r>
        <w:rPr>
          <w:rFonts w:ascii="ＭＳ 明朝" w:hAnsi="ＭＳ 明朝" w:hint="eastAsia"/>
          <w:sz w:val="20"/>
          <w:szCs w:val="20"/>
        </w:rPr>
        <w:t>基づき</w:t>
      </w:r>
      <w:r w:rsidR="00F87CEC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変更したものを記載</w:t>
      </w:r>
      <w:r w:rsidRPr="00D812E5">
        <w:rPr>
          <w:rFonts w:ascii="ＭＳ 明朝" w:hAnsi="ＭＳ 明朝" w:hint="eastAsia"/>
          <w:sz w:val="20"/>
          <w:szCs w:val="20"/>
        </w:rPr>
        <w:t>する</w:t>
      </w:r>
      <w:r>
        <w:rPr>
          <w:rFonts w:ascii="ＭＳ 明朝" w:hAnsi="ＭＳ 明朝" w:hint="eastAsia"/>
          <w:sz w:val="20"/>
          <w:szCs w:val="20"/>
        </w:rPr>
        <w:t>こと</w:t>
      </w:r>
      <w:r w:rsidRPr="00D812E5">
        <w:rPr>
          <w:rFonts w:ascii="ＭＳ 明朝" w:hAnsi="ＭＳ 明朝" w:hint="eastAsia"/>
          <w:sz w:val="20"/>
          <w:szCs w:val="20"/>
        </w:rPr>
        <w:t>。</w:t>
      </w:r>
    </w:p>
    <w:p w:rsidR="006005CC" w:rsidRDefault="006005CC" w:rsidP="006005CC">
      <w:pPr>
        <w:pStyle w:val="a3"/>
        <w:ind w:left="412" w:hangingChars="200" w:hanging="412"/>
        <w:rPr>
          <w:rFonts w:ascii="ＭＳ 明朝" w:hAnsi="ＭＳ 明朝"/>
          <w:sz w:val="20"/>
          <w:szCs w:val="20"/>
        </w:rPr>
      </w:pPr>
      <w:r w:rsidRPr="00D812E5">
        <w:rPr>
          <w:rFonts w:ascii="ＭＳ 明朝" w:hAnsi="ＭＳ 明朝" w:hint="eastAsia"/>
          <w:spacing w:val="3"/>
          <w:sz w:val="20"/>
          <w:szCs w:val="20"/>
        </w:rPr>
        <w:t xml:space="preserve">  ２　</w:t>
      </w:r>
      <w:r w:rsidRPr="00D812E5">
        <w:rPr>
          <w:rFonts w:ascii="ＭＳ 明朝" w:hAnsi="ＭＳ 明朝" w:hint="eastAsia"/>
          <w:sz w:val="20"/>
          <w:szCs w:val="20"/>
        </w:rPr>
        <w:t>建物の規模及び構造並びに設備の概要の変更にあつては</w:t>
      </w:r>
      <w:r w:rsidR="00F87CEC">
        <w:rPr>
          <w:rFonts w:ascii="ＭＳ 明朝" w:hAnsi="ＭＳ 明朝" w:hint="eastAsia"/>
          <w:sz w:val="20"/>
          <w:szCs w:val="20"/>
        </w:rPr>
        <w:t>、</w:t>
      </w:r>
      <w:r w:rsidRPr="00D812E5">
        <w:rPr>
          <w:rFonts w:ascii="ＭＳ 明朝" w:hAnsi="ＭＳ 明朝" w:hint="eastAsia"/>
          <w:sz w:val="20"/>
          <w:szCs w:val="20"/>
        </w:rPr>
        <w:t>平面図又は契約書の写しを</w:t>
      </w:r>
    </w:p>
    <w:p w:rsidR="005640FD" w:rsidRDefault="006005CC" w:rsidP="006005CC">
      <w:pPr>
        <w:pStyle w:val="a3"/>
        <w:ind w:leftChars="200" w:left="420"/>
        <w:rPr>
          <w:rFonts w:hint="eastAsia"/>
          <w:spacing w:val="0"/>
        </w:rPr>
      </w:pPr>
      <w:r w:rsidRPr="00D812E5">
        <w:rPr>
          <w:rFonts w:ascii="ＭＳ 明朝" w:hAnsi="ＭＳ 明朝" w:hint="eastAsia"/>
          <w:sz w:val="20"/>
          <w:szCs w:val="20"/>
        </w:rPr>
        <w:t>添付すること。</w:t>
      </w:r>
    </w:p>
    <w:sectPr w:rsidR="005640FD" w:rsidSect="00B10FFB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8" w:rsidRDefault="004731E8" w:rsidP="00607C30">
      <w:r>
        <w:separator/>
      </w:r>
    </w:p>
  </w:endnote>
  <w:endnote w:type="continuationSeparator" w:id="0">
    <w:p w:rsidR="004731E8" w:rsidRDefault="004731E8" w:rsidP="006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8" w:rsidRDefault="004731E8" w:rsidP="00607C30">
      <w:r>
        <w:separator/>
      </w:r>
    </w:p>
  </w:footnote>
  <w:footnote w:type="continuationSeparator" w:id="0">
    <w:p w:rsidR="004731E8" w:rsidRDefault="004731E8" w:rsidP="0060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D"/>
    <w:rsid w:val="000854FC"/>
    <w:rsid w:val="000A5F50"/>
    <w:rsid w:val="000B42C3"/>
    <w:rsid w:val="00103E31"/>
    <w:rsid w:val="003049C2"/>
    <w:rsid w:val="00344FB8"/>
    <w:rsid w:val="00367B26"/>
    <w:rsid w:val="003A0568"/>
    <w:rsid w:val="00410AFA"/>
    <w:rsid w:val="004731E8"/>
    <w:rsid w:val="00491830"/>
    <w:rsid w:val="005640FD"/>
    <w:rsid w:val="005B1F23"/>
    <w:rsid w:val="006005CC"/>
    <w:rsid w:val="00607C30"/>
    <w:rsid w:val="00745D12"/>
    <w:rsid w:val="00905E50"/>
    <w:rsid w:val="00917A58"/>
    <w:rsid w:val="00953147"/>
    <w:rsid w:val="009B24FC"/>
    <w:rsid w:val="009B45CA"/>
    <w:rsid w:val="009C0B84"/>
    <w:rsid w:val="00A150E7"/>
    <w:rsid w:val="00B10FFB"/>
    <w:rsid w:val="00C2730B"/>
    <w:rsid w:val="00C527CE"/>
    <w:rsid w:val="00CC5545"/>
    <w:rsid w:val="00D75145"/>
    <w:rsid w:val="00D812E5"/>
    <w:rsid w:val="00DC0C98"/>
    <w:rsid w:val="00E11416"/>
    <w:rsid w:val="00F15286"/>
    <w:rsid w:val="00F87CEC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CD697-7663-4DF2-A169-C5ADDEC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link w:val="a5"/>
    <w:rsid w:val="00C527CE"/>
    <w:pPr>
      <w:jc w:val="center"/>
    </w:pPr>
    <w:rPr>
      <w:rFonts w:ascii="ＭＳ 明朝" w:hAnsi="ＭＳ 明朝" w:cs="ＭＳ 明朝"/>
      <w:spacing w:val="7"/>
      <w:kern w:val="0"/>
      <w:szCs w:val="21"/>
    </w:rPr>
  </w:style>
  <w:style w:type="paragraph" w:styleId="a6">
    <w:name w:val="Closing"/>
    <w:basedOn w:val="a"/>
    <w:rsid w:val="00C527CE"/>
    <w:pPr>
      <w:jc w:val="right"/>
    </w:pPr>
    <w:rPr>
      <w:rFonts w:ascii="ＭＳ 明朝" w:hAnsi="ＭＳ 明朝" w:cs="ＭＳ 明朝"/>
      <w:spacing w:val="7"/>
      <w:kern w:val="0"/>
      <w:szCs w:val="21"/>
    </w:rPr>
  </w:style>
  <w:style w:type="paragraph" w:styleId="a7">
    <w:name w:val="Balloon Text"/>
    <w:basedOn w:val="a"/>
    <w:link w:val="a8"/>
    <w:rsid w:val="003A056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A05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60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7C30"/>
    <w:rPr>
      <w:kern w:val="2"/>
      <w:sz w:val="21"/>
      <w:szCs w:val="24"/>
    </w:rPr>
  </w:style>
  <w:style w:type="paragraph" w:styleId="ab">
    <w:name w:val="footer"/>
    <w:basedOn w:val="a"/>
    <w:link w:val="ac"/>
    <w:rsid w:val="00607C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7C30"/>
    <w:rPr>
      <w:kern w:val="2"/>
      <w:sz w:val="21"/>
      <w:szCs w:val="24"/>
    </w:rPr>
  </w:style>
  <w:style w:type="character" w:customStyle="1" w:styleId="a5">
    <w:name w:val="記 (文字)"/>
    <w:link w:val="a4"/>
    <w:rsid w:val="00FF1B8C"/>
    <w:rPr>
      <w:rFonts w:ascii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様式第５号（第６条）</vt:lpstr>
      <vt:lpstr>様式第５号（第６条）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様式第５号（第６条）</dc:title>
  <dc:subject/>
  <dc:creator>FINE_User</dc:creator>
  <cp:keywords/>
  <dc:description/>
  <cp:lastModifiedBy>佐々木　麻奈美</cp:lastModifiedBy>
  <cp:revision>2</cp:revision>
  <cp:lastPrinted>2020-06-25T23:58:00Z</cp:lastPrinted>
  <dcterms:created xsi:type="dcterms:W3CDTF">2024-09-04T02:00:00Z</dcterms:created>
  <dcterms:modified xsi:type="dcterms:W3CDTF">2024-09-04T02:00:00Z</dcterms:modified>
</cp:coreProperties>
</file>