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83B5" w14:textId="77777777"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7F88B22E" w14:textId="77777777" w:rsidTr="00172D99">
        <w:trPr>
          <w:trHeight w:val="490"/>
        </w:trPr>
        <w:tc>
          <w:tcPr>
            <w:tcW w:w="5893" w:type="dxa"/>
            <w:gridSpan w:val="21"/>
            <w:tcBorders>
              <w:top w:val="nil"/>
              <w:left w:val="nil"/>
              <w:bottom w:val="nil"/>
              <w:right w:val="single" w:sz="4" w:space="0" w:color="000000"/>
            </w:tcBorders>
            <w:vAlign w:val="bottom"/>
          </w:tcPr>
          <w:p w14:paraId="720C9306" w14:textId="77777777" w:rsidR="0071068B" w:rsidRDefault="00172D99"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9264" behindDoc="0" locked="0" layoutInCell="1" allowOverlap="1" wp14:anchorId="24CF65D5" wp14:editId="438255D9">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7A244BE2" wp14:editId="5D800613">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1375F32D" wp14:editId="2EFECAE2">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677154A6" w14:textId="77777777" w:rsidR="00D326E7" w:rsidRPr="00116B75" w:rsidRDefault="00D326E7" w:rsidP="0071068B">
            <w:pPr>
              <w:suppressAutoHyphens/>
              <w:kinsoku w:val="0"/>
              <w:overflowPunct w:val="0"/>
              <w:autoSpaceDE w:val="0"/>
              <w:autoSpaceDN w:val="0"/>
              <w:rPr>
                <w:rFonts w:hAnsi="Century"/>
                <w:sz w:val="24"/>
                <w:szCs w:val="24"/>
              </w:rPr>
            </w:pPr>
            <w:r w:rsidRPr="00116B75">
              <w:rPr>
                <w:rFonts w:hint="eastAsia"/>
              </w:rPr>
              <w:t>決裁区分　　局長　部長　課長</w:t>
            </w:r>
          </w:p>
        </w:tc>
        <w:tc>
          <w:tcPr>
            <w:tcW w:w="1128" w:type="dxa"/>
            <w:gridSpan w:val="5"/>
            <w:tcBorders>
              <w:top w:val="single" w:sz="4" w:space="0" w:color="000000"/>
              <w:left w:val="single" w:sz="4" w:space="0" w:color="000000"/>
              <w:bottom w:val="nil"/>
              <w:right w:val="nil"/>
            </w:tcBorders>
            <w:vAlign w:val="center"/>
          </w:tcPr>
          <w:p w14:paraId="01C94DBC"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22B7C837"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41CEC8F8"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3A289B80"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42E26307"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01FDE21B"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03D7E221"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0C0AC7F0"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14A4F249" w14:textId="77777777" w:rsidR="00BF4B56" w:rsidRDefault="00BF4B56" w:rsidP="009130E5">
            <w:pPr>
              <w:suppressAutoHyphens/>
              <w:kinsoku w:val="0"/>
              <w:overflowPunct w:val="0"/>
              <w:autoSpaceDE w:val="0"/>
              <w:autoSpaceDN w:val="0"/>
              <w:spacing w:line="0" w:lineRule="atLeast"/>
              <w:jc w:val="left"/>
              <w:rPr>
                <w:sz w:val="18"/>
                <w:szCs w:val="18"/>
              </w:rPr>
            </w:pPr>
          </w:p>
          <w:p w14:paraId="16EF9645" w14:textId="77777777" w:rsidR="00BF4B56" w:rsidRDefault="00BF4B56" w:rsidP="009130E5">
            <w:pPr>
              <w:suppressAutoHyphens/>
              <w:kinsoku w:val="0"/>
              <w:overflowPunct w:val="0"/>
              <w:autoSpaceDE w:val="0"/>
              <w:autoSpaceDN w:val="0"/>
              <w:spacing w:line="0" w:lineRule="atLeast"/>
              <w:jc w:val="left"/>
              <w:rPr>
                <w:sz w:val="18"/>
                <w:szCs w:val="18"/>
              </w:rPr>
            </w:pPr>
          </w:p>
          <w:p w14:paraId="0064870C" w14:textId="77777777" w:rsidR="00BF4B56" w:rsidRDefault="00BF4B56" w:rsidP="009130E5">
            <w:pPr>
              <w:suppressAutoHyphens/>
              <w:kinsoku w:val="0"/>
              <w:overflowPunct w:val="0"/>
              <w:autoSpaceDE w:val="0"/>
              <w:autoSpaceDN w:val="0"/>
              <w:spacing w:line="0" w:lineRule="atLeast"/>
              <w:jc w:val="left"/>
              <w:rPr>
                <w:sz w:val="18"/>
                <w:szCs w:val="18"/>
              </w:rPr>
            </w:pPr>
          </w:p>
          <w:p w14:paraId="2B9D90C2"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56C71B33"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2F6B48A6"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7FE5999F" w14:textId="77777777" w:rsidTr="00D70C17">
        <w:trPr>
          <w:trHeight w:val="346"/>
        </w:trPr>
        <w:tc>
          <w:tcPr>
            <w:tcW w:w="1118" w:type="dxa"/>
            <w:gridSpan w:val="2"/>
            <w:vMerge/>
            <w:tcBorders>
              <w:left w:val="single" w:sz="4" w:space="0" w:color="000000"/>
              <w:right w:val="single" w:sz="4" w:space="0" w:color="000000"/>
            </w:tcBorders>
          </w:tcPr>
          <w:p w14:paraId="3500A291"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746971A9"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0C3A4A32"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333D25EC"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4BE4ACB2"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1EC1F9F7"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129F2F48"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65B27170"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26435902"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00BA591A"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07F8F6D7"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75225904"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41BDDBA9"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2BA0C587"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51C68B6E"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48DFEE6D"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51CAA1EA"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1DCDE4CC" w14:textId="77777777" w:rsidTr="00172D99">
        <w:trPr>
          <w:trHeight w:val="409"/>
        </w:trPr>
        <w:tc>
          <w:tcPr>
            <w:tcW w:w="9665" w:type="dxa"/>
            <w:gridSpan w:val="34"/>
            <w:tcBorders>
              <w:top w:val="single" w:sz="4" w:space="0" w:color="000000"/>
              <w:left w:val="nil"/>
              <w:bottom w:val="nil"/>
              <w:right w:val="nil"/>
            </w:tcBorders>
            <w:vAlign w:val="center"/>
          </w:tcPr>
          <w:p w14:paraId="09B6B0F4" w14:textId="77777777" w:rsidR="00575B78" w:rsidRDefault="00575B78" w:rsidP="00575B78">
            <w:pPr>
              <w:suppressAutoHyphens/>
              <w:kinsoku w:val="0"/>
              <w:overflowPunct w:val="0"/>
              <w:autoSpaceDE w:val="0"/>
              <w:autoSpaceDN w:val="0"/>
              <w:spacing w:line="240" w:lineRule="exact"/>
              <w:rPr>
                <w:sz w:val="22"/>
                <w:szCs w:val="22"/>
              </w:rPr>
            </w:pPr>
          </w:p>
          <w:p w14:paraId="40AF3D42"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74FADF1A"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7ECF1516"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6968E8EC"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78BC905B"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0669AD6D"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574DE5F3"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627B7EB5"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36B8C104"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68D1996E" w14:textId="77777777" w:rsidR="00D326E7" w:rsidRPr="00116B75" w:rsidRDefault="00D326E7" w:rsidP="00D326E7">
            <w:pPr>
              <w:spacing w:line="0" w:lineRule="atLeast"/>
              <w:rPr>
                <w:sz w:val="18"/>
                <w:szCs w:val="18"/>
              </w:rPr>
            </w:pPr>
          </w:p>
          <w:p w14:paraId="4BF80F24" w14:textId="77777777" w:rsidR="00D37F6A" w:rsidRPr="00116B75" w:rsidRDefault="00D37F6A" w:rsidP="00D326E7">
            <w:pPr>
              <w:spacing w:line="0" w:lineRule="atLeast"/>
              <w:rPr>
                <w:sz w:val="18"/>
                <w:szCs w:val="18"/>
              </w:rPr>
            </w:pPr>
            <w:r w:rsidRPr="00116B75">
              <w:rPr>
                <w:rFonts w:hint="eastAsia"/>
                <w:sz w:val="18"/>
                <w:szCs w:val="18"/>
              </w:rPr>
              <w:t>免除理由：福岡市契約事務規則第</w:t>
            </w:r>
            <w:r w:rsidRPr="00116B75">
              <w:rPr>
                <w:sz w:val="18"/>
                <w:szCs w:val="18"/>
              </w:rPr>
              <w:t>25</w:t>
            </w:r>
            <w:r w:rsidRPr="00116B75">
              <w:rPr>
                <w:rFonts w:hint="eastAsia"/>
                <w:sz w:val="18"/>
                <w:szCs w:val="18"/>
              </w:rPr>
              <w:t>条第　　　号</w:t>
            </w:r>
          </w:p>
        </w:tc>
      </w:tr>
      <w:tr w:rsidR="00C02451" w:rsidRPr="00116B75" w14:paraId="0CA09141"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1F2EDDCE"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63FFEBF2"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6C0B8106"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1061A26B"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3863FC6F"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06F12ECD"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6D9D2D2F"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41DB658D"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18D3A745"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0AC4BBC4"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77C44966"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6ED80AEF"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71286024"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34FD45E2"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736EABDE"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0C7FE231"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4040C1AB"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0F52A174"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70089AEE"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152C9AB8"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6B383ADD"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67372F10"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4B155F8A"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0DFF0C19"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51B539FD"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211533BD"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456EAD81"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42031185"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0AC3E520"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1839ACE2"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77AA0CAD"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2722ABE2"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307E838A"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00891CCE"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50DB9382"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7828B48C"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4CA35416"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30DD9D8B" w14:textId="77777777" w:rsidR="00C02451" w:rsidRPr="00116B75" w:rsidRDefault="00C02451" w:rsidP="0090317F">
            <w:pPr>
              <w:overflowPunct w:val="0"/>
              <w:autoSpaceDE w:val="0"/>
              <w:autoSpaceDN w:val="0"/>
              <w:ind w:left="102" w:right="102"/>
              <w:jc w:val="center"/>
            </w:pPr>
          </w:p>
          <w:p w14:paraId="40F1B743"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1410500C" w14:textId="77777777" w:rsidR="00C02451" w:rsidRPr="00116B75" w:rsidRDefault="00C02451">
            <w:pPr>
              <w:wordWrap w:val="0"/>
              <w:overflowPunct w:val="0"/>
              <w:autoSpaceDE w:val="0"/>
              <w:autoSpaceDN w:val="0"/>
              <w:ind w:left="102" w:right="102"/>
            </w:pPr>
          </w:p>
        </w:tc>
      </w:tr>
      <w:tr w:rsidR="00172D99" w:rsidRPr="00116B75" w14:paraId="5B25759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12B6B015"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058DBE8B"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29D394B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34FD0F7E"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6B481489"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4748BBB6"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4C561D5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1EB085D9"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750B973E"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58B61551"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5C5C9E90"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683BE7DB"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5D3AABD3"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2EDEB3BE"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30A23DB1" w14:textId="77777777" w:rsidR="00C02451" w:rsidRPr="00116B75" w:rsidRDefault="00C02451">
            <w:pPr>
              <w:wordWrap w:val="0"/>
              <w:overflowPunct w:val="0"/>
              <w:autoSpaceDE w:val="0"/>
              <w:autoSpaceDN w:val="0"/>
              <w:ind w:left="102" w:right="102"/>
            </w:pPr>
          </w:p>
        </w:tc>
      </w:tr>
      <w:tr w:rsidR="00C02451" w:rsidRPr="00116B75" w14:paraId="385E1C4D"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471CBD81"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349ED8AD"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4CEB4461"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78AB2DC7"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5A0824C0"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0576C487" w14:textId="77777777" w:rsidR="00C02451" w:rsidRPr="00116B75" w:rsidRDefault="00C02451">
            <w:pPr>
              <w:wordWrap w:val="0"/>
              <w:overflowPunct w:val="0"/>
              <w:autoSpaceDE w:val="0"/>
              <w:autoSpaceDN w:val="0"/>
              <w:ind w:left="102" w:right="102"/>
            </w:pPr>
          </w:p>
        </w:tc>
      </w:tr>
      <w:tr w:rsidR="00C02451" w:rsidRPr="00116B75" w14:paraId="7019E4E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0D7084BA"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30A08360"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18DCCF5F"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6A0C2CA7"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3FBAFCD9"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2C6F2A6A" w14:textId="77777777" w:rsidR="00575B78" w:rsidRPr="00116B75" w:rsidRDefault="00575B78">
            <w:pPr>
              <w:wordWrap w:val="0"/>
              <w:overflowPunct w:val="0"/>
              <w:autoSpaceDE w:val="0"/>
              <w:autoSpaceDN w:val="0"/>
              <w:ind w:left="102" w:right="102"/>
            </w:pPr>
          </w:p>
        </w:tc>
      </w:tr>
      <w:tr w:rsidR="00C02451" w:rsidRPr="00116B75" w14:paraId="38EE7749"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0382F098"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5154AFF0"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1ADC1D77"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2F62F0FB"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01C38F46"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465C2BD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590AFF3F"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15EEF572"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0B4ADCED"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520A20A7"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6993751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5900E08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11B38D91"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304AAF52"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3C34A6B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4AEDAB94"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3C45D4EA"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096329C3" w14:textId="77777777" w:rsidR="002833E3" w:rsidRPr="00116B75" w:rsidRDefault="002833E3">
            <w:pPr>
              <w:wordWrap w:val="0"/>
              <w:overflowPunct w:val="0"/>
              <w:autoSpaceDE w:val="0"/>
              <w:autoSpaceDN w:val="0"/>
              <w:ind w:left="102" w:right="102"/>
            </w:pPr>
          </w:p>
        </w:tc>
      </w:tr>
      <w:tr w:rsidR="002833E3" w:rsidRPr="00116B75" w14:paraId="58F0C493"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5E05DBE3"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21D18D3A"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7F23A3E9" w14:textId="2AEF2B68" w:rsidR="002833E3" w:rsidRPr="00116B75" w:rsidRDefault="00200E1A">
            <w:pPr>
              <w:wordWrap w:val="0"/>
              <w:overflowPunct w:val="0"/>
              <w:autoSpaceDE w:val="0"/>
              <w:autoSpaceDN w:val="0"/>
              <w:ind w:left="102" w:right="102"/>
            </w:pPr>
            <w:r w:rsidRPr="00200E1A">
              <w:rPr>
                <w:rFonts w:hint="eastAsia"/>
              </w:rPr>
              <w:t>容量市場</w:t>
            </w:r>
            <w:r w:rsidR="00F01A6E">
              <w:rPr>
                <w:rFonts w:hint="eastAsia"/>
              </w:rPr>
              <w:t>（実需給年度2</w:t>
            </w:r>
            <w:r w:rsidR="00F01A6E">
              <w:t>02</w:t>
            </w:r>
            <w:r w:rsidR="00725707">
              <w:rPr>
                <w:rFonts w:hint="eastAsia"/>
              </w:rPr>
              <w:t>8</w:t>
            </w:r>
            <w:r w:rsidR="00F01A6E">
              <w:rPr>
                <w:rFonts w:hint="eastAsia"/>
              </w:rPr>
              <w:t>年度）</w:t>
            </w:r>
            <w:r w:rsidRPr="00200E1A">
              <w:rPr>
                <w:rFonts w:hint="eastAsia"/>
              </w:rPr>
              <w:t>における需要抑制に関する契約</w:t>
            </w:r>
          </w:p>
        </w:tc>
        <w:tc>
          <w:tcPr>
            <w:tcW w:w="361" w:type="dxa"/>
            <w:gridSpan w:val="2"/>
            <w:tcBorders>
              <w:left w:val="single" w:sz="4" w:space="0" w:color="auto"/>
              <w:right w:val="single" w:sz="18" w:space="0" w:color="auto"/>
            </w:tcBorders>
            <w:vAlign w:val="center"/>
          </w:tcPr>
          <w:p w14:paraId="15542A8B" w14:textId="77777777" w:rsidR="002833E3" w:rsidRPr="00116B75" w:rsidRDefault="002833E3">
            <w:pPr>
              <w:wordWrap w:val="0"/>
              <w:overflowPunct w:val="0"/>
              <w:autoSpaceDE w:val="0"/>
              <w:autoSpaceDN w:val="0"/>
              <w:ind w:left="102" w:right="102"/>
            </w:pPr>
          </w:p>
        </w:tc>
      </w:tr>
      <w:tr w:rsidR="002833E3" w:rsidRPr="00116B75" w14:paraId="2C14FB43"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27B23071"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79F92E3F"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677026DD" w14:textId="7D8CF74F" w:rsidR="002833E3" w:rsidRPr="00116B75" w:rsidRDefault="00F01A6E" w:rsidP="00E74EDC">
            <w:pPr>
              <w:wordWrap w:val="0"/>
              <w:overflowPunct w:val="0"/>
              <w:autoSpaceDE w:val="0"/>
              <w:autoSpaceDN w:val="0"/>
              <w:ind w:left="102" w:right="102"/>
            </w:pPr>
            <w:r>
              <w:rPr>
                <w:rFonts w:hint="eastAsia"/>
              </w:rPr>
              <w:t xml:space="preserve">令和　</w:t>
            </w:r>
            <w:r w:rsidR="00725707">
              <w:rPr>
                <w:rFonts w:hint="eastAsia"/>
              </w:rPr>
              <w:t>１０</w:t>
            </w:r>
            <w:r w:rsidR="004B07E7" w:rsidRPr="004B07E7">
              <w:rPr>
                <w:rFonts w:hint="eastAsia"/>
              </w:rPr>
              <w:t xml:space="preserve">年　４月　１日から　令和　</w:t>
            </w:r>
            <w:r>
              <w:rPr>
                <w:rFonts w:hint="eastAsia"/>
              </w:rPr>
              <w:t>１</w:t>
            </w:r>
            <w:r w:rsidR="00725707">
              <w:rPr>
                <w:rFonts w:hint="eastAsia"/>
              </w:rPr>
              <w:t>１</w:t>
            </w:r>
            <w:r w:rsidR="004B07E7" w:rsidRPr="004B07E7">
              <w:rPr>
                <w:rFonts w:hint="eastAsia"/>
              </w:rPr>
              <w:t>年　３月　３１日まで</w:t>
            </w:r>
          </w:p>
        </w:tc>
        <w:tc>
          <w:tcPr>
            <w:tcW w:w="361" w:type="dxa"/>
            <w:gridSpan w:val="2"/>
            <w:tcBorders>
              <w:left w:val="single" w:sz="4" w:space="0" w:color="auto"/>
              <w:right w:val="single" w:sz="18" w:space="0" w:color="auto"/>
            </w:tcBorders>
            <w:vAlign w:val="center"/>
          </w:tcPr>
          <w:p w14:paraId="548FCF6A" w14:textId="77777777" w:rsidR="002833E3" w:rsidRPr="00116B75" w:rsidRDefault="002833E3">
            <w:pPr>
              <w:wordWrap w:val="0"/>
              <w:overflowPunct w:val="0"/>
              <w:autoSpaceDE w:val="0"/>
              <w:autoSpaceDN w:val="0"/>
              <w:ind w:left="102" w:right="102"/>
            </w:pPr>
          </w:p>
        </w:tc>
      </w:tr>
      <w:tr w:rsidR="002833E3" w:rsidRPr="00116B75" w14:paraId="351BF35F"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3BF80671"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3377107F"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0C544095"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173E4908"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4B847486" w14:textId="77777777" w:rsidR="0071068B" w:rsidRPr="0071068B" w:rsidRDefault="0071068B">
            <w:pPr>
              <w:wordWrap w:val="0"/>
              <w:overflowPunct w:val="0"/>
              <w:autoSpaceDE w:val="0"/>
              <w:autoSpaceDN w:val="0"/>
              <w:ind w:left="102" w:right="102"/>
            </w:pPr>
          </w:p>
        </w:tc>
      </w:tr>
      <w:tr w:rsidR="00C02451" w:rsidRPr="00116B75" w14:paraId="6FCC1D40"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79C0AD7A"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5264EA32"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048B0AE0"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652CF922"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095E6B51"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0647AD5D"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06D27F56" w14:textId="77777777" w:rsidR="00172D99" w:rsidRDefault="00172D99" w:rsidP="00172D99">
            <w:pPr>
              <w:overflowPunct w:val="0"/>
              <w:autoSpaceDE w:val="0"/>
              <w:autoSpaceDN w:val="0"/>
              <w:ind w:left="102" w:right="102" w:firstLineChars="1850" w:firstLine="3885"/>
              <w:jc w:val="left"/>
            </w:pPr>
            <w:r w:rsidRPr="00116B75">
              <w:rPr>
                <w:rFonts w:hint="eastAsia"/>
              </w:rPr>
              <w:t>(電話　　　　　　　)</w:t>
            </w:r>
          </w:p>
          <w:p w14:paraId="546BC2B5" w14:textId="77777777" w:rsidR="00172D99" w:rsidRPr="00116B75" w:rsidRDefault="00172D99" w:rsidP="00172D99">
            <w:pPr>
              <w:overflowPunct w:val="0"/>
              <w:autoSpaceDE w:val="0"/>
              <w:autoSpaceDN w:val="0"/>
              <w:ind w:left="102" w:right="102" w:firstLineChars="1800" w:firstLine="3780"/>
              <w:jc w:val="left"/>
            </w:pPr>
          </w:p>
          <w:p w14:paraId="451989FF" w14:textId="77777777"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14:paraId="7FCFD938" w14:textId="77777777" w:rsidR="00172D99" w:rsidRDefault="00172D99">
            <w:pPr>
              <w:widowControl/>
              <w:jc w:val="left"/>
            </w:pPr>
          </w:p>
          <w:p w14:paraId="63CD3486" w14:textId="77777777" w:rsidR="00172D99" w:rsidRPr="00116B75" w:rsidRDefault="00172D99" w:rsidP="00172D99">
            <w:pPr>
              <w:overflowPunct w:val="0"/>
              <w:autoSpaceDE w:val="0"/>
              <w:autoSpaceDN w:val="0"/>
              <w:ind w:left="102" w:right="102"/>
              <w:jc w:val="left"/>
            </w:pPr>
          </w:p>
        </w:tc>
      </w:tr>
      <w:tr w:rsidR="008832EC" w:rsidRPr="00116B75" w14:paraId="3F8FBDC0"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04796120" w14:textId="77777777" w:rsidR="002833E3" w:rsidRPr="00116B75" w:rsidRDefault="002833E3" w:rsidP="002833E3">
            <w:pPr>
              <w:wordWrap w:val="0"/>
              <w:overflowPunct w:val="0"/>
              <w:autoSpaceDE w:val="0"/>
              <w:autoSpaceDN w:val="0"/>
              <w:ind w:right="942"/>
            </w:pPr>
          </w:p>
        </w:tc>
      </w:tr>
      <w:tr w:rsidR="00D326E7" w:rsidRPr="00116B75" w14:paraId="2EFC0A2F"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086F4047"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2F0188E2" w14:textId="77777777" w:rsidR="00D326E7" w:rsidRPr="00116B75" w:rsidRDefault="00D326E7" w:rsidP="001564DF">
            <w:pPr>
              <w:overflowPunct w:val="0"/>
              <w:autoSpaceDE w:val="0"/>
              <w:autoSpaceDN w:val="0"/>
              <w:jc w:val="distribute"/>
            </w:pPr>
            <w:r w:rsidRPr="00116B75">
              <w:rPr>
                <w:rFonts w:hint="eastAsia"/>
              </w:rPr>
              <w:t>課税</w:t>
            </w:r>
          </w:p>
          <w:p w14:paraId="68ED1C91"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6B6DD80A"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7005F104" w14:textId="77777777" w:rsidR="00D326E7" w:rsidRPr="00116B75" w:rsidRDefault="00D326E7" w:rsidP="001564DF">
            <w:pPr>
              <w:wordWrap w:val="0"/>
              <w:overflowPunct w:val="0"/>
              <w:autoSpaceDE w:val="0"/>
              <w:autoSpaceDN w:val="0"/>
              <w:ind w:right="102" w:firstLineChars="100" w:firstLine="210"/>
            </w:pPr>
          </w:p>
        </w:tc>
      </w:tr>
    </w:tbl>
    <w:p w14:paraId="161F7DED"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512EA033"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04C499BA"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054A15D8"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0634A576"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2CBC56DE"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505D4290"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D0059A">
      <w:headerReference w:type="default" r:id="rId6"/>
      <w:pgSz w:w="11906" w:h="16838" w:code="9"/>
      <w:pgMar w:top="102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F0A7B" w14:textId="77777777" w:rsidR="001974D6" w:rsidRDefault="001974D6">
      <w:r>
        <w:separator/>
      </w:r>
    </w:p>
  </w:endnote>
  <w:endnote w:type="continuationSeparator" w:id="0">
    <w:p w14:paraId="36CAE437"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2132" w14:textId="77777777" w:rsidR="001974D6" w:rsidRDefault="001974D6">
      <w:r>
        <w:separator/>
      </w:r>
    </w:p>
  </w:footnote>
  <w:footnote w:type="continuationSeparator" w:id="0">
    <w:p w14:paraId="03F697A2"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86B4" w14:textId="77777777" w:rsidR="00C55709" w:rsidRDefault="002A7808" w:rsidP="002A7808">
    <w:pPr>
      <w:pStyle w:val="a3"/>
      <w:jc w:val="right"/>
    </w:pPr>
    <w:r w:rsidRPr="002A7808">
      <w:rPr>
        <w:rFonts w:hint="eastAsia"/>
        <w:bdr w:val="single" w:sz="4" w:space="0" w:color="auto"/>
      </w:rPr>
      <w:t>様式</w:t>
    </w:r>
    <w:r>
      <w:rPr>
        <w:rFonts w:hint="eastAsia"/>
        <w:bdr w:val="single" w:sz="4" w:space="0" w:color="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116B75"/>
    <w:rsid w:val="00123219"/>
    <w:rsid w:val="001564DF"/>
    <w:rsid w:val="00172D99"/>
    <w:rsid w:val="0018035B"/>
    <w:rsid w:val="0019110B"/>
    <w:rsid w:val="00196546"/>
    <w:rsid w:val="001974D6"/>
    <w:rsid w:val="001B6731"/>
    <w:rsid w:val="001C47B2"/>
    <w:rsid w:val="001D5BC9"/>
    <w:rsid w:val="00200E1A"/>
    <w:rsid w:val="002669AD"/>
    <w:rsid w:val="00267958"/>
    <w:rsid w:val="002833E3"/>
    <w:rsid w:val="002A1E98"/>
    <w:rsid w:val="002A7808"/>
    <w:rsid w:val="002B4E91"/>
    <w:rsid w:val="003133F8"/>
    <w:rsid w:val="00342824"/>
    <w:rsid w:val="004054F4"/>
    <w:rsid w:val="00416084"/>
    <w:rsid w:val="00455E72"/>
    <w:rsid w:val="0046123D"/>
    <w:rsid w:val="00495969"/>
    <w:rsid w:val="004B07E7"/>
    <w:rsid w:val="00546267"/>
    <w:rsid w:val="00575B78"/>
    <w:rsid w:val="00583C34"/>
    <w:rsid w:val="005D7392"/>
    <w:rsid w:val="006072E6"/>
    <w:rsid w:val="00640374"/>
    <w:rsid w:val="0065185F"/>
    <w:rsid w:val="00651B45"/>
    <w:rsid w:val="00654875"/>
    <w:rsid w:val="00662E80"/>
    <w:rsid w:val="00666A72"/>
    <w:rsid w:val="006751C3"/>
    <w:rsid w:val="006857E5"/>
    <w:rsid w:val="0071068B"/>
    <w:rsid w:val="00725707"/>
    <w:rsid w:val="00786D4B"/>
    <w:rsid w:val="007F77BE"/>
    <w:rsid w:val="00820362"/>
    <w:rsid w:val="00824798"/>
    <w:rsid w:val="00824CDA"/>
    <w:rsid w:val="00846848"/>
    <w:rsid w:val="008562EA"/>
    <w:rsid w:val="008805B8"/>
    <w:rsid w:val="008832EC"/>
    <w:rsid w:val="00884F25"/>
    <w:rsid w:val="00893E72"/>
    <w:rsid w:val="00894582"/>
    <w:rsid w:val="008C2E6D"/>
    <w:rsid w:val="008F28C6"/>
    <w:rsid w:val="008F4222"/>
    <w:rsid w:val="0090317F"/>
    <w:rsid w:val="009130E5"/>
    <w:rsid w:val="009158BF"/>
    <w:rsid w:val="00924F0A"/>
    <w:rsid w:val="00932FBF"/>
    <w:rsid w:val="00947DB4"/>
    <w:rsid w:val="0095133D"/>
    <w:rsid w:val="00954440"/>
    <w:rsid w:val="009560AF"/>
    <w:rsid w:val="009602BA"/>
    <w:rsid w:val="009778CF"/>
    <w:rsid w:val="009D67B7"/>
    <w:rsid w:val="009F704A"/>
    <w:rsid w:val="00A10784"/>
    <w:rsid w:val="00A41C34"/>
    <w:rsid w:val="00A4380D"/>
    <w:rsid w:val="00A62CFB"/>
    <w:rsid w:val="00A634D3"/>
    <w:rsid w:val="00AA116B"/>
    <w:rsid w:val="00AB1FA4"/>
    <w:rsid w:val="00AF6D0D"/>
    <w:rsid w:val="00B333E0"/>
    <w:rsid w:val="00B83D66"/>
    <w:rsid w:val="00BA5E38"/>
    <w:rsid w:val="00BD6A85"/>
    <w:rsid w:val="00BF4B56"/>
    <w:rsid w:val="00C02451"/>
    <w:rsid w:val="00C12DE8"/>
    <w:rsid w:val="00C21ACD"/>
    <w:rsid w:val="00C40C12"/>
    <w:rsid w:val="00C55709"/>
    <w:rsid w:val="00C5684C"/>
    <w:rsid w:val="00CD4910"/>
    <w:rsid w:val="00CE263B"/>
    <w:rsid w:val="00D0059A"/>
    <w:rsid w:val="00D17501"/>
    <w:rsid w:val="00D326E7"/>
    <w:rsid w:val="00D37F6A"/>
    <w:rsid w:val="00D55DAF"/>
    <w:rsid w:val="00D70C17"/>
    <w:rsid w:val="00DA1B77"/>
    <w:rsid w:val="00DA218A"/>
    <w:rsid w:val="00DC6B89"/>
    <w:rsid w:val="00DF714E"/>
    <w:rsid w:val="00E005E6"/>
    <w:rsid w:val="00E534D8"/>
    <w:rsid w:val="00E74EDC"/>
    <w:rsid w:val="00E97B8D"/>
    <w:rsid w:val="00ED11BB"/>
    <w:rsid w:val="00EE52BA"/>
    <w:rsid w:val="00F01A6E"/>
    <w:rsid w:val="00F20A22"/>
    <w:rsid w:val="00F22770"/>
    <w:rsid w:val="00F424F3"/>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996ABB2"/>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237\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Documents</Template>
  <TotalTime>12</TotalTime>
  <Pages>1</Pages>
  <Words>835</Words>
  <Characters>424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副島　政人</cp:lastModifiedBy>
  <cp:revision>9</cp:revision>
  <cp:lastPrinted>2023-11-16T05:39:00Z</cp:lastPrinted>
  <dcterms:created xsi:type="dcterms:W3CDTF">2022-12-14T06:59:00Z</dcterms:created>
  <dcterms:modified xsi:type="dcterms:W3CDTF">2025-11-10T06:14:00Z</dcterms:modified>
</cp:coreProperties>
</file>