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057D" w14:textId="7785E1F9" w:rsidR="00BF71F2" w:rsidRPr="003426C7" w:rsidRDefault="00810D77" w:rsidP="00E442FB">
      <w:pPr>
        <w:spacing w:line="50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426C7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007960" w:rsidRPr="003426C7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="005D4590" w:rsidRPr="003426C7">
        <w:rPr>
          <w:rFonts w:ascii="BIZ UDゴシック" w:eastAsia="BIZ UDゴシック" w:hAnsi="BIZ UDゴシック" w:hint="eastAsia"/>
          <w:b/>
          <w:sz w:val="32"/>
          <w:szCs w:val="32"/>
        </w:rPr>
        <w:t>年度</w:t>
      </w:r>
      <w:r w:rsidR="00CF5714" w:rsidRPr="003426C7">
        <w:rPr>
          <w:rFonts w:ascii="BIZ UDゴシック" w:eastAsia="BIZ UDゴシック" w:hAnsi="BIZ UDゴシック" w:hint="eastAsia"/>
          <w:b/>
          <w:sz w:val="32"/>
          <w:szCs w:val="32"/>
        </w:rPr>
        <w:t>採用</w:t>
      </w:r>
      <w:r w:rsidR="003625FC">
        <w:rPr>
          <w:rFonts w:ascii="BIZ UDゴシック" w:eastAsia="BIZ UDゴシック" w:hAnsi="BIZ UDゴシック" w:hint="eastAsia"/>
          <w:b/>
          <w:sz w:val="32"/>
          <w:szCs w:val="32"/>
        </w:rPr>
        <w:t xml:space="preserve"> </w:t>
      </w:r>
      <w:r w:rsidR="00047DF0" w:rsidRPr="003426C7">
        <w:rPr>
          <w:rFonts w:ascii="BIZ UDゴシック" w:eastAsia="BIZ UDゴシック" w:hAnsi="BIZ UDゴシック" w:hint="eastAsia"/>
          <w:b/>
          <w:sz w:val="32"/>
          <w:szCs w:val="32"/>
        </w:rPr>
        <w:t>南</w:t>
      </w:r>
      <w:r w:rsidR="005D4590" w:rsidRPr="003426C7">
        <w:rPr>
          <w:rFonts w:ascii="BIZ UDゴシック" w:eastAsia="BIZ UDゴシック" w:hAnsi="BIZ UDゴシック" w:hint="eastAsia"/>
          <w:b/>
          <w:sz w:val="32"/>
          <w:szCs w:val="32"/>
        </w:rPr>
        <w:t>区</w:t>
      </w:r>
      <w:r w:rsidR="003625FC">
        <w:rPr>
          <w:rFonts w:ascii="BIZ UDゴシック" w:eastAsia="BIZ UDゴシック" w:hAnsi="BIZ UDゴシック" w:hint="eastAsia"/>
          <w:b/>
          <w:sz w:val="32"/>
          <w:szCs w:val="32"/>
        </w:rPr>
        <w:t xml:space="preserve"> </w:t>
      </w:r>
      <w:r w:rsidR="003625FC" w:rsidRPr="003426C7">
        <w:rPr>
          <w:rFonts w:ascii="BIZ UDゴシック" w:eastAsia="BIZ UDゴシック" w:hAnsi="BIZ UDゴシック" w:hint="eastAsia"/>
          <w:b/>
          <w:sz w:val="32"/>
          <w:szCs w:val="32"/>
        </w:rPr>
        <w:t>自転車対策推進員</w:t>
      </w:r>
    </w:p>
    <w:p w14:paraId="1BEE4E59" w14:textId="663AF322" w:rsidR="001F1BA6" w:rsidRPr="003426C7" w:rsidRDefault="00A766FA" w:rsidP="00E442FB">
      <w:pPr>
        <w:spacing w:line="50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426C7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3625FC" w:rsidRPr="003426C7">
        <w:rPr>
          <w:rFonts w:ascii="BIZ UDゴシック" w:eastAsia="BIZ UDゴシック" w:hAnsi="BIZ UDゴシック" w:hint="eastAsia"/>
          <w:b/>
          <w:sz w:val="32"/>
          <w:szCs w:val="32"/>
        </w:rPr>
        <w:t>会計年度任用職員</w:t>
      </w:r>
      <w:r w:rsidRPr="003426C7">
        <w:rPr>
          <w:rFonts w:ascii="BIZ UDゴシック" w:eastAsia="BIZ UDゴシック" w:hAnsi="BIZ UDゴシック" w:hint="eastAsia"/>
          <w:b/>
          <w:sz w:val="32"/>
          <w:szCs w:val="32"/>
        </w:rPr>
        <w:t>）募集</w:t>
      </w:r>
      <w:r w:rsidR="005D4590" w:rsidRPr="003426C7">
        <w:rPr>
          <w:rFonts w:ascii="BIZ UDゴシック" w:eastAsia="BIZ UDゴシック" w:hAnsi="BIZ UDゴシック" w:hint="eastAsia"/>
          <w:b/>
          <w:sz w:val="32"/>
          <w:szCs w:val="32"/>
        </w:rPr>
        <w:t>申込書</w:t>
      </w:r>
    </w:p>
    <w:p w14:paraId="2040802E" w14:textId="77777777" w:rsidR="005D4590" w:rsidRPr="003426C7" w:rsidRDefault="00746203" w:rsidP="00BF71F2">
      <w:pPr>
        <w:ind w:firstLineChars="200" w:firstLine="440"/>
        <w:jc w:val="left"/>
        <w:rPr>
          <w:rFonts w:ascii="BIZ UDゴシック" w:eastAsia="BIZ UDゴシック" w:hAnsi="BIZ UDゴシック"/>
          <w:b/>
          <w:sz w:val="22"/>
          <w:szCs w:val="22"/>
        </w:rPr>
      </w:pPr>
      <w:r w:rsidRPr="003426C7">
        <w:rPr>
          <w:rFonts w:ascii="BIZ UDゴシック" w:eastAsia="BIZ UDゴシック" w:hAnsi="BIZ UD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0E4D0" wp14:editId="25E6F919">
                <wp:simplePos x="0" y="0"/>
                <wp:positionH relativeFrom="column">
                  <wp:posOffset>5225415</wp:posOffset>
                </wp:positionH>
                <wp:positionV relativeFrom="paragraph">
                  <wp:posOffset>57785</wp:posOffset>
                </wp:positionV>
                <wp:extent cx="1080135" cy="1440180"/>
                <wp:effectExtent l="0" t="0" r="24765" b="2667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2E12" w14:textId="77777777" w:rsidR="00E14060" w:rsidRDefault="00E14060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F343139" w14:textId="77777777" w:rsidR="0000289C" w:rsidRDefault="0000289C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0511287" w14:textId="77777777" w:rsidR="00844448" w:rsidRDefault="00844448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1408F13" w14:textId="77777777" w:rsidR="00844448" w:rsidRDefault="00844448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 xml:space="preserve">1.縦4cm×横3cm </w:t>
                            </w:r>
                            <w:r w:rsidR="00E14060">
                              <w:rPr>
                                <w:rFonts w:ascii="ＭＳ 明朝" w:hint="eastAsia"/>
                                <w:sz w:val="16"/>
                              </w:rPr>
                              <w:t>程度</w:t>
                            </w:r>
                          </w:p>
                          <w:p w14:paraId="14BD9110" w14:textId="77777777" w:rsidR="00E14060" w:rsidRDefault="00E14060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2.</w:t>
                            </w:r>
                            <w:r w:rsidR="00D75529">
                              <w:rPr>
                                <w:rFonts w:ascii="ＭＳ 明朝"/>
                                <w:sz w:val="16"/>
                              </w:rPr>
                              <w:t>６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ヶ月以内に撮影した本人の上半身</w:t>
                            </w:r>
                            <w:r w:rsidR="00D75529">
                              <w:rPr>
                                <w:rFonts w:ascii="ＭＳ 明朝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正面脱帽のもの</w:t>
                            </w:r>
                          </w:p>
                          <w:p w14:paraId="4772DF64" w14:textId="77777777" w:rsidR="0000289C" w:rsidRPr="00E14060" w:rsidRDefault="00E14060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3</w:t>
                            </w:r>
                            <w:r w:rsidR="00844448">
                              <w:rPr>
                                <w:rFonts w:ascii="ＭＳ 明朝" w:hint="eastAsia"/>
                                <w:sz w:val="16"/>
                              </w:rPr>
                              <w:t>.写真の裏面に氏名を記入して</w:t>
                            </w:r>
                            <w:r w:rsidR="00D75529">
                              <w:rPr>
                                <w:rFonts w:ascii="ＭＳ 明朝" w:hint="eastAsia"/>
                                <w:sz w:val="16"/>
                              </w:rPr>
                              <w:t>、</w:t>
                            </w:r>
                            <w:r w:rsidR="00844448">
                              <w:rPr>
                                <w:rFonts w:ascii="ＭＳ 明朝" w:hint="eastAsia"/>
                                <w:sz w:val="16"/>
                              </w:rPr>
                              <w:t>貼り付け</w:t>
                            </w:r>
                            <w:r w:rsidR="0000289C">
                              <w:rPr>
                                <w:rFonts w:ascii="ＭＳ 明朝" w:hint="eastAsia"/>
                                <w:sz w:val="16"/>
                              </w:rPr>
                              <w:t>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0E4D0" id="Rectangle 83" o:spid="_x0000_s1026" style="position:absolute;left:0;text-align:left;margin-left:411.45pt;margin-top:4.5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1E402E12" w14:textId="77777777" w:rsidR="00E14060" w:rsidRDefault="00E14060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1F343139" w14:textId="77777777" w:rsidR="0000289C" w:rsidRDefault="0000289C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0511287" w14:textId="77777777" w:rsidR="00844448" w:rsidRDefault="00844448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31408F13" w14:textId="77777777" w:rsidR="00844448" w:rsidRDefault="00844448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 xml:space="preserve">1.縦4cm×横3cm </w:t>
                      </w:r>
                      <w:r w:rsidR="00E14060">
                        <w:rPr>
                          <w:rFonts w:ascii="ＭＳ 明朝" w:hint="eastAsia"/>
                          <w:sz w:val="16"/>
                        </w:rPr>
                        <w:t>程度</w:t>
                      </w:r>
                    </w:p>
                    <w:p w14:paraId="14BD9110" w14:textId="77777777" w:rsidR="00E14060" w:rsidRDefault="00E14060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2.</w:t>
                      </w:r>
                      <w:r w:rsidR="00D75529">
                        <w:rPr>
                          <w:rFonts w:ascii="ＭＳ 明朝"/>
                          <w:sz w:val="16"/>
                        </w:rPr>
                        <w:t>６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ヶ月以内に撮影した本人の上半身</w:t>
                      </w:r>
                      <w:r w:rsidR="00D75529">
                        <w:rPr>
                          <w:rFonts w:ascii="ＭＳ 明朝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正面脱帽のもの</w:t>
                      </w:r>
                    </w:p>
                    <w:p w14:paraId="4772DF64" w14:textId="77777777" w:rsidR="0000289C" w:rsidRPr="00E14060" w:rsidRDefault="00E14060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3</w:t>
                      </w:r>
                      <w:r w:rsidR="00844448">
                        <w:rPr>
                          <w:rFonts w:ascii="ＭＳ 明朝" w:hint="eastAsia"/>
                          <w:sz w:val="16"/>
                        </w:rPr>
                        <w:t>.写真の裏面に氏名を記入して</w:t>
                      </w:r>
                      <w:r w:rsidR="00D75529">
                        <w:rPr>
                          <w:rFonts w:ascii="ＭＳ 明朝" w:hint="eastAsia"/>
                          <w:sz w:val="16"/>
                        </w:rPr>
                        <w:t>、</w:t>
                      </w:r>
                      <w:r w:rsidR="00844448">
                        <w:rPr>
                          <w:rFonts w:ascii="ＭＳ 明朝" w:hint="eastAsia"/>
                          <w:sz w:val="16"/>
                        </w:rPr>
                        <w:t>貼り付け</w:t>
                      </w:r>
                      <w:r w:rsidR="0000289C">
                        <w:rPr>
                          <w:rFonts w:ascii="ＭＳ 明朝" w:hint="eastAsia"/>
                          <w:sz w:val="16"/>
                        </w:rPr>
                        <w:t>てください</w:t>
                      </w:r>
                    </w:p>
                  </w:txbxContent>
                </v:textbox>
              </v:rect>
            </w:pict>
          </mc:Fallback>
        </mc:AlternateContent>
      </w:r>
      <w:r w:rsidR="00810D77" w:rsidRPr="003426C7">
        <w:rPr>
          <w:rFonts w:ascii="BIZ UDゴシック" w:eastAsia="BIZ UDゴシック" w:hAnsi="BIZ UDゴシック" w:hint="eastAsia"/>
          <w:b/>
          <w:sz w:val="22"/>
          <w:szCs w:val="22"/>
        </w:rPr>
        <w:t>令和</w:t>
      </w:r>
      <w:r w:rsidR="005D459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94FC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D459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年　　</w:t>
      </w:r>
      <w:r w:rsidR="00594FC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D459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月　</w:t>
      </w:r>
      <w:r w:rsidR="00594FC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D4590" w:rsidRPr="003426C7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日 現在</w:t>
      </w:r>
    </w:p>
    <w:tbl>
      <w:tblPr>
        <w:tblStyle w:val="a8"/>
        <w:tblW w:w="9944" w:type="dxa"/>
        <w:tblInd w:w="318" w:type="dxa"/>
        <w:tblLook w:val="00A0" w:firstRow="1" w:lastRow="0" w:firstColumn="1" w:lastColumn="0" w:noHBand="0" w:noVBand="0"/>
      </w:tblPr>
      <w:tblGrid>
        <w:gridCol w:w="1138"/>
        <w:gridCol w:w="6"/>
        <w:gridCol w:w="785"/>
        <w:gridCol w:w="2984"/>
        <w:gridCol w:w="1069"/>
        <w:gridCol w:w="1501"/>
        <w:gridCol w:w="2461"/>
      </w:tblGrid>
      <w:tr w:rsidR="003426C7" w:rsidRPr="003426C7" w14:paraId="1DE5A87F" w14:textId="77777777" w:rsidTr="00426DF4">
        <w:trPr>
          <w:trHeight w:hRule="exact" w:val="346"/>
        </w:trPr>
        <w:tc>
          <w:tcPr>
            <w:tcW w:w="74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22D80" w14:textId="77777777" w:rsidR="00C61766" w:rsidRPr="003426C7" w:rsidRDefault="004402A2" w:rsidP="004402A2">
            <w:pPr>
              <w:rPr>
                <w:rFonts w:ascii="BIZ UDゴシック" w:eastAsia="BIZ UDゴシック" w:hAnsi="BIZ UDゴシック"/>
                <w:b/>
                <w:position w:val="4"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 w:val="16"/>
                <w:szCs w:val="16"/>
              </w:rPr>
              <w:t>フリガナ</w:t>
            </w:r>
          </w:p>
        </w:tc>
        <w:tc>
          <w:tcPr>
            <w:tcW w:w="24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188651" w14:textId="77777777" w:rsidR="00C61766" w:rsidRPr="003426C7" w:rsidRDefault="00C61766" w:rsidP="00280A4F">
            <w:pPr>
              <w:wordWrap w:val="0"/>
              <w:jc w:val="center"/>
              <w:rPr>
                <w:rFonts w:ascii="BIZ UDゴシック" w:eastAsia="BIZ UDゴシック" w:hAnsi="BIZ UDゴシック"/>
                <w:b/>
                <w:position w:val="4"/>
                <w:sz w:val="32"/>
                <w:szCs w:val="32"/>
              </w:rPr>
            </w:pPr>
          </w:p>
        </w:tc>
      </w:tr>
      <w:tr w:rsidR="003426C7" w:rsidRPr="003426C7" w14:paraId="387B1C6D" w14:textId="77777777" w:rsidTr="00426DF4">
        <w:trPr>
          <w:trHeight w:hRule="exact" w:val="851"/>
        </w:trPr>
        <w:tc>
          <w:tcPr>
            <w:tcW w:w="74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DC62A" w14:textId="77777777" w:rsidR="00C61766" w:rsidRPr="003426C7" w:rsidRDefault="00C61766" w:rsidP="00C61766">
            <w:pPr>
              <w:rPr>
                <w:rFonts w:ascii="BIZ UDゴシック" w:eastAsia="BIZ UDゴシック" w:hAnsi="BIZ UDゴシック"/>
                <w:b/>
                <w:position w:val="4"/>
                <w:sz w:val="32"/>
                <w:szCs w:val="32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氏</w:t>
            </w:r>
            <w:r w:rsidR="00C56365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名</w:t>
            </w:r>
          </w:p>
        </w:tc>
        <w:tc>
          <w:tcPr>
            <w:tcW w:w="24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27EB50" w14:textId="77777777" w:rsidR="00C61766" w:rsidRPr="003426C7" w:rsidRDefault="00C61766" w:rsidP="00280A4F">
            <w:pPr>
              <w:wordWrap w:val="0"/>
              <w:jc w:val="center"/>
              <w:rPr>
                <w:rFonts w:ascii="BIZ UDゴシック" w:eastAsia="BIZ UDゴシック" w:hAnsi="BIZ UDゴシック"/>
                <w:b/>
                <w:position w:val="4"/>
                <w:sz w:val="32"/>
                <w:szCs w:val="32"/>
              </w:rPr>
            </w:pPr>
          </w:p>
        </w:tc>
      </w:tr>
      <w:tr w:rsidR="003426C7" w:rsidRPr="003426C7" w14:paraId="435C3880" w14:textId="77777777" w:rsidTr="00426DF4">
        <w:trPr>
          <w:trHeight w:hRule="exact" w:val="82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FFFFFF" w:themeColor="background1"/>
            </w:tcBorders>
          </w:tcPr>
          <w:p w14:paraId="65FE5C8F" w14:textId="77777777" w:rsidR="00EB4DA9" w:rsidRPr="003426C7" w:rsidRDefault="00EB4DA9" w:rsidP="003C659C">
            <w:pPr>
              <w:rPr>
                <w:rFonts w:ascii="BIZ UDゴシック" w:eastAsia="BIZ UDゴシック" w:hAnsi="BIZ UDゴシック"/>
                <w:b/>
                <w:position w:val="4"/>
                <w:sz w:val="32"/>
                <w:szCs w:val="32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生年月日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6A31C76B" w14:textId="77777777" w:rsidR="00EB4DA9" w:rsidRPr="003426C7" w:rsidRDefault="00EB4DA9" w:rsidP="00955768">
            <w:pPr>
              <w:wordWrap w:val="0"/>
              <w:rPr>
                <w:rFonts w:ascii="BIZ UDゴシック" w:eastAsia="BIZ UDゴシック" w:hAnsi="BIZ UDゴシック"/>
                <w:b/>
                <w:position w:val="4"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昭和</w:t>
            </w:r>
          </w:p>
          <w:p w14:paraId="12BC3C2D" w14:textId="77777777" w:rsidR="00EB4DA9" w:rsidRPr="003426C7" w:rsidRDefault="00EB4DA9" w:rsidP="00955768">
            <w:pPr>
              <w:wordWrap w:val="0"/>
              <w:spacing w:line="120" w:lineRule="auto"/>
              <w:rPr>
                <w:rFonts w:ascii="BIZ UDゴシック" w:eastAsia="BIZ UDゴシック" w:hAnsi="BIZ UDゴシック"/>
                <w:b/>
                <w:position w:val="4"/>
                <w:szCs w:val="21"/>
              </w:rPr>
            </w:pPr>
          </w:p>
          <w:p w14:paraId="5A5D37D4" w14:textId="77777777" w:rsidR="00EB4DA9" w:rsidRPr="003426C7" w:rsidRDefault="00EB4DA9" w:rsidP="00955768">
            <w:pPr>
              <w:wordWrap w:val="0"/>
              <w:rPr>
                <w:rFonts w:ascii="BIZ UDゴシック" w:eastAsia="BIZ UDゴシック" w:hAnsi="BIZ UDゴシック"/>
                <w:b/>
                <w:position w:val="4"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平成</w:t>
            </w:r>
          </w:p>
        </w:tc>
        <w:tc>
          <w:tcPr>
            <w:tcW w:w="5554" w:type="dxa"/>
            <w:gridSpan w:val="3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533A3AC" w14:textId="77777777" w:rsidR="00A30A78" w:rsidRPr="003426C7" w:rsidRDefault="00EB4DA9" w:rsidP="00A30A78">
            <w:pPr>
              <w:wordWrap w:val="0"/>
              <w:jc w:val="center"/>
              <w:rPr>
                <w:rFonts w:ascii="BIZ UDゴシック" w:eastAsia="BIZ UDゴシック" w:hAnsi="BIZ UDゴシック"/>
                <w:b/>
                <w:position w:val="4"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年　</w:t>
            </w:r>
            <w:r w:rsidR="00A94D99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="00A94D99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 月</w:t>
            </w:r>
            <w:r w:rsidR="00A94D99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="00A94D99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 日(</w:t>
            </w:r>
            <w:r w:rsidR="00A94D99"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</w:t>
            </w: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 xml:space="preserve">　　 歳)</w:t>
            </w:r>
          </w:p>
        </w:tc>
        <w:tc>
          <w:tcPr>
            <w:tcW w:w="24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1AC749" w14:textId="77777777" w:rsidR="00EB4DA9" w:rsidRPr="003426C7" w:rsidRDefault="00EB4DA9" w:rsidP="00280A4F">
            <w:pPr>
              <w:wordWrap w:val="0"/>
              <w:jc w:val="center"/>
              <w:rPr>
                <w:rFonts w:ascii="BIZ UDゴシック" w:eastAsia="BIZ UDゴシック" w:hAnsi="BIZ UDゴシック"/>
                <w:b/>
                <w:position w:val="4"/>
              </w:rPr>
            </w:pPr>
          </w:p>
        </w:tc>
      </w:tr>
      <w:tr w:rsidR="003426C7" w:rsidRPr="003426C7" w14:paraId="0D4C757F" w14:textId="77777777" w:rsidTr="00426DF4">
        <w:trPr>
          <w:trHeight w:hRule="exact" w:val="237"/>
        </w:trPr>
        <w:tc>
          <w:tcPr>
            <w:tcW w:w="11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F05F71" w14:textId="77777777" w:rsidR="00EB4DA9" w:rsidRPr="003426C7" w:rsidRDefault="004402A2" w:rsidP="004402A2">
            <w:pPr>
              <w:rPr>
                <w:rFonts w:ascii="BIZ UDゴシック" w:eastAsia="BIZ UDゴシック" w:hAnsi="BIZ UDゴシック"/>
                <w:b/>
                <w:position w:val="4"/>
                <w:sz w:val="16"/>
                <w:szCs w:val="16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 w:val="16"/>
                <w:szCs w:val="16"/>
              </w:rPr>
              <w:t>フリガナ</w:t>
            </w:r>
          </w:p>
        </w:tc>
        <w:tc>
          <w:tcPr>
            <w:tcW w:w="88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8A3CD3" w14:textId="77777777" w:rsidR="00EB4DA9" w:rsidRPr="003426C7" w:rsidRDefault="00EB4DA9" w:rsidP="00AC5F18">
            <w:pPr>
              <w:rPr>
                <w:rFonts w:ascii="BIZ UDゴシック" w:eastAsia="BIZ UDゴシック" w:hAnsi="BIZ UDゴシック"/>
                <w:b/>
                <w:position w:val="4"/>
              </w:rPr>
            </w:pPr>
          </w:p>
        </w:tc>
      </w:tr>
      <w:tr w:rsidR="003426C7" w:rsidRPr="003426C7" w14:paraId="6542508F" w14:textId="77777777" w:rsidTr="00426DF4">
        <w:trPr>
          <w:trHeight w:val="799"/>
        </w:trPr>
        <w:tc>
          <w:tcPr>
            <w:tcW w:w="11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494452F1" w14:textId="77777777" w:rsidR="001B6DBC" w:rsidRPr="003426C7" w:rsidRDefault="001B6DBC" w:rsidP="002C7FBE">
            <w:pPr>
              <w:wordWrap w:val="0"/>
              <w:rPr>
                <w:rFonts w:ascii="BIZ UDゴシック" w:eastAsia="BIZ UDゴシック" w:hAnsi="BIZ UDゴシック"/>
                <w:b/>
                <w:position w:val="4"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  <w:szCs w:val="21"/>
              </w:rPr>
              <w:t>現住所</w:t>
            </w:r>
          </w:p>
        </w:tc>
        <w:tc>
          <w:tcPr>
            <w:tcW w:w="88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D2EBE2B" w14:textId="77777777" w:rsidR="001B6DBC" w:rsidRPr="003426C7" w:rsidRDefault="001B6DBC" w:rsidP="00AC5F18">
            <w:pPr>
              <w:rPr>
                <w:rFonts w:ascii="BIZ UDゴシック" w:eastAsia="BIZ UDゴシック" w:hAnsi="BIZ UDゴシック"/>
                <w:b/>
                <w:position w:val="4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</w:rPr>
              <w:t>〒 　　 －</w:t>
            </w:r>
          </w:p>
        </w:tc>
      </w:tr>
      <w:tr w:rsidR="000B5AEB" w:rsidRPr="003426C7" w14:paraId="3EFCE45F" w14:textId="77777777" w:rsidTr="00426DF4">
        <w:trPr>
          <w:trHeight w:val="521"/>
        </w:trPr>
        <w:tc>
          <w:tcPr>
            <w:tcW w:w="11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14:paraId="3C196F17" w14:textId="77777777" w:rsidR="000B5AEB" w:rsidRPr="003426C7" w:rsidRDefault="000B5AEB" w:rsidP="000B5AEB">
            <w:pPr>
              <w:spacing w:after="240"/>
              <w:rPr>
                <w:rFonts w:ascii="BIZ UDゴシック" w:eastAsia="BIZ UDゴシック" w:hAnsi="BIZ UDゴシック"/>
                <w:b/>
                <w:position w:val="4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</w:rPr>
              <w:t>電話番号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12" w:space="0" w:color="auto"/>
              <w:right w:val="single" w:sz="8" w:space="0" w:color="auto"/>
            </w:tcBorders>
            <w:vAlign w:val="center"/>
          </w:tcPr>
          <w:p w14:paraId="36C7A9D6" w14:textId="77777777" w:rsidR="000B5AEB" w:rsidRPr="003426C7" w:rsidRDefault="000B5AEB" w:rsidP="000B5AEB">
            <w:pPr>
              <w:spacing w:before="240" w:after="240"/>
              <w:ind w:firstLineChars="400" w:firstLine="840"/>
              <w:rPr>
                <w:rFonts w:ascii="BIZ UDゴシック" w:eastAsia="BIZ UDゴシック" w:hAnsi="BIZ UDゴシック"/>
                <w:b/>
                <w:position w:val="4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</w:rPr>
              <w:t>－　　　　　－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14:paraId="24CB4079" w14:textId="77777777" w:rsidR="000B5AEB" w:rsidRPr="003426C7" w:rsidRDefault="000B5AEB" w:rsidP="000B5AEB">
            <w:pPr>
              <w:spacing w:after="240"/>
              <w:rPr>
                <w:rFonts w:ascii="BIZ UDゴシック" w:eastAsia="BIZ UDゴシック" w:hAnsi="BIZ UDゴシック"/>
                <w:b/>
                <w:position w:val="4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</w:rPr>
              <w:t>携帯番号</w:t>
            </w:r>
          </w:p>
        </w:tc>
        <w:tc>
          <w:tcPr>
            <w:tcW w:w="3961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475319C" w14:textId="77777777" w:rsidR="000B5AEB" w:rsidRPr="003426C7" w:rsidRDefault="000B5AEB" w:rsidP="000B5AEB">
            <w:pPr>
              <w:spacing w:before="240" w:after="240"/>
              <w:ind w:firstLineChars="400" w:firstLine="840"/>
              <w:rPr>
                <w:rFonts w:ascii="BIZ UDゴシック" w:eastAsia="BIZ UDゴシック" w:hAnsi="BIZ UDゴシック"/>
                <w:b/>
                <w:position w:val="4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position w:val="4"/>
              </w:rPr>
              <w:t>－　　　　　－</w:t>
            </w:r>
          </w:p>
        </w:tc>
      </w:tr>
    </w:tbl>
    <w:p w14:paraId="06D1DAEB" w14:textId="77777777" w:rsidR="00280A4F" w:rsidRPr="003426C7" w:rsidRDefault="00280A4F" w:rsidP="00EC7E79">
      <w:pPr>
        <w:wordWrap w:val="0"/>
        <w:spacing w:line="240" w:lineRule="exact"/>
        <w:rPr>
          <w:rFonts w:ascii="BIZ UDゴシック" w:eastAsia="BIZ UDゴシック" w:hAnsi="BIZ UDゴシック"/>
          <w:b/>
          <w:position w:val="4"/>
        </w:rPr>
      </w:pPr>
    </w:p>
    <w:tbl>
      <w:tblPr>
        <w:tblW w:w="995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756"/>
        <w:gridCol w:w="314"/>
        <w:gridCol w:w="399"/>
        <w:gridCol w:w="3137"/>
        <w:gridCol w:w="4301"/>
      </w:tblGrid>
      <w:tr w:rsidR="003426C7" w:rsidRPr="003426C7" w14:paraId="0926CA11" w14:textId="77777777" w:rsidTr="00426DF4">
        <w:trPr>
          <w:trHeight w:hRule="exact" w:val="443"/>
        </w:trPr>
        <w:tc>
          <w:tcPr>
            <w:tcW w:w="995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82B02" w14:textId="77777777" w:rsidR="00596A21" w:rsidRPr="003426C7" w:rsidRDefault="00A30A78" w:rsidP="00596A21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最終</w:t>
            </w:r>
            <w:r w:rsidR="00596A21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学歴</w:t>
            </w:r>
          </w:p>
        </w:tc>
      </w:tr>
      <w:tr w:rsidR="003426C7" w:rsidRPr="003426C7" w14:paraId="52CB6B37" w14:textId="77777777" w:rsidTr="00426DF4">
        <w:trPr>
          <w:trHeight w:hRule="exact" w:val="455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229597" w14:textId="77777777" w:rsidR="000063B2" w:rsidRPr="003426C7" w:rsidRDefault="000063B2" w:rsidP="003C659C">
            <w:pPr>
              <w:ind w:left="36"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8A29" w14:textId="77777777" w:rsidR="000063B2" w:rsidRPr="003426C7" w:rsidRDefault="000063B2" w:rsidP="003C659C">
            <w:pPr>
              <w:pStyle w:val="a3"/>
              <w:ind w:left="36" w:right="62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2B99" w14:textId="77777777" w:rsidR="000063B2" w:rsidRPr="003426C7" w:rsidRDefault="000063B2" w:rsidP="00185698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学校名・</w:t>
            </w:r>
            <w:r w:rsidR="00185698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学科</w:t>
            </w:r>
          </w:p>
        </w:tc>
      </w:tr>
      <w:tr w:rsidR="003426C7" w:rsidRPr="003426C7" w14:paraId="5A4E387C" w14:textId="77777777" w:rsidTr="00426DF4">
        <w:trPr>
          <w:trHeight w:val="573"/>
        </w:trPr>
        <w:tc>
          <w:tcPr>
            <w:tcW w:w="10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D06A1" w14:textId="77777777" w:rsidR="00B8089F" w:rsidRPr="003426C7" w:rsidRDefault="00B8089F" w:rsidP="00173866">
            <w:pPr>
              <w:spacing w:line="720" w:lineRule="auto"/>
              <w:ind w:left="-170" w:right="62" w:firstLineChars="50" w:firstLine="90"/>
              <w:jc w:val="lef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42CAD" w14:textId="77777777" w:rsidR="00B8089F" w:rsidRPr="003426C7" w:rsidRDefault="00B8089F">
            <w:pPr>
              <w:ind w:left="36" w:right="62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815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2A8B0" w14:textId="77777777" w:rsidR="00173866" w:rsidRPr="003426C7" w:rsidRDefault="00173866" w:rsidP="00A30A78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(卒業・中退・</w:t>
            </w:r>
            <w:r w:rsidR="00A30A78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在学中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)</w:t>
            </w:r>
          </w:p>
        </w:tc>
      </w:tr>
      <w:tr w:rsidR="003426C7" w:rsidRPr="003426C7" w14:paraId="1033D2AE" w14:textId="77777777" w:rsidTr="00426DF4">
        <w:trPr>
          <w:trHeight w:hRule="exact" w:val="473"/>
        </w:trPr>
        <w:tc>
          <w:tcPr>
            <w:tcW w:w="995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D9D101" w14:textId="77777777" w:rsidR="000063B2" w:rsidRPr="003426C7" w:rsidRDefault="000063B2" w:rsidP="00A30A78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職</w:t>
            </w:r>
            <w:r w:rsidR="00F80026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 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歴</w:t>
            </w:r>
            <w:r w:rsidR="00A30A78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EB6AD1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（記入欄が</w:t>
            </w:r>
            <w:r w:rsidR="00EE6FDC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不足の</w:t>
            </w:r>
            <w:r w:rsidR="00EB6AD1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場合は別紙に必要事項を記入し提出ください</w:t>
            </w:r>
            <w:r w:rsidR="00EE6FDC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。</w:t>
            </w:r>
            <w:r w:rsidR="00A30A78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少なくとも10年間の記載をお願いします。）</w:t>
            </w:r>
          </w:p>
        </w:tc>
      </w:tr>
      <w:tr w:rsidR="003426C7" w:rsidRPr="003426C7" w14:paraId="6526C168" w14:textId="77777777" w:rsidTr="00426DF4">
        <w:trPr>
          <w:trHeight w:hRule="exact" w:val="440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62358" w14:textId="77777777" w:rsidR="00A30A78" w:rsidRPr="003426C7" w:rsidRDefault="00A30A78" w:rsidP="00A30A78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福岡市役所での任用履歴：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有り（以下に詳細を記入）　　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無し</w:t>
            </w:r>
          </w:p>
        </w:tc>
      </w:tr>
      <w:tr w:rsidR="003426C7" w:rsidRPr="003426C7" w14:paraId="6AF1BBA5" w14:textId="77777777" w:rsidTr="00426DF4">
        <w:trPr>
          <w:trHeight w:hRule="exact" w:val="304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D695D7" w14:textId="77777777" w:rsidR="0090701A" w:rsidRPr="003426C7" w:rsidRDefault="0090701A" w:rsidP="0090701A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職員区分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F1187" w14:textId="77777777" w:rsidR="0090701A" w:rsidRPr="003426C7" w:rsidRDefault="0090701A" w:rsidP="0090701A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任用期間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03944" w14:textId="77777777" w:rsidR="0090701A" w:rsidRPr="003426C7" w:rsidRDefault="0090701A" w:rsidP="0090701A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任用所属（職名）</w:t>
            </w:r>
          </w:p>
        </w:tc>
      </w:tr>
      <w:tr w:rsidR="003426C7" w:rsidRPr="003426C7" w14:paraId="7683B0C5" w14:textId="77777777" w:rsidTr="00426DF4">
        <w:trPr>
          <w:trHeight w:hRule="exact" w:val="572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B88FE4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50DDA" w14:textId="77777777" w:rsidR="00506125" w:rsidRPr="003426C7" w:rsidRDefault="00506125" w:rsidP="00506125">
            <w:pPr>
              <w:ind w:left="36" w:right="62" w:firstLineChars="100" w:firstLine="180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年　 　 月～　　　年　　 </w:t>
            </w:r>
            <w:r w:rsidRPr="003426C7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 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10684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3A8A0F31" w14:textId="77777777" w:rsidTr="00426DF4">
        <w:trPr>
          <w:trHeight w:hRule="exact" w:val="61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217176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78C8" w14:textId="77777777" w:rsidR="00506125" w:rsidRPr="003426C7" w:rsidRDefault="00506125" w:rsidP="00506125">
            <w:pPr>
              <w:ind w:left="36" w:right="62" w:firstLineChars="100" w:firstLine="180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年　 　 月～　　　年　　 </w:t>
            </w:r>
            <w:r w:rsidRPr="003426C7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 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C88459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7B3DFB4C" w14:textId="77777777" w:rsidTr="00426DF4">
        <w:trPr>
          <w:trHeight w:hRule="exact" w:val="612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75A1DE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F9E0A" w14:textId="77777777" w:rsidR="00506125" w:rsidRPr="003426C7" w:rsidRDefault="00506125" w:rsidP="00506125">
            <w:pPr>
              <w:ind w:left="36" w:right="62" w:firstLineChars="100" w:firstLine="180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年　 　 月～　　　年　　 </w:t>
            </w:r>
            <w:r w:rsidRPr="003426C7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 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EE97B0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6BAE207C" w14:textId="77777777" w:rsidTr="00426DF4">
        <w:trPr>
          <w:trHeight w:hRule="exact" w:val="61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DE93F0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E2571" w14:textId="77777777" w:rsidR="00506125" w:rsidRPr="003426C7" w:rsidRDefault="00506125" w:rsidP="00506125">
            <w:pPr>
              <w:ind w:left="36" w:right="62" w:firstLineChars="100" w:firstLine="180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年　 　 月～　　　年　　 </w:t>
            </w:r>
            <w:r w:rsidRPr="003426C7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 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4F5649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3E950AA0" w14:textId="77777777" w:rsidTr="00426DF4">
        <w:trPr>
          <w:trHeight w:hRule="exact" w:val="659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11974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39E8" w14:textId="77777777" w:rsidR="00506125" w:rsidRPr="003426C7" w:rsidRDefault="00506125" w:rsidP="00506125">
            <w:pPr>
              <w:ind w:left="36" w:right="62" w:firstLineChars="100" w:firstLine="180"/>
              <w:jc w:val="righ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年　 　 月～　　　年　　 </w:t>
            </w:r>
            <w:r w:rsidRPr="003426C7">
              <w:rPr>
                <w:rFonts w:ascii="BIZ UDゴシック" w:eastAsia="BIZ UDゴシック" w:hAnsi="BIZ UDゴシック"/>
                <w:b/>
                <w:sz w:val="18"/>
                <w:szCs w:val="18"/>
              </w:rPr>
              <w:t xml:space="preserve">  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EC26B0" w14:textId="77777777" w:rsidR="00506125" w:rsidRPr="003426C7" w:rsidRDefault="00506125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0E824AF8" w14:textId="77777777" w:rsidTr="00426DF4">
        <w:trPr>
          <w:trHeight w:hRule="exact" w:val="410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C56A0C" w14:textId="77777777" w:rsidR="0090701A" w:rsidRPr="003426C7" w:rsidRDefault="0090701A" w:rsidP="0090701A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福岡市役所以外の職歴　：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有り（以下に詳細を記入）　　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無し　　</w:t>
            </w:r>
          </w:p>
        </w:tc>
      </w:tr>
      <w:tr w:rsidR="003426C7" w:rsidRPr="003426C7" w14:paraId="457650C0" w14:textId="77777777" w:rsidTr="00426DF4">
        <w:trPr>
          <w:trHeight w:hRule="exact" w:val="341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82C245" w14:textId="77777777" w:rsidR="0090701A" w:rsidRPr="003426C7" w:rsidRDefault="0090701A" w:rsidP="0090701A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在職期間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3910E" w14:textId="77777777" w:rsidR="0090701A" w:rsidRPr="003426C7" w:rsidRDefault="0090701A" w:rsidP="00482863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勤務先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0A492" w14:textId="77777777" w:rsidR="0090701A" w:rsidRPr="003426C7" w:rsidRDefault="0090701A" w:rsidP="003C659C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仕事の内容</w:t>
            </w:r>
          </w:p>
        </w:tc>
      </w:tr>
      <w:tr w:rsidR="003426C7" w:rsidRPr="003426C7" w14:paraId="5DBABFF7" w14:textId="77777777" w:rsidTr="00426DF4">
        <w:trPr>
          <w:trHeight w:hRule="exact" w:val="634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04BC2D" w14:textId="77777777" w:rsidR="0090701A" w:rsidRPr="003426C7" w:rsidRDefault="0090701A" w:rsidP="0090701A">
            <w:pPr>
              <w:ind w:left="36" w:right="62" w:firstLineChars="100" w:firstLine="18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年　 月～　　年　 月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EFCD" w14:textId="77777777" w:rsidR="0090701A" w:rsidRPr="003426C7" w:rsidRDefault="0090701A">
            <w:pPr>
              <w:widowControl/>
              <w:jc w:val="lef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  <w:p w14:paraId="01036311" w14:textId="77777777" w:rsidR="0090701A" w:rsidRPr="003426C7" w:rsidRDefault="0090701A" w:rsidP="00482863">
            <w:pPr>
              <w:ind w:right="62"/>
              <w:jc w:val="lef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C439C" w14:textId="77777777" w:rsidR="0090701A" w:rsidRPr="003426C7" w:rsidRDefault="0090701A" w:rsidP="00482863">
            <w:pPr>
              <w:ind w:right="62"/>
              <w:jc w:val="lef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  <w:tr w:rsidR="003426C7" w:rsidRPr="003426C7" w14:paraId="2B074F79" w14:textId="77777777" w:rsidTr="00426DF4">
        <w:trPr>
          <w:trHeight w:hRule="exact" w:val="613"/>
        </w:trPr>
        <w:tc>
          <w:tcPr>
            <w:tcW w:w="2521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635BB1" w14:textId="77777777" w:rsidR="0090701A" w:rsidRPr="003426C7" w:rsidRDefault="0090701A" w:rsidP="0090701A">
            <w:pPr>
              <w:ind w:left="36" w:right="62" w:firstLineChars="100" w:firstLine="18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年　 月～　　年　 月</w:t>
            </w:r>
          </w:p>
        </w:tc>
        <w:tc>
          <w:tcPr>
            <w:tcW w:w="3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83E5" w14:textId="77777777" w:rsidR="0090701A" w:rsidRPr="003426C7" w:rsidRDefault="0090701A" w:rsidP="0090701A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40EDC5ED" w14:textId="77777777" w:rsidR="0090701A" w:rsidRPr="003426C7" w:rsidRDefault="0090701A" w:rsidP="0090701A">
            <w:pPr>
              <w:ind w:left="36" w:right="62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EF7DA" w14:textId="77777777" w:rsidR="0090701A" w:rsidRPr="003426C7" w:rsidRDefault="0090701A" w:rsidP="0090701A">
            <w:pPr>
              <w:ind w:left="36" w:right="62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3426C7" w:rsidRPr="003426C7" w14:paraId="1E21876F" w14:textId="77777777" w:rsidTr="00426DF4">
        <w:trPr>
          <w:trHeight w:val="614"/>
        </w:trPr>
        <w:tc>
          <w:tcPr>
            <w:tcW w:w="252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060" w14:textId="77777777" w:rsidR="0090701A" w:rsidRPr="003426C7" w:rsidRDefault="0090701A" w:rsidP="0090701A">
            <w:pPr>
              <w:ind w:left="36" w:right="62" w:firstLineChars="100" w:firstLine="18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年　 月～　　年　 月</w:t>
            </w:r>
          </w:p>
        </w:tc>
        <w:tc>
          <w:tcPr>
            <w:tcW w:w="3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E4A" w14:textId="77777777" w:rsidR="0090701A" w:rsidRPr="003426C7" w:rsidRDefault="0090701A" w:rsidP="0090701A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20727770" w14:textId="77777777" w:rsidR="0090701A" w:rsidRPr="003426C7" w:rsidRDefault="0090701A" w:rsidP="0090701A">
            <w:pPr>
              <w:ind w:left="36" w:right="62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3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CD342" w14:textId="77777777" w:rsidR="0090701A" w:rsidRPr="003426C7" w:rsidRDefault="0090701A" w:rsidP="0090701A">
            <w:pPr>
              <w:ind w:left="36" w:right="62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3426C7" w:rsidRPr="003426C7" w14:paraId="3A0C60F4" w14:textId="77777777" w:rsidTr="00426DF4">
        <w:trPr>
          <w:trHeight w:val="666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57BDA" w14:textId="77777777" w:rsidR="00426DF4" w:rsidRPr="003426C7" w:rsidRDefault="00426DF4" w:rsidP="00426DF4">
            <w:pPr>
              <w:ind w:left="36" w:right="62" w:firstLineChars="100" w:firstLine="18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年　 月～　　年　 月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D1B74" w14:textId="77777777" w:rsidR="00426DF4" w:rsidRPr="003426C7" w:rsidRDefault="00426DF4" w:rsidP="00426DF4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3395C" w14:textId="77777777" w:rsidR="00426DF4" w:rsidRPr="003426C7" w:rsidRDefault="00426DF4" w:rsidP="00426DF4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07F04503" w14:textId="0217765A" w:rsidR="001F1BA6" w:rsidRPr="003426C7" w:rsidRDefault="00DB060F" w:rsidP="002153E2">
      <w:pPr>
        <w:spacing w:line="240" w:lineRule="exact"/>
        <w:jc w:val="right"/>
        <w:rPr>
          <w:rFonts w:ascii="BIZ UDゴシック" w:eastAsia="BIZ UDゴシック" w:hAnsi="BIZ UDゴシック"/>
          <w:b/>
        </w:rPr>
      </w:pPr>
      <w:r w:rsidRPr="003426C7">
        <w:rPr>
          <w:rFonts w:ascii="BIZ UDゴシック" w:eastAsia="BIZ UDゴシック" w:hAnsi="BIZ UDゴシック"/>
          <w:b/>
          <w:lang w:eastAsia="zh-TW"/>
        </w:rPr>
        <w:t xml:space="preserve">　　</w:t>
      </w:r>
      <w:r w:rsidRPr="003426C7">
        <w:rPr>
          <w:rFonts w:ascii="BIZ UDゴシック" w:eastAsia="BIZ UDゴシック" w:hAnsi="BIZ UDゴシック" w:hint="eastAsia"/>
          <w:b/>
        </w:rPr>
        <w:t xml:space="preserve">　　　　　　　　　　（</w:t>
      </w:r>
      <w:r w:rsidR="00363E4B" w:rsidRPr="003426C7">
        <w:rPr>
          <w:rFonts w:ascii="BIZ UDゴシック" w:eastAsia="BIZ UDゴシック" w:hAnsi="BIZ UDゴシック" w:hint="eastAsia"/>
          <w:b/>
        </w:rPr>
        <w:t>次頁</w:t>
      </w:r>
      <w:r w:rsidR="00B866CD" w:rsidRPr="003426C7">
        <w:rPr>
          <w:rFonts w:ascii="BIZ UDゴシック" w:eastAsia="BIZ UDゴシック" w:hAnsi="BIZ UDゴシック" w:hint="eastAsia"/>
          <w:b/>
        </w:rPr>
        <w:t>にも記載欄があります。</w:t>
      </w:r>
      <w:r w:rsidRPr="003426C7">
        <w:rPr>
          <w:rFonts w:ascii="BIZ UDゴシック" w:eastAsia="BIZ UDゴシック" w:hAnsi="BIZ UDゴシック" w:hint="eastAsia"/>
          <w:b/>
        </w:rPr>
        <w:t>）</w:t>
      </w:r>
    </w:p>
    <w:p w14:paraId="27944BCC" w14:textId="77777777" w:rsidR="00DB060F" w:rsidRPr="003426C7" w:rsidRDefault="00DB060F" w:rsidP="00DB060F">
      <w:pPr>
        <w:rPr>
          <w:rFonts w:ascii="BIZ UDゴシック" w:eastAsia="BIZ UDゴシック" w:hAnsi="BIZ UDゴシック"/>
          <w:b/>
        </w:rPr>
      </w:pPr>
    </w:p>
    <w:tbl>
      <w:tblPr>
        <w:tblW w:w="990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7187"/>
      </w:tblGrid>
      <w:tr w:rsidR="003426C7" w:rsidRPr="003426C7" w14:paraId="6EACE933" w14:textId="77777777" w:rsidTr="00506125">
        <w:trPr>
          <w:trHeight w:hRule="exact" w:val="512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CA46D" w14:textId="77777777" w:rsidR="00DB060F" w:rsidRPr="003426C7" w:rsidRDefault="00506125" w:rsidP="0007082A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lastRenderedPageBreak/>
              <w:t>資格・免許等（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普通自動車運転免許は</w:t>
            </w:r>
            <w:r w:rsidR="0007082A"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 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  <w:bdr w:val="single" w:sz="4" w:space="0" w:color="auto"/>
              </w:rPr>
              <w:t>レ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点をつけてください）</w:t>
            </w:r>
          </w:p>
        </w:tc>
      </w:tr>
      <w:tr w:rsidR="003426C7" w:rsidRPr="003426C7" w14:paraId="3A13BCD2" w14:textId="77777777" w:rsidTr="00506125">
        <w:trPr>
          <w:trHeight w:hRule="exact" w:val="425"/>
        </w:trPr>
        <w:tc>
          <w:tcPr>
            <w:tcW w:w="2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7B3040" w14:textId="77777777" w:rsidR="00506125" w:rsidRPr="003426C7" w:rsidRDefault="00506125" w:rsidP="00426DF4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取得年月日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F708A6" w14:textId="77777777" w:rsidR="00506125" w:rsidRPr="003426C7" w:rsidRDefault="00506125" w:rsidP="00426DF4">
            <w:pPr>
              <w:ind w:right="62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資格名・免許名</w:t>
            </w:r>
          </w:p>
        </w:tc>
      </w:tr>
      <w:tr w:rsidR="003426C7" w:rsidRPr="003426C7" w14:paraId="45DAD682" w14:textId="77777777" w:rsidTr="00426DF4">
        <w:trPr>
          <w:trHeight w:hRule="exact" w:val="554"/>
        </w:trPr>
        <w:tc>
          <w:tcPr>
            <w:tcW w:w="2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3F8913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7A6DFF" w14:textId="77777777" w:rsidR="00506125" w:rsidRPr="003426C7" w:rsidRDefault="00426DF4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</w:rPr>
              <w:t xml:space="preserve">普通自動車運転免許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</w:rPr>
              <w:t>有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（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AT限定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ペーパードライバー）</w:t>
            </w:r>
            <w:r w:rsidRPr="003426C7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 xml:space="preserve">　　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無</w:t>
            </w:r>
          </w:p>
        </w:tc>
      </w:tr>
      <w:tr w:rsidR="003426C7" w:rsidRPr="003426C7" w14:paraId="2D9024FF" w14:textId="77777777" w:rsidTr="00426DF4">
        <w:trPr>
          <w:trHeight w:hRule="exact" w:val="532"/>
        </w:trPr>
        <w:tc>
          <w:tcPr>
            <w:tcW w:w="2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641144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747F3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66927264" w14:textId="77777777" w:rsidTr="00426DF4">
        <w:trPr>
          <w:trHeight w:hRule="exact" w:val="582"/>
        </w:trPr>
        <w:tc>
          <w:tcPr>
            <w:tcW w:w="271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E81DCF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CC5981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516E0F47" w14:textId="77777777" w:rsidTr="00130A1A">
        <w:trPr>
          <w:trHeight w:hRule="exact" w:val="617"/>
        </w:trPr>
        <w:tc>
          <w:tcPr>
            <w:tcW w:w="2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B5FF0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4C75" w14:textId="77777777" w:rsidR="00506125" w:rsidRPr="003426C7" w:rsidRDefault="00506125" w:rsidP="00DB060F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4FC9B342" w14:textId="77777777" w:rsidTr="00130A1A">
        <w:trPr>
          <w:trHeight w:val="449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CEA6B" w14:textId="77777777" w:rsidR="00DB060F" w:rsidRPr="003426C7" w:rsidRDefault="00130A1A" w:rsidP="00506125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パソコン操作　　　（</w:t>
            </w:r>
            <w:r w:rsidRPr="003426C7">
              <w:rPr>
                <w:rFonts w:ascii="BIZ UDゴシック" w:eastAsia="BIZ UDゴシック" w:hAnsi="BIZ UDゴシック" w:hint="eastAsia"/>
                <w:b/>
                <w:sz w:val="20"/>
              </w:rPr>
              <w:t>操作できるソフトの</w:t>
            </w:r>
            <w:r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Pr="003426C7">
              <w:rPr>
                <w:rFonts w:ascii="BIZ UDゴシック" w:eastAsia="BIZ UDゴシック" w:hAnsi="BIZ UDゴシック" w:hint="eastAsia"/>
                <w:b/>
                <w:sz w:val="20"/>
              </w:rPr>
              <w:t>を塗りつぶしてください。）</w:t>
            </w:r>
          </w:p>
        </w:tc>
      </w:tr>
      <w:tr w:rsidR="003426C7" w:rsidRPr="003426C7" w14:paraId="6D747DEF" w14:textId="77777777" w:rsidTr="00130A1A">
        <w:trPr>
          <w:trHeight w:val="699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EC126" w14:textId="77777777" w:rsidR="002E5E46" w:rsidRPr="003426C7" w:rsidRDefault="002E5E46" w:rsidP="00130A1A">
            <w:pPr>
              <w:pStyle w:val="ad"/>
              <w:numPr>
                <w:ilvl w:val="0"/>
                <w:numId w:val="4"/>
              </w:numPr>
              <w:ind w:leftChars="0" w:right="62"/>
              <w:rPr>
                <w:rFonts w:ascii="BIZ UDゴシック" w:eastAsia="BIZ UDゴシック" w:hAnsi="BIZ UDゴシック"/>
                <w:b/>
                <w:sz w:val="20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ワード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エクセル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パワーポイント　　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</w:t>
            </w:r>
            <w:r w:rsidR="0050612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アクセス</w:t>
            </w:r>
          </w:p>
        </w:tc>
      </w:tr>
      <w:tr w:rsidR="003426C7" w:rsidRPr="003426C7" w14:paraId="6A4201BF" w14:textId="77777777" w:rsidTr="004740D7">
        <w:trPr>
          <w:trHeight w:val="375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01D55" w14:textId="77777777" w:rsidR="00130A1A" w:rsidRPr="003426C7" w:rsidRDefault="00130A1A" w:rsidP="00130A1A">
            <w:pPr>
              <w:ind w:right="62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特技・趣味</w:t>
            </w:r>
          </w:p>
        </w:tc>
      </w:tr>
      <w:tr w:rsidR="003426C7" w:rsidRPr="003426C7" w14:paraId="096CD815" w14:textId="77777777" w:rsidTr="005D1645">
        <w:trPr>
          <w:trHeight w:val="414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49DB40" w14:textId="77777777" w:rsidR="00EE4843" w:rsidRPr="003426C7" w:rsidRDefault="00EE4843" w:rsidP="001A17EA">
            <w:pPr>
              <w:ind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1A17EA" w:rsidRPr="003426C7" w14:paraId="2D2B17A2" w14:textId="77777777" w:rsidTr="005D1645">
        <w:trPr>
          <w:trHeight w:val="433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4BD32" w14:textId="77777777" w:rsidR="001A17EA" w:rsidRDefault="001A17EA" w:rsidP="001A17EA">
            <w:pPr>
              <w:ind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1A17EA" w:rsidRPr="003426C7" w14:paraId="14A6A5DC" w14:textId="77777777" w:rsidTr="005D1645">
        <w:trPr>
          <w:trHeight w:val="411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FEA3" w14:textId="77777777" w:rsidR="001A17EA" w:rsidRDefault="001A17EA" w:rsidP="001A17EA">
            <w:pPr>
              <w:ind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32C2C3D2" w14:textId="77777777" w:rsidTr="004740D7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A4917" w14:textId="77777777" w:rsidR="00DA54FC" w:rsidRPr="003426C7" w:rsidRDefault="00DA54FC" w:rsidP="00DA54FC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応募の動機</w:t>
            </w:r>
          </w:p>
        </w:tc>
      </w:tr>
      <w:tr w:rsidR="003426C7" w:rsidRPr="003426C7" w14:paraId="2F71E1A6" w14:textId="77777777" w:rsidTr="00506125">
        <w:trPr>
          <w:trHeight w:val="435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DF23EB" w14:textId="77777777" w:rsidR="00DA54FC" w:rsidRPr="003426C7" w:rsidRDefault="00DA54FC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734D6E0E" w14:textId="77777777" w:rsidTr="00506125">
        <w:trPr>
          <w:trHeight w:val="419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CF4F0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F5405E" w:rsidRPr="003426C7" w14:paraId="68C61579" w14:textId="77777777" w:rsidTr="00506125">
        <w:trPr>
          <w:trHeight w:val="425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7724A9" w14:textId="77777777" w:rsidR="00F5405E" w:rsidRPr="003426C7" w:rsidRDefault="00F5405E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F5405E" w:rsidRPr="003426C7" w14:paraId="3EC980D6" w14:textId="77777777" w:rsidTr="00506125">
        <w:trPr>
          <w:trHeight w:val="425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2B800" w14:textId="77777777" w:rsidR="00F5405E" w:rsidRPr="003426C7" w:rsidRDefault="00F5405E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7FC5E906" w14:textId="77777777" w:rsidTr="00506125">
        <w:trPr>
          <w:trHeight w:val="411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33BC26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454D8501" w14:textId="77777777" w:rsidTr="00506125">
        <w:trPr>
          <w:trHeight w:val="416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8988AF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3D12A71B" w14:textId="77777777" w:rsidTr="00506125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F452A0" w14:textId="77777777" w:rsidR="00DA54FC" w:rsidRPr="003426C7" w:rsidRDefault="00DA54FC" w:rsidP="00EE6FDC">
            <w:pPr>
              <w:ind w:right="62"/>
              <w:jc w:val="lef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自己ＰＲ</w:t>
            </w:r>
            <w:r w:rsidR="00EE6FDC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（</w:t>
            </w:r>
            <w:r w:rsidR="0066551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活かし</w:t>
            </w:r>
            <w:r w:rsidR="00EE6FDC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たい経験</w:t>
            </w:r>
            <w:r w:rsidR="00D7552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、</w:t>
            </w:r>
            <w:r w:rsidR="00665515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能力</w:t>
            </w:r>
            <w:r w:rsidR="00EE6FDC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等）</w:t>
            </w:r>
          </w:p>
        </w:tc>
      </w:tr>
      <w:tr w:rsidR="003426C7" w:rsidRPr="003426C7" w14:paraId="43E96578" w14:textId="77777777" w:rsidTr="00506125">
        <w:trPr>
          <w:trHeight w:val="443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18EA1" w14:textId="77777777" w:rsidR="00DA54FC" w:rsidRPr="003426C7" w:rsidRDefault="00DA54FC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051C495F" w14:textId="77777777" w:rsidTr="00506125">
        <w:trPr>
          <w:trHeight w:val="465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E68229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F5405E" w:rsidRPr="003426C7" w14:paraId="5E4DC830" w14:textId="77777777" w:rsidTr="00506125">
        <w:trPr>
          <w:trHeight w:val="465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036531" w14:textId="77777777" w:rsidR="00F5405E" w:rsidRPr="003426C7" w:rsidRDefault="00F5405E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50369815" w14:textId="77777777" w:rsidTr="00506125">
        <w:trPr>
          <w:trHeight w:val="435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377956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426C7" w:rsidRPr="003426C7" w14:paraId="4BED5076" w14:textId="77777777" w:rsidTr="00506125">
        <w:trPr>
          <w:trHeight w:val="450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726DDC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3D7954" w:rsidRPr="003426C7" w14:paraId="7F01275A" w14:textId="77777777" w:rsidTr="00506125">
        <w:trPr>
          <w:trHeight w:val="379"/>
        </w:trPr>
        <w:tc>
          <w:tcPr>
            <w:tcW w:w="99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499E7" w14:textId="77777777" w:rsidR="003D7954" w:rsidRPr="003426C7" w:rsidRDefault="003D7954" w:rsidP="003C659C">
            <w:pPr>
              <w:ind w:left="36" w:right="62"/>
              <w:jc w:val="righ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6A4FB23C" w14:textId="77777777" w:rsidR="00DA54FC" w:rsidRPr="003426C7" w:rsidRDefault="00DA54FC" w:rsidP="000B2802">
      <w:pPr>
        <w:spacing w:line="100" w:lineRule="exact"/>
        <w:rPr>
          <w:rFonts w:ascii="BIZ UDゴシック" w:eastAsia="BIZ UDゴシック" w:hAnsi="BIZ UDゴシック"/>
          <w:b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3426C7" w:rsidRPr="003426C7" w14:paraId="5A7C3564" w14:textId="77777777" w:rsidTr="00F80026">
        <w:trPr>
          <w:cantSplit/>
          <w:trHeight w:val="1957"/>
        </w:trPr>
        <w:tc>
          <w:tcPr>
            <w:tcW w:w="9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5A275" w14:textId="7842EA42" w:rsidR="00DD77CB" w:rsidRPr="003426C7" w:rsidRDefault="00DD77CB" w:rsidP="006B7C49">
            <w:pPr>
              <w:spacing w:beforeLines="50" w:before="180"/>
              <w:ind w:leftChars="122" w:left="256" w:right="374" w:firstLineChars="65" w:firstLine="136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私は</w:t>
            </w:r>
            <w:r w:rsidR="00D7552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、</w:t>
            </w:r>
            <w:r w:rsidR="00047DF0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南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区</w:t>
            </w:r>
            <w:r w:rsidR="002D72CF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 </w:t>
            </w:r>
            <w:r w:rsidR="002D72CF" w:rsidRPr="002D72CF">
              <w:rPr>
                <w:rFonts w:ascii="BIZ UDゴシック" w:eastAsia="BIZ UDゴシック" w:hAnsi="BIZ UDゴシック" w:hint="eastAsia"/>
                <w:b/>
                <w:szCs w:val="21"/>
              </w:rPr>
              <w:t>自転車対策推進員</w:t>
            </w:r>
            <w:r w:rsidR="002D72CF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 </w:t>
            </w:r>
            <w:r w:rsidR="007668B7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会計年度</w:t>
            </w:r>
            <w:r w:rsidR="00A77EA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任用</w:t>
            </w:r>
            <w:r w:rsidR="007668B7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職員</w:t>
            </w:r>
            <w:r w:rsidR="002D72CF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 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募集案内の記載内容を了承のうえ</w:t>
            </w:r>
            <w:r w:rsidR="00D7552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、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採用に係る申し込みをします。</w:t>
            </w:r>
          </w:p>
          <w:p w14:paraId="51E6233E" w14:textId="77777777" w:rsidR="00DD77CB" w:rsidRPr="003426C7" w:rsidRDefault="00DD77CB" w:rsidP="006B7C49">
            <w:pPr>
              <w:ind w:leftChars="122" w:left="256" w:right="374" w:firstLineChars="65" w:firstLine="136"/>
              <w:rPr>
                <w:rFonts w:ascii="BIZ UDゴシック" w:eastAsia="BIZ UDゴシック" w:hAnsi="BIZ UDゴシック"/>
                <w:b/>
                <w:szCs w:val="21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なお</w:t>
            </w:r>
            <w:r w:rsidR="00D7552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、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募集案内に掲げている応募資格</w:t>
            </w:r>
            <w:r w:rsidR="00047DF0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については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すべて満たしており</w:t>
            </w:r>
            <w:r w:rsidR="00D75529"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、</w:t>
            </w: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この申込書の記載事項はすべて事実と相違ありません。</w:t>
            </w:r>
          </w:p>
          <w:p w14:paraId="04E2D8F8" w14:textId="77777777" w:rsidR="00DD77CB" w:rsidRPr="003426C7" w:rsidRDefault="00DD77CB" w:rsidP="006B7C49">
            <w:pPr>
              <w:ind w:leftChars="122" w:left="256" w:right="374" w:firstLineChars="65" w:firstLine="136"/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0DAA5499" w14:textId="77777777" w:rsidR="00DD77CB" w:rsidRPr="003426C7" w:rsidRDefault="00810D77" w:rsidP="00F80026">
            <w:pPr>
              <w:ind w:leftChars="122" w:left="256" w:right="374" w:firstLineChars="65" w:firstLine="136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426C7">
              <w:rPr>
                <w:rFonts w:ascii="BIZ UDゴシック" w:eastAsia="BIZ UDゴシック" w:hAnsi="BIZ UDゴシック" w:hint="eastAsia"/>
                <w:b/>
                <w:szCs w:val="21"/>
              </w:rPr>
              <w:t>令和</w:t>
            </w:r>
            <w:r w:rsidR="00DD77CB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　　年　　　月　　　日</w:t>
            </w:r>
            <w:r w:rsidR="00F80026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       </w:t>
            </w:r>
            <w:r w:rsidR="00DD77CB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>氏</w:t>
            </w:r>
            <w:r w:rsidR="00130A1A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="00DD77CB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>名</w:t>
            </w:r>
            <w:r w:rsidR="00130A1A" w:rsidRPr="003426C7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</w:tbl>
    <w:p w14:paraId="6A1925ED" w14:textId="2E1FAC91" w:rsidR="00676A21" w:rsidRPr="003426C7" w:rsidRDefault="00676A21" w:rsidP="00AB4B8C">
      <w:pPr>
        <w:rPr>
          <w:rFonts w:ascii="BIZ UDゴシック" w:eastAsia="BIZ UDゴシック" w:hAnsi="BIZ UDゴシック"/>
          <w:b/>
          <w:strike/>
        </w:rPr>
      </w:pPr>
    </w:p>
    <w:sectPr w:rsidR="00676A21" w:rsidRPr="003426C7" w:rsidSect="00C97279">
      <w:pgSz w:w="11906" w:h="16838" w:code="9"/>
      <w:pgMar w:top="851" w:right="680" w:bottom="680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722" w14:textId="77777777" w:rsidR="00DC5203" w:rsidRDefault="00DC5203" w:rsidP="005D4590">
      <w:r>
        <w:separator/>
      </w:r>
    </w:p>
  </w:endnote>
  <w:endnote w:type="continuationSeparator" w:id="0">
    <w:p w14:paraId="47D3159D" w14:textId="77777777" w:rsidR="00DC5203" w:rsidRDefault="00DC5203" w:rsidP="005D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999E" w14:textId="77777777" w:rsidR="00DC5203" w:rsidRDefault="00DC5203" w:rsidP="005D4590">
      <w:r>
        <w:separator/>
      </w:r>
    </w:p>
  </w:footnote>
  <w:footnote w:type="continuationSeparator" w:id="0">
    <w:p w14:paraId="3EB26F6E" w14:textId="77777777" w:rsidR="00DC5203" w:rsidRDefault="00DC5203" w:rsidP="005D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AE6CE8"/>
    <w:multiLevelType w:val="hybridMultilevel"/>
    <w:tmpl w:val="24D44132"/>
    <w:lvl w:ilvl="0" w:tplc="D7383D12">
      <w:numFmt w:val="bullet"/>
      <w:lvlText w:val="□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1286184"/>
    <w:multiLevelType w:val="hybridMultilevel"/>
    <w:tmpl w:val="81F29140"/>
    <w:lvl w:ilvl="0" w:tplc="5D7E26DE">
      <w:numFmt w:val="bullet"/>
      <w:lvlText w:val="□"/>
      <w:lvlJc w:val="left"/>
      <w:pPr>
        <w:ind w:left="812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957562903">
    <w:abstractNumId w:val="2"/>
  </w:num>
  <w:num w:numId="2" w16cid:durableId="217253019">
    <w:abstractNumId w:val="0"/>
  </w:num>
  <w:num w:numId="3" w16cid:durableId="694039377">
    <w:abstractNumId w:val="1"/>
  </w:num>
  <w:num w:numId="4" w16cid:durableId="6206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1D"/>
    <w:rsid w:val="00000E27"/>
    <w:rsid w:val="0000289C"/>
    <w:rsid w:val="000063B2"/>
    <w:rsid w:val="00007960"/>
    <w:rsid w:val="00025106"/>
    <w:rsid w:val="00027D55"/>
    <w:rsid w:val="00046556"/>
    <w:rsid w:val="00047DF0"/>
    <w:rsid w:val="00063239"/>
    <w:rsid w:val="0007082A"/>
    <w:rsid w:val="00091080"/>
    <w:rsid w:val="000A56B9"/>
    <w:rsid w:val="000B170C"/>
    <w:rsid w:val="000B2802"/>
    <w:rsid w:val="000B5AEB"/>
    <w:rsid w:val="000B6532"/>
    <w:rsid w:val="000E3317"/>
    <w:rsid w:val="000E40D4"/>
    <w:rsid w:val="00106B7C"/>
    <w:rsid w:val="00121AAF"/>
    <w:rsid w:val="001264E3"/>
    <w:rsid w:val="001271C1"/>
    <w:rsid w:val="00130A1A"/>
    <w:rsid w:val="00150E62"/>
    <w:rsid w:val="00154ACE"/>
    <w:rsid w:val="00173866"/>
    <w:rsid w:val="00184475"/>
    <w:rsid w:val="00185698"/>
    <w:rsid w:val="00192A44"/>
    <w:rsid w:val="001A17EA"/>
    <w:rsid w:val="001A2B35"/>
    <w:rsid w:val="001A779D"/>
    <w:rsid w:val="001B6DBC"/>
    <w:rsid w:val="001F1BA6"/>
    <w:rsid w:val="001F6A45"/>
    <w:rsid w:val="002153E2"/>
    <w:rsid w:val="002525A3"/>
    <w:rsid w:val="00254582"/>
    <w:rsid w:val="00272EBB"/>
    <w:rsid w:val="00280A4F"/>
    <w:rsid w:val="00283937"/>
    <w:rsid w:val="002869B1"/>
    <w:rsid w:val="002977D7"/>
    <w:rsid w:val="002A2949"/>
    <w:rsid w:val="002C4373"/>
    <w:rsid w:val="002C7FBE"/>
    <w:rsid w:val="002D2FB8"/>
    <w:rsid w:val="002D72CF"/>
    <w:rsid w:val="002E5E46"/>
    <w:rsid w:val="00327069"/>
    <w:rsid w:val="003426C7"/>
    <w:rsid w:val="003625FC"/>
    <w:rsid w:val="00363E4B"/>
    <w:rsid w:val="00374B09"/>
    <w:rsid w:val="003B0F9C"/>
    <w:rsid w:val="003D7954"/>
    <w:rsid w:val="003E06FC"/>
    <w:rsid w:val="003E68C1"/>
    <w:rsid w:val="00406C85"/>
    <w:rsid w:val="00413A63"/>
    <w:rsid w:val="00421541"/>
    <w:rsid w:val="00424A2B"/>
    <w:rsid w:val="00426DF4"/>
    <w:rsid w:val="004402A2"/>
    <w:rsid w:val="00467647"/>
    <w:rsid w:val="004740D7"/>
    <w:rsid w:val="00482863"/>
    <w:rsid w:val="00490C31"/>
    <w:rsid w:val="004945F1"/>
    <w:rsid w:val="004B39BB"/>
    <w:rsid w:val="004C4737"/>
    <w:rsid w:val="004E7DE1"/>
    <w:rsid w:val="00506125"/>
    <w:rsid w:val="00535FD7"/>
    <w:rsid w:val="00547234"/>
    <w:rsid w:val="00575946"/>
    <w:rsid w:val="00594FC0"/>
    <w:rsid w:val="00596A21"/>
    <w:rsid w:val="005A5A27"/>
    <w:rsid w:val="005D1645"/>
    <w:rsid w:val="005D4590"/>
    <w:rsid w:val="00606A86"/>
    <w:rsid w:val="006337D0"/>
    <w:rsid w:val="0063765B"/>
    <w:rsid w:val="00640073"/>
    <w:rsid w:val="00646AD1"/>
    <w:rsid w:val="00665515"/>
    <w:rsid w:val="00676A21"/>
    <w:rsid w:val="006964F6"/>
    <w:rsid w:val="006B0838"/>
    <w:rsid w:val="006B1D99"/>
    <w:rsid w:val="006B7C49"/>
    <w:rsid w:val="006C3CEB"/>
    <w:rsid w:val="006C79FF"/>
    <w:rsid w:val="006D710D"/>
    <w:rsid w:val="00713F83"/>
    <w:rsid w:val="00721B50"/>
    <w:rsid w:val="00725317"/>
    <w:rsid w:val="007260A2"/>
    <w:rsid w:val="00730E11"/>
    <w:rsid w:val="00746203"/>
    <w:rsid w:val="007561CD"/>
    <w:rsid w:val="0075751C"/>
    <w:rsid w:val="007668B7"/>
    <w:rsid w:val="00770913"/>
    <w:rsid w:val="00775B56"/>
    <w:rsid w:val="00777C4E"/>
    <w:rsid w:val="00780CB5"/>
    <w:rsid w:val="0078661C"/>
    <w:rsid w:val="0079589E"/>
    <w:rsid w:val="00797A4D"/>
    <w:rsid w:val="007E55F7"/>
    <w:rsid w:val="007F2461"/>
    <w:rsid w:val="007F7A23"/>
    <w:rsid w:val="00810D77"/>
    <w:rsid w:val="00820DCF"/>
    <w:rsid w:val="0083460A"/>
    <w:rsid w:val="00843C16"/>
    <w:rsid w:val="00844448"/>
    <w:rsid w:val="00846AE8"/>
    <w:rsid w:val="008C5D77"/>
    <w:rsid w:val="008D45C5"/>
    <w:rsid w:val="008E2C6C"/>
    <w:rsid w:val="00903EF1"/>
    <w:rsid w:val="0090701A"/>
    <w:rsid w:val="009111F9"/>
    <w:rsid w:val="009112C8"/>
    <w:rsid w:val="00926D59"/>
    <w:rsid w:val="009448A8"/>
    <w:rsid w:val="00953565"/>
    <w:rsid w:val="00955007"/>
    <w:rsid w:val="00955768"/>
    <w:rsid w:val="0096662B"/>
    <w:rsid w:val="00970CA6"/>
    <w:rsid w:val="009923DA"/>
    <w:rsid w:val="009A20DF"/>
    <w:rsid w:val="009C2583"/>
    <w:rsid w:val="009F021E"/>
    <w:rsid w:val="009F2B2A"/>
    <w:rsid w:val="00A01BA2"/>
    <w:rsid w:val="00A05584"/>
    <w:rsid w:val="00A10C85"/>
    <w:rsid w:val="00A13F6C"/>
    <w:rsid w:val="00A2118B"/>
    <w:rsid w:val="00A22131"/>
    <w:rsid w:val="00A30A78"/>
    <w:rsid w:val="00A766FA"/>
    <w:rsid w:val="00A77EA9"/>
    <w:rsid w:val="00A93F8A"/>
    <w:rsid w:val="00A94D99"/>
    <w:rsid w:val="00AB4B8C"/>
    <w:rsid w:val="00AC5F18"/>
    <w:rsid w:val="00AD7DF0"/>
    <w:rsid w:val="00AF1512"/>
    <w:rsid w:val="00B10410"/>
    <w:rsid w:val="00B17D79"/>
    <w:rsid w:val="00B21BE8"/>
    <w:rsid w:val="00B345EF"/>
    <w:rsid w:val="00B50579"/>
    <w:rsid w:val="00B8089F"/>
    <w:rsid w:val="00B866CD"/>
    <w:rsid w:val="00B91FFB"/>
    <w:rsid w:val="00B92FC1"/>
    <w:rsid w:val="00BA7879"/>
    <w:rsid w:val="00BB6377"/>
    <w:rsid w:val="00BC7C0C"/>
    <w:rsid w:val="00BF71F2"/>
    <w:rsid w:val="00C008E0"/>
    <w:rsid w:val="00C02B9E"/>
    <w:rsid w:val="00C02CD0"/>
    <w:rsid w:val="00C107E0"/>
    <w:rsid w:val="00C36CC4"/>
    <w:rsid w:val="00C41635"/>
    <w:rsid w:val="00C56365"/>
    <w:rsid w:val="00C61766"/>
    <w:rsid w:val="00C675AA"/>
    <w:rsid w:val="00C71E65"/>
    <w:rsid w:val="00C97279"/>
    <w:rsid w:val="00CA0398"/>
    <w:rsid w:val="00CC1528"/>
    <w:rsid w:val="00CD7C66"/>
    <w:rsid w:val="00CE06D1"/>
    <w:rsid w:val="00CF3DCC"/>
    <w:rsid w:val="00CF5714"/>
    <w:rsid w:val="00D33C78"/>
    <w:rsid w:val="00D34B4A"/>
    <w:rsid w:val="00D351B5"/>
    <w:rsid w:val="00D52618"/>
    <w:rsid w:val="00D75529"/>
    <w:rsid w:val="00D9592E"/>
    <w:rsid w:val="00D97E88"/>
    <w:rsid w:val="00DA54FC"/>
    <w:rsid w:val="00DB060F"/>
    <w:rsid w:val="00DB0967"/>
    <w:rsid w:val="00DB551D"/>
    <w:rsid w:val="00DB5B58"/>
    <w:rsid w:val="00DC5203"/>
    <w:rsid w:val="00DD77CB"/>
    <w:rsid w:val="00E14060"/>
    <w:rsid w:val="00E16A30"/>
    <w:rsid w:val="00E26F66"/>
    <w:rsid w:val="00E27576"/>
    <w:rsid w:val="00E442FB"/>
    <w:rsid w:val="00E65300"/>
    <w:rsid w:val="00EA7E5E"/>
    <w:rsid w:val="00EB4DA9"/>
    <w:rsid w:val="00EB6AD1"/>
    <w:rsid w:val="00EC19E5"/>
    <w:rsid w:val="00EC7E79"/>
    <w:rsid w:val="00EE4843"/>
    <w:rsid w:val="00EE6FDC"/>
    <w:rsid w:val="00F015C8"/>
    <w:rsid w:val="00F15F53"/>
    <w:rsid w:val="00F52032"/>
    <w:rsid w:val="00F5405E"/>
    <w:rsid w:val="00F80026"/>
    <w:rsid w:val="00F83247"/>
    <w:rsid w:val="00FA04C4"/>
    <w:rsid w:val="00FA0B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2D89CBBA"/>
  <w15:docId w15:val="{91AEFBE3-3C3C-42E5-9130-B6B9C70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table" w:styleId="a8">
    <w:name w:val="Table Grid"/>
    <w:basedOn w:val="a1"/>
    <w:uiPriority w:val="39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4590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4590"/>
    <w:rPr>
      <w:kern w:val="2"/>
      <w:sz w:val="21"/>
    </w:rPr>
  </w:style>
  <w:style w:type="paragraph" w:styleId="ad">
    <w:name w:val="List Paragraph"/>
    <w:basedOn w:val="a"/>
    <w:uiPriority w:val="34"/>
    <w:qFormat/>
    <w:rsid w:val="00E14060"/>
    <w:pPr>
      <w:ind w:leftChars="400" w:left="840"/>
    </w:pPr>
  </w:style>
  <w:style w:type="character" w:customStyle="1" w:styleId="a4">
    <w:name w:val="日付 (文字)"/>
    <w:basedOn w:val="a0"/>
    <w:link w:val="a3"/>
    <w:rsid w:val="000063B2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63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49A8-ACCE-492A-9242-632C2517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尾ノ口　加代子</cp:lastModifiedBy>
  <cp:revision>31</cp:revision>
  <cp:lastPrinted>2025-12-05T02:16:00Z</cp:lastPrinted>
  <dcterms:created xsi:type="dcterms:W3CDTF">2023-12-25T05:37:00Z</dcterms:created>
  <dcterms:modified xsi:type="dcterms:W3CDTF">2025-12-08T04:58:00Z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