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F358" w14:textId="77777777" w:rsidR="00730ECE" w:rsidRPr="00150C73" w:rsidRDefault="006837A2" w:rsidP="00BD741F">
      <w:pPr>
        <w:pStyle w:val="0100"/>
        <w:rPr>
          <w:color w:val="000000"/>
          <w:spacing w:val="0"/>
        </w:rPr>
      </w:pPr>
      <w:r w:rsidRPr="00150C73">
        <w:rPr>
          <w:rFonts w:hint="eastAsia"/>
          <w:color w:val="000000"/>
        </w:rPr>
        <w:t>様式第</w:t>
      </w:r>
      <w:r w:rsidR="00AC64EA" w:rsidRPr="00150C73">
        <w:rPr>
          <w:rFonts w:hint="eastAsia"/>
          <w:color w:val="000000"/>
          <w:spacing w:val="0"/>
        </w:rPr>
        <w:t>６</w:t>
      </w:r>
      <w:r w:rsidRPr="00150C73">
        <w:rPr>
          <w:rFonts w:hint="eastAsia"/>
          <w:color w:val="000000"/>
        </w:rPr>
        <w:t>号（第</w:t>
      </w:r>
      <w:r w:rsidR="00AC64EA" w:rsidRPr="00150C73">
        <w:rPr>
          <w:rFonts w:hint="eastAsia"/>
          <w:color w:val="000000"/>
          <w:spacing w:val="0"/>
        </w:rPr>
        <w:t>15</w:t>
      </w:r>
      <w:r w:rsidRPr="00150C73">
        <w:rPr>
          <w:rFonts w:hint="eastAsia"/>
          <w:color w:val="000000"/>
        </w:rPr>
        <w:t>条関係）</w:t>
      </w:r>
    </w:p>
    <w:p w14:paraId="6C294498" w14:textId="77777777" w:rsidR="00730ECE" w:rsidRPr="00150C73" w:rsidRDefault="00F06B93" w:rsidP="00BD741F">
      <w:pPr>
        <w:pStyle w:val="02"/>
        <w:rPr>
          <w:color w:val="000000"/>
          <w:spacing w:val="0"/>
        </w:rPr>
      </w:pPr>
      <w:r w:rsidRPr="00150C73">
        <w:rPr>
          <w:rFonts w:hint="eastAsia"/>
          <w:color w:val="000000"/>
        </w:rPr>
        <w:t xml:space="preserve">令和　　</w:t>
      </w:r>
      <w:r w:rsidR="006837A2" w:rsidRPr="00150C73">
        <w:rPr>
          <w:rFonts w:hint="eastAsia"/>
          <w:color w:val="000000"/>
        </w:rPr>
        <w:t>年　　月　　日</w:t>
      </w:r>
    </w:p>
    <w:p w14:paraId="06395BF4" w14:textId="77777777" w:rsidR="00730ECE" w:rsidRPr="00150C73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p w14:paraId="6189664C" w14:textId="77777777" w:rsidR="00730ECE" w:rsidRPr="00150C73" w:rsidRDefault="00F06B93" w:rsidP="00F06B93">
      <w:pPr>
        <w:pStyle w:val="03"/>
        <w:rPr>
          <w:rFonts w:ascii="ＭＳ 明朝" w:hAnsi="ＭＳ 明朝"/>
          <w:color w:val="000000"/>
        </w:rPr>
      </w:pPr>
      <w:r w:rsidRPr="00150C73">
        <w:rPr>
          <w:rFonts w:ascii="ＭＳ 明朝" w:hAnsi="ＭＳ 明朝" w:hint="eastAsia"/>
          <w:color w:val="000000"/>
        </w:rPr>
        <w:t>（宛</w:t>
      </w:r>
      <w:r w:rsidR="00F567EE" w:rsidRPr="00150C73">
        <w:rPr>
          <w:rFonts w:ascii="ＭＳ 明朝" w:hAnsi="ＭＳ 明朝" w:hint="eastAsia"/>
          <w:color w:val="000000"/>
        </w:rPr>
        <w:t>先）</w:t>
      </w:r>
      <w:r w:rsidR="0001457D" w:rsidRPr="00150C73">
        <w:rPr>
          <w:rFonts w:ascii="ＭＳ 明朝" w:hAnsi="ＭＳ 明朝" w:hint="eastAsia"/>
          <w:color w:val="000000"/>
        </w:rPr>
        <w:t>福岡市長</w:t>
      </w:r>
    </w:p>
    <w:p w14:paraId="6F265676" w14:textId="77777777" w:rsidR="00730ECE" w:rsidRPr="00150C73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CA45AD" w:rsidRPr="00150C73" w14:paraId="657C7A86" w14:textId="77777777" w:rsidTr="007F1255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2CCFD971" w14:textId="77777777" w:rsidR="00CA45AD" w:rsidRPr="00150C73" w:rsidRDefault="00CA45AD" w:rsidP="00CA45AD">
            <w:pPr>
              <w:pStyle w:val="16"/>
              <w:jc w:val="center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3CD57F2B" w14:textId="77777777" w:rsidR="00CA45AD" w:rsidRPr="00150C73" w:rsidRDefault="00CA45AD" w:rsidP="00CA45AD">
            <w:pPr>
              <w:pStyle w:val="17"/>
              <w:rPr>
                <w:color w:val="000000"/>
              </w:rPr>
            </w:pPr>
          </w:p>
        </w:tc>
      </w:tr>
      <w:tr w:rsidR="00CA45AD" w:rsidRPr="00150C73" w14:paraId="2E2804B4" w14:textId="77777777" w:rsidTr="007F1255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737541B7" w14:textId="77777777" w:rsidR="00CA45AD" w:rsidRPr="00150C73" w:rsidRDefault="00CA45AD" w:rsidP="00CA45AD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150C73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150C73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466FDEB" w14:textId="77777777" w:rsidR="00CA45AD" w:rsidRPr="00150C73" w:rsidRDefault="00CA45AD" w:rsidP="00CA45AD">
            <w:pPr>
              <w:pStyle w:val="17"/>
              <w:rPr>
                <w:color w:val="000000"/>
              </w:rPr>
            </w:pPr>
          </w:p>
        </w:tc>
      </w:tr>
      <w:tr w:rsidR="00CA45AD" w:rsidRPr="00150C73" w14:paraId="79A566A5" w14:textId="77777777" w:rsidTr="00A9065F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50492942" w14:textId="77777777" w:rsidR="00CA45AD" w:rsidRPr="00150C73" w:rsidRDefault="00CA45AD" w:rsidP="00CA45AD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150C73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150C73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21C0A7D7" w14:textId="77777777" w:rsidR="00CA45AD" w:rsidRPr="00150C73" w:rsidRDefault="00CA45AD" w:rsidP="00CA45AD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150C73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6F394EE" w14:textId="77777777" w:rsidR="00CA45AD" w:rsidRPr="00150C73" w:rsidRDefault="00CA45AD" w:rsidP="00CA45AD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595FAF44" w14:textId="77777777" w:rsidR="00730ECE" w:rsidRPr="00150C73" w:rsidRDefault="00730ECE" w:rsidP="00BD741F">
      <w:pPr>
        <w:pStyle w:val="0100"/>
        <w:rPr>
          <w:color w:val="000000"/>
        </w:rPr>
      </w:pPr>
    </w:p>
    <w:p w14:paraId="46D3B020" w14:textId="77777777" w:rsidR="00730ECE" w:rsidRPr="00150C73" w:rsidRDefault="00730ECE" w:rsidP="00BD741F">
      <w:pPr>
        <w:pStyle w:val="0100"/>
        <w:rPr>
          <w:color w:val="000000"/>
        </w:rPr>
      </w:pPr>
    </w:p>
    <w:p w14:paraId="42188F18" w14:textId="3738FD54" w:rsidR="00EB6252" w:rsidRPr="00150C73" w:rsidRDefault="000525D2" w:rsidP="00BD741F">
      <w:pPr>
        <w:pStyle w:val="06"/>
        <w:rPr>
          <w:color w:val="000000"/>
        </w:rPr>
      </w:pPr>
      <w:r w:rsidRPr="00150C73">
        <w:rPr>
          <w:rFonts w:hint="eastAsia"/>
          <w:color w:val="000000"/>
        </w:rPr>
        <w:t>福岡</w:t>
      </w:r>
      <w:r w:rsidR="00730ECE" w:rsidRPr="00150C73">
        <w:rPr>
          <w:rFonts w:hint="eastAsia"/>
          <w:color w:val="000000"/>
        </w:rPr>
        <w:t>市</w:t>
      </w:r>
      <w:r w:rsidR="00F567EE" w:rsidRPr="00150C73">
        <w:rPr>
          <w:rFonts w:hint="eastAsia"/>
          <w:color w:val="000000"/>
        </w:rPr>
        <w:t>住宅確保要配慮者専用</w:t>
      </w:r>
      <w:r w:rsidR="00730ECE" w:rsidRPr="00150C73">
        <w:rPr>
          <w:rFonts w:hint="eastAsia"/>
          <w:color w:val="000000"/>
        </w:rPr>
        <w:t>賃貸住宅</w:t>
      </w:r>
      <w:r w:rsidR="00A66025">
        <w:rPr>
          <w:rFonts w:hint="eastAsia"/>
          <w:color w:val="000000"/>
        </w:rPr>
        <w:t>等</w:t>
      </w:r>
      <w:r w:rsidRPr="00150C73">
        <w:rPr>
          <w:rFonts w:hint="eastAsia"/>
          <w:color w:val="000000"/>
        </w:rPr>
        <w:t>入居支援</w:t>
      </w:r>
      <w:r w:rsidR="00483B5D" w:rsidRPr="00150C73">
        <w:rPr>
          <w:rFonts w:hint="eastAsia"/>
          <w:color w:val="000000"/>
        </w:rPr>
        <w:t>事業</w:t>
      </w:r>
    </w:p>
    <w:p w14:paraId="433672E5" w14:textId="77777777" w:rsidR="00492A80" w:rsidRPr="00150C73" w:rsidRDefault="003E5250" w:rsidP="003E5250">
      <w:pPr>
        <w:pStyle w:val="06"/>
        <w:rPr>
          <w:color w:val="000000"/>
          <w:spacing w:val="0"/>
        </w:rPr>
      </w:pPr>
      <w:r w:rsidRPr="00150C73">
        <w:rPr>
          <w:rFonts w:hint="eastAsia"/>
          <w:color w:val="000000"/>
        </w:rPr>
        <w:t>改修費</w:t>
      </w:r>
      <w:r w:rsidR="00730ECE" w:rsidRPr="00150C73">
        <w:rPr>
          <w:rFonts w:hint="eastAsia"/>
          <w:color w:val="000000"/>
        </w:rPr>
        <w:t>補助金交付</w:t>
      </w:r>
      <w:r w:rsidR="00F05BDC" w:rsidRPr="00150C73">
        <w:rPr>
          <w:rFonts w:hint="eastAsia"/>
          <w:color w:val="000000"/>
        </w:rPr>
        <w:t>決定</w:t>
      </w:r>
      <w:r w:rsidR="004C2E83" w:rsidRPr="00150C73">
        <w:rPr>
          <w:rFonts w:hint="eastAsia"/>
          <w:color w:val="000000"/>
        </w:rPr>
        <w:t>変更</w:t>
      </w:r>
      <w:r w:rsidR="00730ECE" w:rsidRPr="00150C73">
        <w:rPr>
          <w:rFonts w:hint="eastAsia"/>
          <w:color w:val="000000"/>
        </w:rPr>
        <w:t>申請書</w:t>
      </w:r>
    </w:p>
    <w:p w14:paraId="1AE2999B" w14:textId="77777777" w:rsidR="00AB4A56" w:rsidRPr="00150C73" w:rsidRDefault="00AB4A56" w:rsidP="00BD741F">
      <w:pPr>
        <w:pStyle w:val="0100"/>
        <w:rPr>
          <w:color w:val="000000"/>
        </w:rPr>
      </w:pPr>
    </w:p>
    <w:p w14:paraId="022B7DB1" w14:textId="77777777" w:rsidR="003E5250" w:rsidRPr="00150C73" w:rsidRDefault="003E5250" w:rsidP="00BD741F">
      <w:pPr>
        <w:pStyle w:val="0100"/>
        <w:rPr>
          <w:color w:val="000000"/>
        </w:rPr>
      </w:pPr>
    </w:p>
    <w:p w14:paraId="5981B37C" w14:textId="77777777" w:rsidR="00730ECE" w:rsidRPr="00150C73" w:rsidRDefault="00FE64E8" w:rsidP="00E73ABF">
      <w:pPr>
        <w:pStyle w:val="09"/>
        <w:rPr>
          <w:color w:val="000000"/>
        </w:rPr>
      </w:pPr>
      <w:r w:rsidRPr="00150C73">
        <w:rPr>
          <w:rFonts w:hint="eastAsia"/>
          <w:color w:val="000000"/>
        </w:rPr>
        <w:t>令和　　年　　月　　日付け</w:t>
      </w:r>
      <w:r w:rsidR="00851121" w:rsidRPr="00150C73">
        <w:rPr>
          <w:rFonts w:hint="eastAsia"/>
          <w:color w:val="000000"/>
        </w:rPr>
        <w:t>住計</w:t>
      </w:r>
      <w:r w:rsidR="004C2E83" w:rsidRPr="00150C73">
        <w:rPr>
          <w:rFonts w:hint="eastAsia"/>
          <w:color w:val="000000"/>
        </w:rPr>
        <w:t>第　　号で交付決定の通知を受けた</w:t>
      </w:r>
      <w:r w:rsidR="00F05BDC" w:rsidRPr="00150C73">
        <w:rPr>
          <w:rFonts w:hint="eastAsia"/>
          <w:color w:val="000000"/>
        </w:rPr>
        <w:t>標記の</w:t>
      </w:r>
      <w:r w:rsidR="004427A0" w:rsidRPr="00150C73">
        <w:rPr>
          <w:rFonts w:hint="eastAsia"/>
          <w:color w:val="000000"/>
        </w:rPr>
        <w:t>補助金について</w:t>
      </w:r>
      <w:r w:rsidR="00EB19E1" w:rsidRPr="00150C73">
        <w:rPr>
          <w:rFonts w:hint="eastAsia"/>
          <w:color w:val="000000"/>
        </w:rPr>
        <w:t>、</w:t>
      </w:r>
      <w:r w:rsidR="004427A0" w:rsidRPr="00150C73">
        <w:rPr>
          <w:rFonts w:hint="eastAsia"/>
          <w:color w:val="000000"/>
        </w:rPr>
        <w:t>当該決定の額及び</w:t>
      </w:r>
      <w:r w:rsidR="004C2E83" w:rsidRPr="00150C73">
        <w:rPr>
          <w:rFonts w:hint="eastAsia"/>
          <w:color w:val="000000"/>
        </w:rPr>
        <w:t>内容を変更したいので</w:t>
      </w:r>
      <w:r w:rsidR="00EB19E1" w:rsidRPr="00150C73">
        <w:rPr>
          <w:rFonts w:hint="eastAsia"/>
          <w:color w:val="000000"/>
        </w:rPr>
        <w:t>、</w:t>
      </w:r>
      <w:r w:rsidR="00F05BDC" w:rsidRPr="00150C73">
        <w:rPr>
          <w:rFonts w:hint="eastAsia"/>
          <w:color w:val="000000"/>
        </w:rPr>
        <w:t>同</w:t>
      </w:r>
      <w:r w:rsidR="004C2E83" w:rsidRPr="00150C73">
        <w:rPr>
          <w:rFonts w:hint="eastAsia"/>
          <w:color w:val="000000"/>
        </w:rPr>
        <w:t>補助金交付要綱第</w:t>
      </w:r>
      <w:r w:rsidR="00AC64EA" w:rsidRPr="00150C73">
        <w:rPr>
          <w:rFonts w:hint="eastAsia"/>
          <w:color w:val="000000"/>
        </w:rPr>
        <w:t>15</w:t>
      </w:r>
      <w:r w:rsidR="004C2E83" w:rsidRPr="00150C73">
        <w:rPr>
          <w:rFonts w:hint="eastAsia"/>
          <w:color w:val="000000"/>
        </w:rPr>
        <w:t>条の規定により</w:t>
      </w:r>
      <w:r w:rsidR="00EB19E1" w:rsidRPr="00150C73">
        <w:rPr>
          <w:rFonts w:hint="eastAsia"/>
          <w:color w:val="000000"/>
        </w:rPr>
        <w:t>、</w:t>
      </w:r>
      <w:r w:rsidR="004C2E83" w:rsidRPr="00150C73">
        <w:rPr>
          <w:rFonts w:hint="eastAsia"/>
          <w:color w:val="000000"/>
        </w:rPr>
        <w:t>下記のとおり申請します。</w:t>
      </w:r>
    </w:p>
    <w:p w14:paraId="5FCF8120" w14:textId="77777777" w:rsidR="00730ECE" w:rsidRPr="00150C73" w:rsidRDefault="00730ECE" w:rsidP="00BD741F">
      <w:pPr>
        <w:pStyle w:val="0100"/>
        <w:rPr>
          <w:color w:val="000000"/>
        </w:rPr>
      </w:pPr>
    </w:p>
    <w:p w14:paraId="36999ABE" w14:textId="77777777" w:rsidR="00730ECE" w:rsidRPr="00150C73" w:rsidRDefault="006837A2" w:rsidP="008B62C5">
      <w:pPr>
        <w:pStyle w:val="10"/>
        <w:rPr>
          <w:color w:val="000000"/>
          <w:spacing w:val="0"/>
        </w:rPr>
      </w:pPr>
      <w:r w:rsidRPr="00150C73">
        <w:rPr>
          <w:rFonts w:hint="eastAsia"/>
          <w:color w:val="000000"/>
        </w:rPr>
        <w:t>記</w:t>
      </w:r>
    </w:p>
    <w:p w14:paraId="3DD23700" w14:textId="77777777" w:rsidR="004C2E83" w:rsidRPr="00150C73" w:rsidRDefault="004C2E83" w:rsidP="00BD741F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1830"/>
        <w:gridCol w:w="4748"/>
      </w:tblGrid>
      <w:tr w:rsidR="00D0058E" w:rsidRPr="00150C73" w14:paraId="0D164668" w14:textId="77777777" w:rsidTr="00F05BDC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94DBE2" w14:textId="77777777" w:rsidR="003E5250" w:rsidRPr="00150C73" w:rsidRDefault="003F6DAC" w:rsidP="008B62C5">
            <w:pPr>
              <w:pStyle w:val="16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１</w:t>
            </w:r>
            <w:r w:rsidR="006837A2" w:rsidRPr="00150C73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DC441A0" w14:textId="5D28E248" w:rsidR="003E5250" w:rsidRPr="00150C73" w:rsidRDefault="006837A2" w:rsidP="008B62C5">
            <w:pPr>
              <w:pStyle w:val="17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福岡市住宅確保要配慮者専用賃貸住宅</w:t>
            </w:r>
            <w:r w:rsidR="00A66025">
              <w:rPr>
                <w:rFonts w:hint="eastAsia"/>
                <w:color w:val="000000"/>
              </w:rPr>
              <w:t>等</w:t>
            </w:r>
            <w:r w:rsidRPr="00150C73">
              <w:rPr>
                <w:rFonts w:hint="eastAsia"/>
                <w:color w:val="000000"/>
              </w:rPr>
              <w:t>入居支援事業</w:t>
            </w:r>
          </w:p>
        </w:tc>
      </w:tr>
      <w:tr w:rsidR="00D0058E" w:rsidRPr="00150C73" w14:paraId="7E217540" w14:textId="77777777" w:rsidTr="00F05BDC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97CEDC" w14:textId="77777777" w:rsidR="00F05BDC" w:rsidRPr="00150C73" w:rsidRDefault="006837A2" w:rsidP="008B62C5">
            <w:pPr>
              <w:pStyle w:val="16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CE7A7EA" w14:textId="77777777" w:rsidR="00F05BDC" w:rsidRPr="00150C73" w:rsidRDefault="00FF0A35" w:rsidP="00FF0A35">
            <w:pPr>
              <w:pStyle w:val="17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改修費補助</w:t>
            </w:r>
          </w:p>
        </w:tc>
      </w:tr>
      <w:tr w:rsidR="00D0058E" w:rsidRPr="00150C73" w14:paraId="47A2683C" w14:textId="77777777" w:rsidTr="00B637C2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649C0FC2" w14:textId="77777777" w:rsidR="00767ACC" w:rsidRPr="00150C73" w:rsidRDefault="00F05BDC" w:rsidP="00767ACC">
            <w:pPr>
              <w:pStyle w:val="16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３</w:t>
            </w:r>
            <w:r w:rsidR="006837A2" w:rsidRPr="00150C73">
              <w:rPr>
                <w:rFonts w:hint="eastAsia"/>
                <w:color w:val="000000"/>
              </w:rPr>
              <w:t xml:space="preserve">　対象住宅の名称等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2157AE3" w14:textId="77777777" w:rsidR="00767ACC" w:rsidRPr="00150C73" w:rsidRDefault="006837A2" w:rsidP="00840EAD">
            <w:pPr>
              <w:pStyle w:val="16"/>
              <w:ind w:left="528" w:hanging="528"/>
              <w:rPr>
                <w:color w:val="000000"/>
              </w:rPr>
            </w:pPr>
            <w:r w:rsidRPr="00150C73">
              <w:rPr>
                <w:rFonts w:hint="eastAsia"/>
                <w:color w:val="000000"/>
                <w:spacing w:val="52"/>
                <w:fitText w:val="840" w:id="-2084850944"/>
              </w:rPr>
              <w:t>住宅</w:t>
            </w:r>
            <w:r w:rsidRPr="00150C73">
              <w:rPr>
                <w:rFonts w:hint="eastAsia"/>
                <w:color w:val="000000"/>
                <w:spacing w:val="1"/>
                <w:fitText w:val="840" w:id="-2084850944"/>
              </w:rPr>
              <w:t>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D184882" w14:textId="77777777" w:rsidR="00767ACC" w:rsidRPr="00150C73" w:rsidRDefault="00767ACC" w:rsidP="008B62C5">
            <w:pPr>
              <w:pStyle w:val="17"/>
              <w:rPr>
                <w:color w:val="000000"/>
              </w:rPr>
            </w:pPr>
          </w:p>
        </w:tc>
      </w:tr>
      <w:tr w:rsidR="00D0058E" w:rsidRPr="00150C73" w14:paraId="0C446026" w14:textId="77777777" w:rsidTr="00B637C2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3C85AACD" w14:textId="77777777" w:rsidR="00767ACC" w:rsidRPr="00150C73" w:rsidRDefault="00767ACC" w:rsidP="00A75DB5">
            <w:pPr>
              <w:pStyle w:val="16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EF64E9D" w14:textId="77777777" w:rsidR="00767ACC" w:rsidRPr="00150C73" w:rsidRDefault="006837A2" w:rsidP="008B62C5">
            <w:pPr>
              <w:pStyle w:val="17"/>
              <w:rPr>
                <w:color w:val="000000"/>
              </w:rPr>
            </w:pPr>
            <w:r w:rsidRPr="00150C73">
              <w:rPr>
                <w:rFonts w:hint="eastAsia"/>
                <w:color w:val="000000"/>
                <w:spacing w:val="52"/>
                <w:fitText w:val="840" w:id="-2084850688"/>
              </w:rPr>
              <w:t>所在</w:t>
            </w:r>
            <w:r w:rsidRPr="00150C73">
              <w:rPr>
                <w:rFonts w:hint="eastAsia"/>
                <w:color w:val="000000"/>
                <w:fitText w:val="840" w:id="-2084850688"/>
              </w:rPr>
              <w:t>地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A32DC8F" w14:textId="77777777" w:rsidR="00767ACC" w:rsidRPr="00150C73" w:rsidRDefault="00767ACC" w:rsidP="008B62C5">
            <w:pPr>
              <w:pStyle w:val="17"/>
              <w:rPr>
                <w:color w:val="000000"/>
              </w:rPr>
            </w:pPr>
          </w:p>
        </w:tc>
      </w:tr>
      <w:tr w:rsidR="00D0058E" w:rsidRPr="00150C73" w14:paraId="3A573743" w14:textId="77777777" w:rsidTr="00B637C2">
        <w:trPr>
          <w:trHeight w:val="510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295192" w14:textId="77777777" w:rsidR="00767ACC" w:rsidRPr="00150C73" w:rsidRDefault="00767ACC" w:rsidP="008B62C5">
            <w:pPr>
              <w:pStyle w:val="16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6A2B179E" w14:textId="77777777" w:rsidR="00767ACC" w:rsidRPr="00150C73" w:rsidRDefault="006837A2" w:rsidP="008B62C5">
            <w:pPr>
              <w:pStyle w:val="17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住戸</w:t>
            </w:r>
            <w:r w:rsidR="0075079D" w:rsidRPr="00150C73">
              <w:rPr>
                <w:rFonts w:hint="eastAsia"/>
                <w:color w:val="000000"/>
              </w:rPr>
              <w:t>号数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235F07A" w14:textId="77777777" w:rsidR="00767ACC" w:rsidRPr="00150C73" w:rsidRDefault="00767ACC" w:rsidP="008B62C5">
            <w:pPr>
              <w:pStyle w:val="17"/>
              <w:rPr>
                <w:color w:val="000000"/>
              </w:rPr>
            </w:pPr>
          </w:p>
        </w:tc>
      </w:tr>
      <w:tr w:rsidR="00D0058E" w:rsidRPr="00150C73" w14:paraId="39FF4D8D" w14:textId="77777777" w:rsidTr="00B637C2">
        <w:trPr>
          <w:trHeight w:val="510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EEFCEFF" w14:textId="77777777" w:rsidR="00767ACC" w:rsidRPr="00150C73" w:rsidRDefault="00F05BDC" w:rsidP="00767ACC">
            <w:pPr>
              <w:pStyle w:val="16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４</w:t>
            </w:r>
            <w:r w:rsidR="006837A2" w:rsidRPr="00150C73">
              <w:rPr>
                <w:rFonts w:hint="eastAsia"/>
                <w:color w:val="000000"/>
              </w:rPr>
              <w:t xml:space="preserve">　補助金交付申請額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0E4D552" w14:textId="77777777" w:rsidR="00E73ABF" w:rsidRPr="00150C73" w:rsidRDefault="006837A2" w:rsidP="008B62C5">
            <w:pPr>
              <w:pStyle w:val="17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変更後の交付</w:t>
            </w:r>
          </w:p>
          <w:p w14:paraId="35D8659C" w14:textId="77777777" w:rsidR="00767ACC" w:rsidRPr="00150C73" w:rsidRDefault="006837A2" w:rsidP="008B62C5">
            <w:pPr>
              <w:pStyle w:val="17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申請額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9BEDBB3" w14:textId="77777777" w:rsidR="00767ACC" w:rsidRPr="00150C73" w:rsidRDefault="006837A2" w:rsidP="008B62C5">
            <w:pPr>
              <w:pStyle w:val="17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 xml:space="preserve">　　　　　　　　　　円</w:t>
            </w:r>
          </w:p>
        </w:tc>
      </w:tr>
      <w:tr w:rsidR="00D0058E" w:rsidRPr="00150C73" w14:paraId="4BC71773" w14:textId="77777777" w:rsidTr="00B637C2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124EE6CD" w14:textId="77777777" w:rsidR="00767ACC" w:rsidRPr="00150C73" w:rsidRDefault="00767ACC" w:rsidP="008B62C5">
            <w:pPr>
              <w:pStyle w:val="16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77F9125F" w14:textId="77777777" w:rsidR="00E73ABF" w:rsidRPr="00150C73" w:rsidRDefault="006837A2" w:rsidP="006837A2">
            <w:pPr>
              <w:pStyle w:val="17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変更前の交付</w:t>
            </w:r>
          </w:p>
          <w:p w14:paraId="2942C6CA" w14:textId="77777777" w:rsidR="00767ACC" w:rsidRPr="00150C73" w:rsidRDefault="006837A2" w:rsidP="006837A2">
            <w:pPr>
              <w:pStyle w:val="17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決定額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1D10C07" w14:textId="77777777" w:rsidR="00767ACC" w:rsidRPr="00150C73" w:rsidRDefault="006837A2" w:rsidP="008B62C5">
            <w:pPr>
              <w:pStyle w:val="17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 xml:space="preserve">　　　　　　　　　　円</w:t>
            </w:r>
          </w:p>
        </w:tc>
      </w:tr>
      <w:tr w:rsidR="00D0058E" w:rsidRPr="00150C73" w14:paraId="3F65DCB4" w14:textId="77777777" w:rsidTr="00B637C2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2FDB6561" w14:textId="77777777" w:rsidR="00767ACC" w:rsidRPr="00150C73" w:rsidRDefault="00767ACC" w:rsidP="008B62C5">
            <w:pPr>
              <w:pStyle w:val="16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0ECD197A" w14:textId="77777777" w:rsidR="00767ACC" w:rsidRPr="00150C73" w:rsidRDefault="006837A2" w:rsidP="008B62C5">
            <w:pPr>
              <w:pStyle w:val="17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変更増減額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D570BA0" w14:textId="77777777" w:rsidR="00767ACC" w:rsidRPr="00150C73" w:rsidRDefault="006837A2" w:rsidP="008B62C5">
            <w:pPr>
              <w:pStyle w:val="17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 xml:space="preserve">　　　　　　　　　　円</w:t>
            </w:r>
          </w:p>
        </w:tc>
      </w:tr>
      <w:tr w:rsidR="00D0058E" w:rsidRPr="00150C73" w14:paraId="309776AD" w14:textId="77777777" w:rsidTr="001C7791">
        <w:trPr>
          <w:trHeight w:val="510"/>
        </w:trPr>
        <w:tc>
          <w:tcPr>
            <w:tcW w:w="2977" w:type="dxa"/>
            <w:shd w:val="clear" w:color="auto" w:fill="D9D9D9"/>
            <w:vAlign w:val="center"/>
          </w:tcPr>
          <w:p w14:paraId="41D0CEAA" w14:textId="77777777" w:rsidR="00B76DA5" w:rsidRPr="00150C73" w:rsidRDefault="00892D15" w:rsidP="007A4882">
            <w:pPr>
              <w:pStyle w:val="16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５</w:t>
            </w:r>
            <w:r w:rsidR="006837A2" w:rsidRPr="00150C73">
              <w:rPr>
                <w:rFonts w:hint="eastAsia"/>
                <w:color w:val="000000"/>
              </w:rPr>
              <w:t xml:space="preserve">　事業完了の予定年月日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2953178" w14:textId="77777777" w:rsidR="00B76DA5" w:rsidRPr="00150C73" w:rsidRDefault="006837A2" w:rsidP="008B62C5">
            <w:pPr>
              <w:pStyle w:val="17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令和　　年　　月　　日</w:t>
            </w:r>
          </w:p>
        </w:tc>
      </w:tr>
      <w:tr w:rsidR="00D0058E" w:rsidRPr="00150C73" w14:paraId="21D3012B" w14:textId="77777777" w:rsidTr="001C7791">
        <w:tc>
          <w:tcPr>
            <w:tcW w:w="2977" w:type="dxa"/>
            <w:shd w:val="clear" w:color="auto" w:fill="D9D9D9"/>
            <w:vAlign w:val="center"/>
          </w:tcPr>
          <w:p w14:paraId="3DB09986" w14:textId="77777777" w:rsidR="00B76DA5" w:rsidRPr="00150C73" w:rsidRDefault="00892D15" w:rsidP="007A4882">
            <w:pPr>
              <w:pStyle w:val="16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６</w:t>
            </w:r>
            <w:r w:rsidR="006837A2" w:rsidRPr="00150C73">
              <w:rPr>
                <w:rFonts w:hint="eastAsia"/>
                <w:color w:val="000000"/>
              </w:rPr>
              <w:t xml:space="preserve">　添付書類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AFE8FE2" w14:textId="77777777" w:rsidR="00530DE9" w:rsidRPr="00150C73" w:rsidRDefault="006837A2" w:rsidP="00530DE9">
            <w:pPr>
              <w:pStyle w:val="2102"/>
              <w:ind w:left="170" w:hanging="176"/>
              <w:rPr>
                <w:color w:val="000000"/>
                <w:sz w:val="20"/>
              </w:rPr>
            </w:pPr>
            <w:r w:rsidRPr="00150C73">
              <w:rPr>
                <w:rFonts w:hint="eastAsia"/>
                <w:color w:val="000000"/>
                <w:sz w:val="20"/>
              </w:rPr>
              <w:t>・事業の変更内容が分かる書類</w:t>
            </w:r>
          </w:p>
          <w:p w14:paraId="52E2A1A6" w14:textId="77777777" w:rsidR="00530DE9" w:rsidRPr="00150C73" w:rsidRDefault="006837A2" w:rsidP="00E73ABF">
            <w:pPr>
              <w:pStyle w:val="2102"/>
              <w:ind w:left="170" w:hanging="176"/>
              <w:rPr>
                <w:color w:val="000000"/>
                <w:sz w:val="20"/>
              </w:rPr>
            </w:pPr>
            <w:r w:rsidRPr="00150C73">
              <w:rPr>
                <w:rFonts w:hint="eastAsia"/>
                <w:color w:val="000000"/>
                <w:sz w:val="20"/>
              </w:rPr>
              <w:t>・</w:t>
            </w:r>
            <w:r w:rsidR="00E1056B" w:rsidRPr="00150C73">
              <w:rPr>
                <w:rFonts w:hint="eastAsia"/>
                <w:color w:val="000000"/>
                <w:sz w:val="20"/>
              </w:rPr>
              <w:t>改修工事</w:t>
            </w:r>
            <w:r w:rsidRPr="00150C73">
              <w:rPr>
                <w:rFonts w:hint="eastAsia"/>
                <w:color w:val="000000"/>
                <w:sz w:val="20"/>
              </w:rPr>
              <w:t>費内訳書</w:t>
            </w:r>
            <w:r w:rsidR="00E1056B" w:rsidRPr="00150C73">
              <w:rPr>
                <w:rFonts w:hint="eastAsia"/>
                <w:color w:val="000000"/>
                <w:sz w:val="20"/>
              </w:rPr>
              <w:t>（変更箇所が分かるように記載）</w:t>
            </w:r>
          </w:p>
          <w:p w14:paraId="5B604142" w14:textId="77777777" w:rsidR="00E1056B" w:rsidRPr="00150C73" w:rsidRDefault="00E1056B" w:rsidP="00E73ABF">
            <w:pPr>
              <w:pStyle w:val="2102"/>
              <w:ind w:left="170" w:hanging="176"/>
              <w:rPr>
                <w:color w:val="000000"/>
                <w:sz w:val="20"/>
              </w:rPr>
            </w:pPr>
            <w:r w:rsidRPr="00150C73">
              <w:rPr>
                <w:rFonts w:hint="eastAsia"/>
                <w:color w:val="000000"/>
                <w:sz w:val="20"/>
              </w:rPr>
              <w:t>・工事費見積書の写し</w:t>
            </w:r>
            <w:r w:rsidR="00B86D22" w:rsidRPr="00150C73">
              <w:rPr>
                <w:rFonts w:hint="eastAsia"/>
                <w:color w:val="000000"/>
                <w:sz w:val="20"/>
              </w:rPr>
              <w:t>（補助対象工事の経費が確認できる</w:t>
            </w:r>
            <w:r w:rsidR="00B6317D" w:rsidRPr="00150C73">
              <w:rPr>
                <w:rFonts w:hint="eastAsia"/>
                <w:color w:val="000000"/>
                <w:sz w:val="20"/>
              </w:rPr>
              <w:t>書類</w:t>
            </w:r>
            <w:r w:rsidR="00B86D22" w:rsidRPr="00150C73">
              <w:rPr>
                <w:rFonts w:hint="eastAsia"/>
                <w:color w:val="000000"/>
                <w:sz w:val="20"/>
              </w:rPr>
              <w:t>）</w:t>
            </w:r>
          </w:p>
          <w:p w14:paraId="16B466A8" w14:textId="77777777" w:rsidR="00530DE9" w:rsidRPr="00150C73" w:rsidRDefault="006837A2" w:rsidP="00E73ABF">
            <w:pPr>
              <w:pStyle w:val="2102"/>
              <w:ind w:left="170" w:hanging="176"/>
              <w:rPr>
                <w:color w:val="000000"/>
              </w:rPr>
            </w:pPr>
            <w:r w:rsidRPr="00150C73">
              <w:rPr>
                <w:rFonts w:hint="eastAsia"/>
                <w:color w:val="000000"/>
                <w:sz w:val="20"/>
              </w:rPr>
              <w:t>・その他市長が必要と認める書類</w:t>
            </w:r>
          </w:p>
        </w:tc>
      </w:tr>
    </w:tbl>
    <w:p w14:paraId="36E082B2" w14:textId="77777777" w:rsidR="00052B82" w:rsidRPr="00150C73" w:rsidRDefault="00052B82" w:rsidP="00593F31">
      <w:pPr>
        <w:pStyle w:val="0100"/>
        <w:spacing w:line="20" w:lineRule="exact"/>
        <w:rPr>
          <w:color w:val="000000"/>
        </w:rPr>
      </w:pPr>
    </w:p>
    <w:sectPr w:rsidR="00052B82" w:rsidRPr="00150C73" w:rsidSect="00593F31">
      <w:footerReference w:type="default" r:id="rId6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0DEC" w14:textId="77777777" w:rsidR="00174F9F" w:rsidRDefault="00174F9F" w:rsidP="00E1056B">
      <w:r>
        <w:separator/>
      </w:r>
    </w:p>
  </w:endnote>
  <w:endnote w:type="continuationSeparator" w:id="0">
    <w:p w14:paraId="6399DC87" w14:textId="77777777" w:rsidR="00174F9F" w:rsidRDefault="00174F9F" w:rsidP="00E1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92A24" w14:textId="77777777" w:rsidR="00593F31" w:rsidRPr="00150C73" w:rsidRDefault="009E563B" w:rsidP="00593F31">
    <w:pPr>
      <w:pStyle w:val="a6"/>
      <w:jc w:val="center"/>
      <w:rPr>
        <w:rFonts w:ascii="ＭＳ 明朝" w:hAnsi="ＭＳ 明朝"/>
        <w:color w:val="000000"/>
      </w:rPr>
    </w:pPr>
    <w:r w:rsidRPr="00150C73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 wp14:anchorId="49655520" wp14:editId="4F7F8D35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09B23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61C27680" w14:textId="77777777" w:rsidR="00593F31" w:rsidRPr="00150C73" w:rsidRDefault="00593F31" w:rsidP="00593F31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150C73">
      <w:rPr>
        <w:rFonts w:ascii="ＭＳ 明朝" w:hAnsi="ＭＳ 明朝" w:hint="eastAsia"/>
        <w:color w:val="000000"/>
        <w:sz w:val="16"/>
      </w:rPr>
      <w:t xml:space="preserve">　　</w:t>
    </w:r>
    <w:r w:rsidRPr="00150C73">
      <w:rPr>
        <w:rFonts w:ascii="ＭＳ 明朝" w:hAnsi="ＭＳ 明朝"/>
        <w:color w:val="000000"/>
        <w:sz w:val="16"/>
      </w:rPr>
      <w:t xml:space="preserve">　</w:t>
    </w:r>
    <w:r w:rsidRPr="00150C73">
      <w:rPr>
        <w:rFonts w:ascii="ＭＳ 明朝" w:hAnsi="ＭＳ 明朝" w:hint="eastAsia"/>
        <w:color w:val="000000"/>
        <w:sz w:val="16"/>
      </w:rPr>
      <w:t>≪市確認欄≫</w:t>
    </w:r>
  </w:p>
  <w:p w14:paraId="7C48FB04" w14:textId="77777777" w:rsidR="00593F31" w:rsidRPr="00150C73" w:rsidRDefault="00593F31" w:rsidP="00593F31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150C73">
      <w:rPr>
        <w:rFonts w:ascii="ＭＳ 明朝" w:hAnsi="ＭＳ 明朝" w:hint="eastAsia"/>
        <w:color w:val="000000"/>
        <w:sz w:val="16"/>
      </w:rPr>
      <w:t xml:space="preserve">　　</w:t>
    </w:r>
    <w:r w:rsidRPr="00150C73">
      <w:rPr>
        <w:rFonts w:ascii="ＭＳ 明朝" w:hAnsi="ＭＳ 明朝"/>
        <w:color w:val="000000"/>
        <w:sz w:val="16"/>
      </w:rPr>
      <w:t xml:space="preserve">　</w:t>
    </w:r>
    <w:r w:rsidRPr="00150C73">
      <w:rPr>
        <w:rFonts w:ascii="ＭＳ 明朝" w:hAnsi="ＭＳ 明朝" w:hint="eastAsia"/>
        <w:color w:val="000000"/>
        <w:sz w:val="16"/>
      </w:rPr>
      <w:t xml:space="preserve">　 本人確認書類</w:t>
    </w:r>
    <w:r w:rsidRPr="00150C73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593F31" w:rsidRPr="00150C73" w14:paraId="338EEB01" w14:textId="77777777" w:rsidTr="004C66AB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16D2C596" w14:textId="77777777" w:rsidR="00593F31" w:rsidRPr="00150C73" w:rsidRDefault="00593F31" w:rsidP="00593F3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2EF2CC28" w14:textId="413CAB73"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593F31" w:rsidRPr="00150C73" w14:paraId="2332E022" w14:textId="77777777" w:rsidTr="004C66AB">
      <w:tc>
        <w:tcPr>
          <w:tcW w:w="2551" w:type="dxa"/>
          <w:vMerge w:val="restart"/>
          <w:shd w:val="clear" w:color="auto" w:fill="auto"/>
          <w:vAlign w:val="center"/>
        </w:tcPr>
        <w:p w14:paraId="0CDA625A" w14:textId="77777777" w:rsidR="00593F31" w:rsidRPr="00150C73" w:rsidRDefault="00593F31" w:rsidP="00593F3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30FBDA22" w14:textId="77777777" w:rsidR="00593F31" w:rsidRPr="00150C73" w:rsidRDefault="00593F31" w:rsidP="00593F31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48EC101C" w14:textId="77777777"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593F31" w:rsidRPr="00150C73" w14:paraId="71EC1ACF" w14:textId="77777777" w:rsidTr="004C66AB">
      <w:tc>
        <w:tcPr>
          <w:tcW w:w="2551" w:type="dxa"/>
          <w:vMerge/>
          <w:shd w:val="clear" w:color="auto" w:fill="auto"/>
        </w:tcPr>
        <w:p w14:paraId="71CD49A5" w14:textId="77777777"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6B8F4237" w14:textId="4F8A3B36"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593F31" w:rsidRPr="00150C73" w14:paraId="7FDA86CB" w14:textId="77777777" w:rsidTr="004C66AB">
      <w:tc>
        <w:tcPr>
          <w:tcW w:w="2551" w:type="dxa"/>
          <w:vMerge/>
          <w:shd w:val="clear" w:color="auto" w:fill="auto"/>
        </w:tcPr>
        <w:p w14:paraId="09CD6785" w14:textId="77777777"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28091795" w14:textId="77777777" w:rsidR="00593F31" w:rsidRPr="00150C73" w:rsidRDefault="00593F31" w:rsidP="00593F31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593F31" w:rsidRPr="00150C73" w14:paraId="35397283" w14:textId="77777777" w:rsidTr="004C66AB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7D720783" w14:textId="77777777" w:rsidR="00593F31" w:rsidRPr="00150C73" w:rsidRDefault="00593F31" w:rsidP="00593F31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1A9730D7" w14:textId="050E57B2" w:rsidR="00593F31" w:rsidRPr="00150C73" w:rsidRDefault="00593F31" w:rsidP="009E563B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150C73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150C73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</w:t>
          </w:r>
          <w:r w:rsidR="009E563B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150C73">
            <w:rPr>
              <w:rFonts w:ascii="ＭＳ 明朝" w:hAnsi="ＭＳ 明朝" w:hint="eastAsia"/>
              <w:color w:val="000000"/>
              <w:sz w:val="14"/>
            </w:rPr>
            <w:t xml:space="preserve">　）</w:t>
          </w:r>
        </w:p>
      </w:tc>
    </w:tr>
  </w:tbl>
  <w:p w14:paraId="77EACD39" w14:textId="77777777" w:rsidR="00593F31" w:rsidRPr="00150C73" w:rsidRDefault="00593F31" w:rsidP="00593F31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176A1" w14:textId="77777777" w:rsidR="00174F9F" w:rsidRDefault="00174F9F" w:rsidP="00E1056B">
      <w:r>
        <w:separator/>
      </w:r>
    </w:p>
  </w:footnote>
  <w:footnote w:type="continuationSeparator" w:id="0">
    <w:p w14:paraId="1E9D4F10" w14:textId="77777777" w:rsidR="00174F9F" w:rsidRDefault="00174F9F" w:rsidP="00E1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CE"/>
    <w:rsid w:val="0001457D"/>
    <w:rsid w:val="00025220"/>
    <w:rsid w:val="000525D2"/>
    <w:rsid w:val="00052789"/>
    <w:rsid w:val="00052B82"/>
    <w:rsid w:val="0006182A"/>
    <w:rsid w:val="000726CE"/>
    <w:rsid w:val="000912F8"/>
    <w:rsid w:val="00094A69"/>
    <w:rsid w:val="000A5979"/>
    <w:rsid w:val="000D670B"/>
    <w:rsid w:val="000F7BF5"/>
    <w:rsid w:val="00114687"/>
    <w:rsid w:val="0015051D"/>
    <w:rsid w:val="00150C73"/>
    <w:rsid w:val="00174F9F"/>
    <w:rsid w:val="0019037F"/>
    <w:rsid w:val="00191FB7"/>
    <w:rsid w:val="001C27CD"/>
    <w:rsid w:val="001C7791"/>
    <w:rsid w:val="002005A1"/>
    <w:rsid w:val="0020220F"/>
    <w:rsid w:val="0021008A"/>
    <w:rsid w:val="00211454"/>
    <w:rsid w:val="00255F94"/>
    <w:rsid w:val="002871C9"/>
    <w:rsid w:val="002A7B0C"/>
    <w:rsid w:val="0031055E"/>
    <w:rsid w:val="00321A8A"/>
    <w:rsid w:val="00331A0F"/>
    <w:rsid w:val="00397978"/>
    <w:rsid w:val="003D2E8C"/>
    <w:rsid w:val="003E5250"/>
    <w:rsid w:val="003E7679"/>
    <w:rsid w:val="003F6DAC"/>
    <w:rsid w:val="00420406"/>
    <w:rsid w:val="00431553"/>
    <w:rsid w:val="00440B3F"/>
    <w:rsid w:val="004427A0"/>
    <w:rsid w:val="00451DBD"/>
    <w:rsid w:val="00467167"/>
    <w:rsid w:val="00483B5D"/>
    <w:rsid w:val="00492A80"/>
    <w:rsid w:val="004B5637"/>
    <w:rsid w:val="004C2E83"/>
    <w:rsid w:val="004C34C0"/>
    <w:rsid w:val="004C66AB"/>
    <w:rsid w:val="004F47B9"/>
    <w:rsid w:val="004F642B"/>
    <w:rsid w:val="00503D00"/>
    <w:rsid w:val="0051450E"/>
    <w:rsid w:val="00530DE9"/>
    <w:rsid w:val="005347F7"/>
    <w:rsid w:val="00535CF6"/>
    <w:rsid w:val="00547C10"/>
    <w:rsid w:val="00554C2D"/>
    <w:rsid w:val="00573E99"/>
    <w:rsid w:val="00576C10"/>
    <w:rsid w:val="005817AD"/>
    <w:rsid w:val="00581B49"/>
    <w:rsid w:val="00593F31"/>
    <w:rsid w:val="005A04A7"/>
    <w:rsid w:val="005D2436"/>
    <w:rsid w:val="006007D4"/>
    <w:rsid w:val="00631703"/>
    <w:rsid w:val="006354D2"/>
    <w:rsid w:val="006430C7"/>
    <w:rsid w:val="00652CEC"/>
    <w:rsid w:val="00654195"/>
    <w:rsid w:val="006615EF"/>
    <w:rsid w:val="006652DB"/>
    <w:rsid w:val="00667EDE"/>
    <w:rsid w:val="006837A2"/>
    <w:rsid w:val="006A0EE0"/>
    <w:rsid w:val="006A17F5"/>
    <w:rsid w:val="006A6092"/>
    <w:rsid w:val="006F13B7"/>
    <w:rsid w:val="00730848"/>
    <w:rsid w:val="00730ECE"/>
    <w:rsid w:val="0075031F"/>
    <w:rsid w:val="0075079D"/>
    <w:rsid w:val="00751B64"/>
    <w:rsid w:val="00755A18"/>
    <w:rsid w:val="00767ACC"/>
    <w:rsid w:val="00771C85"/>
    <w:rsid w:val="00773C0C"/>
    <w:rsid w:val="00780167"/>
    <w:rsid w:val="00795CD7"/>
    <w:rsid w:val="007A4882"/>
    <w:rsid w:val="007B3828"/>
    <w:rsid w:val="007E65A3"/>
    <w:rsid w:val="007F1255"/>
    <w:rsid w:val="00815E0B"/>
    <w:rsid w:val="00826349"/>
    <w:rsid w:val="00827CDE"/>
    <w:rsid w:val="00840EAD"/>
    <w:rsid w:val="00851121"/>
    <w:rsid w:val="00892D15"/>
    <w:rsid w:val="008B175F"/>
    <w:rsid w:val="008B464F"/>
    <w:rsid w:val="008B62C5"/>
    <w:rsid w:val="008D6DAB"/>
    <w:rsid w:val="00922A9F"/>
    <w:rsid w:val="00983003"/>
    <w:rsid w:val="00992F79"/>
    <w:rsid w:val="009E563B"/>
    <w:rsid w:val="009E5DA0"/>
    <w:rsid w:val="00A16CCF"/>
    <w:rsid w:val="00A205FE"/>
    <w:rsid w:val="00A66025"/>
    <w:rsid w:val="00A67CD4"/>
    <w:rsid w:val="00A75DB5"/>
    <w:rsid w:val="00A9065F"/>
    <w:rsid w:val="00A94C35"/>
    <w:rsid w:val="00AB1BBA"/>
    <w:rsid w:val="00AB4A56"/>
    <w:rsid w:val="00AC64EA"/>
    <w:rsid w:val="00AF6EA0"/>
    <w:rsid w:val="00B3392D"/>
    <w:rsid w:val="00B37897"/>
    <w:rsid w:val="00B4508A"/>
    <w:rsid w:val="00B6317D"/>
    <w:rsid w:val="00B637C2"/>
    <w:rsid w:val="00B71243"/>
    <w:rsid w:val="00B76DA5"/>
    <w:rsid w:val="00B86D22"/>
    <w:rsid w:val="00B870ED"/>
    <w:rsid w:val="00BA7079"/>
    <w:rsid w:val="00BB2B30"/>
    <w:rsid w:val="00BD741F"/>
    <w:rsid w:val="00C07B68"/>
    <w:rsid w:val="00C228A7"/>
    <w:rsid w:val="00C82418"/>
    <w:rsid w:val="00CA45AD"/>
    <w:rsid w:val="00CC3980"/>
    <w:rsid w:val="00CE1AFB"/>
    <w:rsid w:val="00CE7D41"/>
    <w:rsid w:val="00D0058E"/>
    <w:rsid w:val="00D21F2F"/>
    <w:rsid w:val="00D27394"/>
    <w:rsid w:val="00D40FCF"/>
    <w:rsid w:val="00D45461"/>
    <w:rsid w:val="00D537D7"/>
    <w:rsid w:val="00D57FCB"/>
    <w:rsid w:val="00D8734A"/>
    <w:rsid w:val="00D962E9"/>
    <w:rsid w:val="00DC7DE6"/>
    <w:rsid w:val="00DD6270"/>
    <w:rsid w:val="00E1056B"/>
    <w:rsid w:val="00E17666"/>
    <w:rsid w:val="00E73ABF"/>
    <w:rsid w:val="00E80BF9"/>
    <w:rsid w:val="00E974D8"/>
    <w:rsid w:val="00EB19E1"/>
    <w:rsid w:val="00EB6252"/>
    <w:rsid w:val="00EE1669"/>
    <w:rsid w:val="00F05BDC"/>
    <w:rsid w:val="00F06B93"/>
    <w:rsid w:val="00F2669C"/>
    <w:rsid w:val="00F533A0"/>
    <w:rsid w:val="00F567EE"/>
    <w:rsid w:val="00F65FFA"/>
    <w:rsid w:val="00F81E60"/>
    <w:rsid w:val="00FA2137"/>
    <w:rsid w:val="00FE2A8D"/>
    <w:rsid w:val="00FE64E8"/>
    <w:rsid w:val="00FF0A35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1C53577"/>
  <w15:chartTrackingRefBased/>
  <w15:docId w15:val="{5A9ECF41-CC38-47A0-A896-155F4736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01457D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table" w:styleId="aa">
    <w:name w:val="Table Grid"/>
    <w:basedOn w:val="a1"/>
    <w:uiPriority w:val="59"/>
    <w:rsid w:val="003E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3（福岡市長　右）"/>
    <w:basedOn w:val="a"/>
    <w:qFormat/>
    <w:rsid w:val="0001457D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01457D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01457D"/>
    <w:pPr>
      <w:ind w:leftChars="1587" w:left="4113"/>
    </w:pPr>
  </w:style>
  <w:style w:type="paragraph" w:customStyle="1" w:styleId="16">
    <w:name w:val="16（表タイトル）"/>
    <w:basedOn w:val="11"/>
    <w:qFormat/>
    <w:rsid w:val="0001457D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01457D"/>
    <w:rPr>
      <w:color w:val="auto"/>
    </w:rPr>
  </w:style>
  <w:style w:type="paragraph" w:customStyle="1" w:styleId="00">
    <w:name w:val="00※注意書き"/>
    <w:basedOn w:val="0100"/>
    <w:qFormat/>
    <w:rsid w:val="00F05BDC"/>
    <w:pPr>
      <w:ind w:left="208" w:hangingChars="103" w:hanging="208"/>
    </w:pPr>
    <w:rPr>
      <w:color w:val="auto"/>
      <w:sz w:val="20"/>
    </w:rPr>
  </w:style>
  <w:style w:type="paragraph" w:customStyle="1" w:styleId="20">
    <w:name w:val="20（表・添付書類）"/>
    <w:basedOn w:val="17"/>
    <w:qFormat/>
    <w:rsid w:val="00530DE9"/>
    <w:pPr>
      <w:ind w:leftChars="82" w:left="356" w:hangingChars="87" w:hanging="184"/>
    </w:pPr>
  </w:style>
  <w:style w:type="paragraph" w:customStyle="1" w:styleId="2102">
    <w:name w:val="21（表・添付書類02）"/>
    <w:basedOn w:val="20"/>
    <w:qFormat/>
    <w:rsid w:val="00530DE9"/>
    <w:pPr>
      <w:ind w:leftChars="-3" w:left="178"/>
    </w:pPr>
  </w:style>
  <w:style w:type="paragraph" w:customStyle="1" w:styleId="000">
    <w:name w:val="00※注意書き（記名押印）"/>
    <w:basedOn w:val="00"/>
    <w:qFormat/>
    <w:rsid w:val="00F06B93"/>
    <w:pPr>
      <w:spacing w:line="180" w:lineRule="exact"/>
      <w:ind w:leftChars="2090" w:left="4535" w:hanging="146"/>
      <w:jc w:val="left"/>
    </w:pPr>
    <w:rPr>
      <w:sz w:val="14"/>
    </w:rPr>
  </w:style>
  <w:style w:type="paragraph" w:styleId="ab">
    <w:name w:val="Revision"/>
    <w:hidden/>
    <w:uiPriority w:val="99"/>
    <w:semiHidden/>
    <w:rsid w:val="00A660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4</cp:revision>
  <cp:lastPrinted>1899-12-31T15:00:00Z</cp:lastPrinted>
  <dcterms:created xsi:type="dcterms:W3CDTF">2021-11-04T00:41:00Z</dcterms:created>
  <dcterms:modified xsi:type="dcterms:W3CDTF">2026-03-27T01:19:00Z</dcterms:modified>
</cp:coreProperties>
</file>