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19DC" w14:textId="77777777" w:rsidR="00730ECE" w:rsidRPr="00052708" w:rsidRDefault="006D4718" w:rsidP="00BD741F">
      <w:pPr>
        <w:pStyle w:val="0100"/>
        <w:rPr>
          <w:color w:val="000000"/>
          <w:spacing w:val="0"/>
        </w:rPr>
      </w:pPr>
      <w:r w:rsidRPr="00052708">
        <w:rPr>
          <w:rFonts w:hint="eastAsia"/>
          <w:color w:val="000000"/>
        </w:rPr>
        <w:t>様式第</w:t>
      </w:r>
      <w:r w:rsidR="008F2769" w:rsidRPr="00052708">
        <w:rPr>
          <w:rFonts w:hint="eastAsia"/>
          <w:color w:val="000000"/>
          <w:spacing w:val="0"/>
        </w:rPr>
        <w:t>2</w:t>
      </w:r>
      <w:r w:rsidR="00641A47" w:rsidRPr="00052708">
        <w:rPr>
          <w:rFonts w:hint="eastAsia"/>
          <w:color w:val="000000"/>
          <w:spacing w:val="0"/>
        </w:rPr>
        <w:t>7</w:t>
      </w:r>
      <w:r w:rsidRPr="00052708">
        <w:rPr>
          <w:rFonts w:hint="eastAsia"/>
          <w:color w:val="000000"/>
        </w:rPr>
        <w:t>号（第</w:t>
      </w:r>
      <w:r w:rsidR="00A5307F" w:rsidRPr="00052708">
        <w:rPr>
          <w:rFonts w:hint="eastAsia"/>
          <w:color w:val="000000"/>
          <w:spacing w:val="0"/>
        </w:rPr>
        <w:t>42</w:t>
      </w:r>
      <w:r w:rsidRPr="00052708">
        <w:rPr>
          <w:rFonts w:hint="eastAsia"/>
          <w:color w:val="000000"/>
        </w:rPr>
        <w:t>条関係）</w:t>
      </w:r>
    </w:p>
    <w:p w14:paraId="15EBCE69" w14:textId="77777777" w:rsidR="00730ECE" w:rsidRPr="00052708" w:rsidRDefault="00266F57" w:rsidP="00BD741F">
      <w:pPr>
        <w:pStyle w:val="02"/>
        <w:rPr>
          <w:color w:val="000000"/>
          <w:spacing w:val="0"/>
        </w:rPr>
      </w:pPr>
      <w:r w:rsidRPr="00052708">
        <w:rPr>
          <w:rFonts w:hint="eastAsia"/>
          <w:color w:val="000000"/>
        </w:rPr>
        <w:t xml:space="preserve">令和　　</w:t>
      </w:r>
      <w:r w:rsidR="006D4718" w:rsidRPr="00052708">
        <w:rPr>
          <w:rFonts w:hint="eastAsia"/>
          <w:color w:val="000000"/>
        </w:rPr>
        <w:t>年　　月　　日</w:t>
      </w:r>
    </w:p>
    <w:p w14:paraId="125A628C" w14:textId="77777777" w:rsidR="00730ECE" w:rsidRPr="00052708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30834484" w14:textId="77777777" w:rsidR="00730ECE" w:rsidRPr="00052708" w:rsidRDefault="00266F57" w:rsidP="00266F57">
      <w:pPr>
        <w:pStyle w:val="03"/>
        <w:rPr>
          <w:rFonts w:ascii="ＭＳ 明朝" w:hAnsi="ＭＳ 明朝"/>
          <w:color w:val="000000"/>
        </w:rPr>
      </w:pPr>
      <w:r w:rsidRPr="00052708">
        <w:rPr>
          <w:rFonts w:ascii="ＭＳ 明朝" w:hAnsi="ＭＳ 明朝" w:hint="eastAsia"/>
          <w:color w:val="000000"/>
        </w:rPr>
        <w:t>（宛</w:t>
      </w:r>
      <w:r w:rsidR="00F567EE" w:rsidRPr="00052708">
        <w:rPr>
          <w:rFonts w:ascii="ＭＳ 明朝" w:hAnsi="ＭＳ 明朝" w:hint="eastAsia"/>
          <w:color w:val="000000"/>
        </w:rPr>
        <w:t>先）</w:t>
      </w:r>
      <w:r w:rsidR="00087DA2" w:rsidRPr="00052708">
        <w:rPr>
          <w:rFonts w:ascii="ＭＳ 明朝" w:hAnsi="ＭＳ 明朝" w:hint="eastAsia"/>
          <w:color w:val="000000"/>
        </w:rPr>
        <w:t>福岡市長</w:t>
      </w:r>
    </w:p>
    <w:p w14:paraId="36E84383" w14:textId="77777777" w:rsidR="00730ECE" w:rsidRPr="00052708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BC15DF" w:rsidRPr="00052708" w14:paraId="01520F18" w14:textId="77777777" w:rsidTr="006118C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772BDFA" w14:textId="77777777" w:rsidR="00BC15DF" w:rsidRPr="00052708" w:rsidRDefault="00BC15DF" w:rsidP="00BC15DF">
            <w:pPr>
              <w:pStyle w:val="16"/>
              <w:jc w:val="center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7EEDAF0" w14:textId="77777777" w:rsidR="00BC15DF" w:rsidRPr="00052708" w:rsidRDefault="00BC15DF" w:rsidP="00BC15DF">
            <w:pPr>
              <w:pStyle w:val="17"/>
              <w:rPr>
                <w:color w:val="000000"/>
              </w:rPr>
            </w:pPr>
          </w:p>
        </w:tc>
      </w:tr>
      <w:tr w:rsidR="00BC15DF" w:rsidRPr="00052708" w14:paraId="54E83ED8" w14:textId="77777777" w:rsidTr="006118C7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4419C065" w14:textId="77777777" w:rsidR="00BC15DF" w:rsidRPr="00052708" w:rsidRDefault="00BC15DF" w:rsidP="00BC15DF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052708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052708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AF6B0C5" w14:textId="77777777" w:rsidR="00BC15DF" w:rsidRPr="00052708" w:rsidRDefault="00BC15DF" w:rsidP="00BC15DF">
            <w:pPr>
              <w:pStyle w:val="17"/>
              <w:rPr>
                <w:color w:val="000000"/>
              </w:rPr>
            </w:pPr>
          </w:p>
        </w:tc>
      </w:tr>
      <w:tr w:rsidR="00BC15DF" w:rsidRPr="00052708" w14:paraId="12160E0F" w14:textId="77777777" w:rsidTr="00201EDC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CBFD708" w14:textId="77777777" w:rsidR="00BC15DF" w:rsidRPr="00052708" w:rsidRDefault="00BC15DF" w:rsidP="00BC15DF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052708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052708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16A943B2" w14:textId="77777777" w:rsidR="00BC15DF" w:rsidRPr="00052708" w:rsidRDefault="00BC15DF" w:rsidP="00BC15DF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052708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696CBD1" w14:textId="77777777" w:rsidR="00BC15DF" w:rsidRPr="00052708" w:rsidRDefault="00BC15DF" w:rsidP="00BC15DF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7326161C" w14:textId="77777777" w:rsidR="00730ECE" w:rsidRPr="00052708" w:rsidRDefault="00730ECE" w:rsidP="00BD741F">
      <w:pPr>
        <w:pStyle w:val="0100"/>
        <w:rPr>
          <w:color w:val="000000"/>
        </w:rPr>
      </w:pPr>
    </w:p>
    <w:p w14:paraId="172B2703" w14:textId="77777777" w:rsidR="00730ECE" w:rsidRPr="00052708" w:rsidRDefault="00730ECE" w:rsidP="00BD741F">
      <w:pPr>
        <w:pStyle w:val="0100"/>
        <w:rPr>
          <w:color w:val="000000"/>
        </w:rPr>
      </w:pPr>
    </w:p>
    <w:p w14:paraId="6D8454DC" w14:textId="08FF6B47" w:rsidR="007B65EA" w:rsidRPr="00052708" w:rsidRDefault="006D4718" w:rsidP="003E5250">
      <w:pPr>
        <w:pStyle w:val="06"/>
        <w:rPr>
          <w:color w:val="000000"/>
        </w:rPr>
      </w:pPr>
      <w:r w:rsidRPr="00052708">
        <w:rPr>
          <w:rFonts w:hint="eastAsia"/>
          <w:color w:val="000000"/>
        </w:rPr>
        <w:t>福岡市住宅確保要配慮者専用賃貸住宅</w:t>
      </w:r>
      <w:r w:rsidR="00122599">
        <w:rPr>
          <w:rFonts w:hint="eastAsia"/>
          <w:color w:val="000000"/>
        </w:rPr>
        <w:t>等</w:t>
      </w:r>
      <w:r w:rsidRPr="00052708">
        <w:rPr>
          <w:rFonts w:hint="eastAsia"/>
          <w:color w:val="000000"/>
        </w:rPr>
        <w:t>入居支援事業</w:t>
      </w:r>
    </w:p>
    <w:p w14:paraId="08B873A9" w14:textId="77777777" w:rsidR="00492A80" w:rsidRPr="00052708" w:rsidRDefault="008F2769" w:rsidP="003E5250">
      <w:pPr>
        <w:pStyle w:val="06"/>
        <w:rPr>
          <w:color w:val="000000"/>
          <w:spacing w:val="0"/>
        </w:rPr>
      </w:pPr>
      <w:r w:rsidRPr="00052708">
        <w:rPr>
          <w:rFonts w:hint="eastAsia"/>
          <w:color w:val="000000"/>
        </w:rPr>
        <w:t>退去</w:t>
      </w:r>
      <w:r w:rsidR="00E51602" w:rsidRPr="00052708">
        <w:rPr>
          <w:rFonts w:hint="eastAsia"/>
          <w:color w:val="000000"/>
        </w:rPr>
        <w:t>届</w:t>
      </w:r>
    </w:p>
    <w:p w14:paraId="2739D810" w14:textId="77777777" w:rsidR="00AB4A56" w:rsidRPr="00052708" w:rsidRDefault="00AB4A56" w:rsidP="00BD741F">
      <w:pPr>
        <w:pStyle w:val="0100"/>
        <w:rPr>
          <w:color w:val="000000"/>
        </w:rPr>
      </w:pPr>
    </w:p>
    <w:p w14:paraId="7122A418" w14:textId="77777777" w:rsidR="003E5250" w:rsidRPr="00052708" w:rsidRDefault="003E5250" w:rsidP="00BD741F">
      <w:pPr>
        <w:pStyle w:val="0100"/>
        <w:rPr>
          <w:color w:val="000000"/>
        </w:rPr>
      </w:pPr>
    </w:p>
    <w:p w14:paraId="58FE1518" w14:textId="77777777" w:rsidR="00730ECE" w:rsidRPr="00052708" w:rsidRDefault="007B65EA" w:rsidP="00A47390">
      <w:pPr>
        <w:pStyle w:val="09"/>
        <w:rPr>
          <w:color w:val="000000"/>
          <w:spacing w:val="0"/>
        </w:rPr>
      </w:pPr>
      <w:r w:rsidRPr="00052708">
        <w:rPr>
          <w:rFonts w:hint="eastAsia"/>
          <w:color w:val="000000"/>
        </w:rPr>
        <w:t>標記</w:t>
      </w:r>
      <w:r w:rsidR="00E815AC" w:rsidRPr="00052708">
        <w:rPr>
          <w:rFonts w:hint="eastAsia"/>
          <w:color w:val="000000"/>
        </w:rPr>
        <w:t>事業の同</w:t>
      </w:r>
      <w:r w:rsidR="000525D2" w:rsidRPr="00052708">
        <w:rPr>
          <w:rFonts w:hint="eastAsia"/>
          <w:color w:val="000000"/>
        </w:rPr>
        <w:t>補助金</w:t>
      </w:r>
      <w:r w:rsidR="00483B5D" w:rsidRPr="00052708">
        <w:rPr>
          <w:rFonts w:hint="eastAsia"/>
          <w:color w:val="000000"/>
        </w:rPr>
        <w:t>交付</w:t>
      </w:r>
      <w:r w:rsidR="006D4718" w:rsidRPr="00052708">
        <w:rPr>
          <w:rFonts w:hint="eastAsia"/>
          <w:color w:val="000000"/>
        </w:rPr>
        <w:t>要綱第</w:t>
      </w:r>
      <w:r w:rsidR="00A5307F" w:rsidRPr="00052708">
        <w:rPr>
          <w:rFonts w:hint="eastAsia"/>
          <w:color w:val="000000"/>
          <w:spacing w:val="0"/>
        </w:rPr>
        <w:t>42</w:t>
      </w:r>
      <w:r w:rsidR="006D4718" w:rsidRPr="00052708">
        <w:rPr>
          <w:rFonts w:hint="eastAsia"/>
          <w:color w:val="000000"/>
        </w:rPr>
        <w:t>条</w:t>
      </w:r>
      <w:r w:rsidR="00641A47" w:rsidRPr="00052708">
        <w:rPr>
          <w:rFonts w:hint="eastAsia"/>
          <w:color w:val="000000"/>
        </w:rPr>
        <w:t>第</w:t>
      </w:r>
      <w:r w:rsidR="001017A3" w:rsidRPr="00052708">
        <w:rPr>
          <w:rFonts w:hint="eastAsia"/>
          <w:color w:val="000000"/>
        </w:rPr>
        <w:t>２</w:t>
      </w:r>
      <w:r w:rsidR="00641A47" w:rsidRPr="00052708">
        <w:rPr>
          <w:rFonts w:hint="eastAsia"/>
          <w:color w:val="000000"/>
        </w:rPr>
        <w:t>項</w:t>
      </w:r>
      <w:r w:rsidR="006D4718" w:rsidRPr="00052708">
        <w:rPr>
          <w:rFonts w:hint="eastAsia"/>
          <w:color w:val="000000"/>
        </w:rPr>
        <w:t>の規定により</w:t>
      </w:r>
      <w:r w:rsidR="00B348DC" w:rsidRPr="00052708">
        <w:rPr>
          <w:rFonts w:hint="eastAsia"/>
          <w:color w:val="000000"/>
        </w:rPr>
        <w:t>、</w:t>
      </w:r>
      <w:r w:rsidR="007C0CF1" w:rsidRPr="00052708">
        <w:rPr>
          <w:rFonts w:hint="eastAsia"/>
          <w:color w:val="000000"/>
        </w:rPr>
        <w:t>下記</w:t>
      </w:r>
      <w:r w:rsidR="0042371F" w:rsidRPr="00052708">
        <w:rPr>
          <w:rFonts w:hint="eastAsia"/>
          <w:color w:val="000000"/>
        </w:rPr>
        <w:t>の住宅について</w:t>
      </w:r>
      <w:r w:rsidR="00B348DC" w:rsidRPr="00052708">
        <w:rPr>
          <w:rFonts w:hint="eastAsia"/>
          <w:color w:val="000000"/>
        </w:rPr>
        <w:t>、</w:t>
      </w:r>
      <w:r w:rsidR="008F2769" w:rsidRPr="00052708">
        <w:rPr>
          <w:rFonts w:hint="eastAsia"/>
          <w:color w:val="000000"/>
        </w:rPr>
        <w:t>入居者及び同居者の退去</w:t>
      </w:r>
      <w:r w:rsidR="0042371F" w:rsidRPr="00052708">
        <w:rPr>
          <w:rFonts w:hint="eastAsia"/>
          <w:color w:val="000000"/>
        </w:rPr>
        <w:t>が</w:t>
      </w:r>
      <w:r w:rsidRPr="00052708">
        <w:rPr>
          <w:rFonts w:hint="eastAsia"/>
          <w:color w:val="000000"/>
        </w:rPr>
        <w:t>あった</w:t>
      </w:r>
      <w:r w:rsidR="0042371F" w:rsidRPr="00052708">
        <w:rPr>
          <w:rFonts w:hint="eastAsia"/>
          <w:color w:val="000000"/>
        </w:rPr>
        <w:t>ので</w:t>
      </w:r>
      <w:r w:rsidR="00E51602" w:rsidRPr="00052708">
        <w:rPr>
          <w:rFonts w:hint="eastAsia"/>
          <w:color w:val="000000"/>
        </w:rPr>
        <w:t>届け出ます。</w:t>
      </w:r>
    </w:p>
    <w:p w14:paraId="267C149C" w14:textId="77777777" w:rsidR="00730ECE" w:rsidRPr="00052708" w:rsidRDefault="00730ECE" w:rsidP="00BD741F">
      <w:pPr>
        <w:pStyle w:val="0100"/>
        <w:rPr>
          <w:color w:val="000000"/>
        </w:rPr>
      </w:pPr>
    </w:p>
    <w:p w14:paraId="012F64D1" w14:textId="77777777" w:rsidR="008B62C5" w:rsidRPr="00052708" w:rsidRDefault="008B62C5" w:rsidP="00BD741F">
      <w:pPr>
        <w:pStyle w:val="0100"/>
        <w:rPr>
          <w:color w:val="000000"/>
        </w:rPr>
      </w:pPr>
    </w:p>
    <w:p w14:paraId="123B45A0" w14:textId="77777777" w:rsidR="00730ECE" w:rsidRPr="00052708" w:rsidRDefault="006D4718" w:rsidP="008B62C5">
      <w:pPr>
        <w:pStyle w:val="10"/>
        <w:rPr>
          <w:color w:val="000000"/>
          <w:spacing w:val="0"/>
        </w:rPr>
      </w:pPr>
      <w:r w:rsidRPr="00052708">
        <w:rPr>
          <w:rFonts w:hint="eastAsia"/>
          <w:color w:val="000000"/>
        </w:rPr>
        <w:t>記</w:t>
      </w:r>
    </w:p>
    <w:p w14:paraId="06EAB83D" w14:textId="77777777" w:rsidR="008B62C5" w:rsidRPr="00052708" w:rsidRDefault="008B62C5" w:rsidP="00087DA2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1551"/>
        <w:gridCol w:w="5029"/>
      </w:tblGrid>
      <w:tr w:rsidR="004037C8" w:rsidRPr="00052708" w14:paraId="357B21A1" w14:textId="77777777" w:rsidTr="007B65EA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AAA21C" w14:textId="77777777" w:rsidR="003E5250" w:rsidRPr="00052708" w:rsidRDefault="001017A3" w:rsidP="008B62C5">
            <w:pPr>
              <w:pStyle w:val="16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１</w:t>
            </w:r>
            <w:r w:rsidR="006D4718" w:rsidRPr="00052708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E19F93B" w14:textId="08037216" w:rsidR="003E5250" w:rsidRPr="00052708" w:rsidRDefault="006D4718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福岡市住宅確保要配慮者専用賃貸住宅</w:t>
            </w:r>
            <w:r w:rsidR="00122599">
              <w:rPr>
                <w:rFonts w:hint="eastAsia"/>
                <w:color w:val="000000"/>
              </w:rPr>
              <w:t>等</w:t>
            </w:r>
            <w:r w:rsidRPr="00052708">
              <w:rPr>
                <w:rFonts w:hint="eastAsia"/>
                <w:color w:val="000000"/>
              </w:rPr>
              <w:t>入居支援事業</w:t>
            </w:r>
          </w:p>
        </w:tc>
      </w:tr>
      <w:tr w:rsidR="004037C8" w:rsidRPr="00052708" w14:paraId="1EB23E66" w14:textId="77777777" w:rsidTr="007B65EA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C5E51E" w14:textId="77777777" w:rsidR="007B65EA" w:rsidRPr="00052708" w:rsidRDefault="006D4718" w:rsidP="008B62C5">
            <w:pPr>
              <w:pStyle w:val="16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5F3A29C" w14:textId="77777777" w:rsidR="007B65EA" w:rsidRPr="00052708" w:rsidRDefault="00F2527E" w:rsidP="00F2527E">
            <w:pPr>
              <w:pStyle w:val="17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家賃低廉化補助</w:t>
            </w:r>
          </w:p>
        </w:tc>
      </w:tr>
      <w:tr w:rsidR="004037C8" w:rsidRPr="00052708" w14:paraId="6FA6AA52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37108F1F" w14:textId="77777777" w:rsidR="00E51602" w:rsidRPr="00052708" w:rsidRDefault="007B65EA" w:rsidP="008B62C5">
            <w:pPr>
              <w:pStyle w:val="16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３</w:t>
            </w:r>
            <w:r w:rsidR="00522740" w:rsidRPr="00052708">
              <w:rPr>
                <w:rFonts w:hint="eastAsia"/>
                <w:color w:val="000000"/>
              </w:rPr>
              <w:t xml:space="preserve">　対象</w:t>
            </w:r>
            <w:r w:rsidR="006D4718" w:rsidRPr="00052708">
              <w:rPr>
                <w:rFonts w:hint="eastAsia"/>
                <w:color w:val="000000"/>
              </w:rPr>
              <w:t>住宅</w:t>
            </w:r>
            <w:r w:rsidR="00522740" w:rsidRPr="00052708">
              <w:rPr>
                <w:rFonts w:hint="eastAsia"/>
                <w:color w:val="000000"/>
              </w:rPr>
              <w:t>の名称等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4F575B" w14:textId="77777777" w:rsidR="00E51602" w:rsidRPr="00052708" w:rsidRDefault="006D4718" w:rsidP="008B62C5">
            <w:pPr>
              <w:pStyle w:val="16"/>
              <w:ind w:left="528" w:hanging="528"/>
              <w:rPr>
                <w:color w:val="000000"/>
              </w:rPr>
            </w:pPr>
            <w:r w:rsidRPr="00052708">
              <w:rPr>
                <w:rFonts w:hint="eastAsia"/>
                <w:color w:val="000000"/>
                <w:spacing w:val="52"/>
                <w:fitText w:val="840" w:id="-2084278784"/>
              </w:rPr>
              <w:t>住宅</w:t>
            </w:r>
            <w:r w:rsidRPr="00052708">
              <w:rPr>
                <w:rFonts w:hint="eastAsia"/>
                <w:color w:val="000000"/>
                <w:spacing w:val="1"/>
                <w:fitText w:val="840" w:id="-2084278784"/>
              </w:rPr>
              <w:t>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D6EF4A" w14:textId="77777777" w:rsidR="00E51602" w:rsidRPr="00052708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4037C8" w:rsidRPr="00052708" w14:paraId="3322BF89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7E0EDB8" w14:textId="77777777" w:rsidR="00E51602" w:rsidRPr="00052708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B0C9545" w14:textId="77777777" w:rsidR="00E51602" w:rsidRPr="00052708" w:rsidRDefault="006D4718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  <w:spacing w:val="52"/>
                <w:fitText w:val="840" w:id="-2084278783"/>
              </w:rPr>
              <w:t>所在</w:t>
            </w:r>
            <w:r w:rsidRPr="00052708">
              <w:rPr>
                <w:rFonts w:hint="eastAsia"/>
                <w:color w:val="000000"/>
                <w:fitText w:val="840" w:id="-2084278783"/>
              </w:rPr>
              <w:t>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CC74158" w14:textId="77777777" w:rsidR="00E51602" w:rsidRPr="00052708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4037C8" w:rsidRPr="00052708" w14:paraId="08BDB6AB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571ABA44" w14:textId="77777777" w:rsidR="00E51602" w:rsidRPr="00052708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68B831" w14:textId="77777777" w:rsidR="00E51602" w:rsidRPr="00052708" w:rsidRDefault="006D4718" w:rsidP="00E020E6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住戸</w:t>
            </w:r>
            <w:r w:rsidR="00E020E6" w:rsidRPr="00052708">
              <w:rPr>
                <w:rFonts w:hint="eastAsia"/>
                <w:color w:val="000000"/>
              </w:rPr>
              <w:t>号数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6F0272" w14:textId="77777777" w:rsidR="00E51602" w:rsidRPr="00052708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4037C8" w:rsidRPr="00052708" w14:paraId="155B3AD1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71157D22" w14:textId="77777777" w:rsidR="00E51602" w:rsidRPr="00052708" w:rsidRDefault="007B65EA" w:rsidP="00E51602">
            <w:pPr>
              <w:pStyle w:val="16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４</w:t>
            </w:r>
            <w:r w:rsidR="0042371F" w:rsidRPr="00052708">
              <w:rPr>
                <w:rFonts w:hint="eastAsia"/>
                <w:color w:val="000000"/>
              </w:rPr>
              <w:t xml:space="preserve">　</w:t>
            </w:r>
            <w:r w:rsidR="008F2769" w:rsidRPr="00052708">
              <w:rPr>
                <w:rFonts w:hint="eastAsia"/>
                <w:color w:val="000000"/>
              </w:rPr>
              <w:t>退去者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06E7856" w14:textId="77777777" w:rsidR="00E51602" w:rsidRPr="00052708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入居者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0B662B" w14:textId="77777777" w:rsidR="00F567C8" w:rsidRPr="00052708" w:rsidRDefault="00F567C8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4037C8" w:rsidRPr="00052708" w14:paraId="33AEBC1E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7EC2A6E" w14:textId="77777777" w:rsidR="00E51602" w:rsidRPr="00052708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A24BB3D" w14:textId="77777777" w:rsidR="00E51602" w:rsidRPr="00052708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同居者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E3007FA" w14:textId="77777777" w:rsidR="00F567C8" w:rsidRPr="00052708" w:rsidRDefault="00F567C8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4037C8" w:rsidRPr="00052708" w14:paraId="67947452" w14:textId="77777777" w:rsidTr="00641A47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51738A83" w14:textId="77777777" w:rsidR="00E51602" w:rsidRPr="00052708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95A598" w14:textId="77777777" w:rsidR="00E51602" w:rsidRPr="00052708" w:rsidRDefault="008F2769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退去日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EA888" w14:textId="77777777" w:rsidR="00E51602" w:rsidRPr="00052708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4037C8" w:rsidRPr="00052708" w14:paraId="42ED393B" w14:textId="77777777" w:rsidTr="00A5307F">
        <w:trPr>
          <w:trHeight w:val="777"/>
        </w:trPr>
        <w:tc>
          <w:tcPr>
            <w:tcW w:w="2977" w:type="dxa"/>
            <w:shd w:val="clear" w:color="auto" w:fill="D9D9D9"/>
            <w:vAlign w:val="center"/>
          </w:tcPr>
          <w:p w14:paraId="453F6500" w14:textId="77777777" w:rsidR="00641A47" w:rsidRPr="00052708" w:rsidRDefault="007B65EA" w:rsidP="008B62C5">
            <w:pPr>
              <w:pStyle w:val="16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５</w:t>
            </w:r>
            <w:r w:rsidR="006D4718" w:rsidRPr="00052708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FFFFFF"/>
            <w:vAlign w:val="center"/>
          </w:tcPr>
          <w:p w14:paraId="2C128A77" w14:textId="77777777" w:rsidR="00641A47" w:rsidRPr="00052708" w:rsidRDefault="00550F22" w:rsidP="00641A47">
            <w:pPr>
              <w:pStyle w:val="17"/>
              <w:ind w:left="255" w:hanging="255"/>
              <w:rPr>
                <w:color w:val="000000"/>
              </w:rPr>
            </w:pPr>
            <w:r w:rsidRPr="00052708">
              <w:rPr>
                <w:rFonts w:hint="eastAsia"/>
                <w:color w:val="000000"/>
              </w:rPr>
              <w:t>・退去を証明する書類</w:t>
            </w:r>
          </w:p>
          <w:p w14:paraId="5E56CC6C" w14:textId="77777777" w:rsidR="00A5307F" w:rsidRPr="00052708" w:rsidRDefault="00A5307F" w:rsidP="00641A47">
            <w:pPr>
              <w:pStyle w:val="17"/>
              <w:ind w:left="255" w:hanging="255"/>
              <w:rPr>
                <w:strike/>
                <w:color w:val="000000"/>
              </w:rPr>
            </w:pPr>
            <w:r w:rsidRPr="00052708">
              <w:rPr>
                <w:rFonts w:hint="eastAsia"/>
                <w:color w:val="000000"/>
              </w:rPr>
              <w:t>・その他市長が必要と認める書類</w:t>
            </w:r>
          </w:p>
        </w:tc>
      </w:tr>
    </w:tbl>
    <w:p w14:paraId="21B958CA" w14:textId="77777777" w:rsidR="00D21F2F" w:rsidRPr="00937D2A" w:rsidRDefault="00D21F2F" w:rsidP="00937D2A"/>
    <w:sectPr w:rsidR="00D21F2F" w:rsidRPr="00937D2A" w:rsidSect="00BD741F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C947" w14:textId="77777777" w:rsidR="00052708" w:rsidRDefault="00052708" w:rsidP="00040B11">
      <w:r>
        <w:separator/>
      </w:r>
    </w:p>
  </w:endnote>
  <w:endnote w:type="continuationSeparator" w:id="0">
    <w:p w14:paraId="78F392D6" w14:textId="77777777" w:rsidR="00052708" w:rsidRDefault="00052708" w:rsidP="0004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7E8F" w14:textId="77777777" w:rsidR="00D11ACC" w:rsidRPr="00052708" w:rsidRDefault="00E641F9" w:rsidP="00D11ACC">
    <w:pPr>
      <w:pStyle w:val="a6"/>
      <w:jc w:val="center"/>
      <w:rPr>
        <w:rFonts w:ascii="ＭＳ 明朝" w:hAnsi="ＭＳ 明朝"/>
        <w:color w:val="000000"/>
      </w:rPr>
    </w:pPr>
    <w:r w:rsidRPr="00052708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5DA5B145" wp14:editId="388E9BBA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A8943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0C132DA3" w14:textId="77777777" w:rsidR="00D11ACC" w:rsidRPr="00052708" w:rsidRDefault="00D11ACC" w:rsidP="00D11ACC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052708">
      <w:rPr>
        <w:rFonts w:ascii="ＭＳ 明朝" w:hAnsi="ＭＳ 明朝" w:hint="eastAsia"/>
        <w:color w:val="000000"/>
        <w:sz w:val="16"/>
      </w:rPr>
      <w:t xml:space="preserve">　　</w:t>
    </w:r>
    <w:r w:rsidRPr="00052708">
      <w:rPr>
        <w:rFonts w:ascii="ＭＳ 明朝" w:hAnsi="ＭＳ 明朝"/>
        <w:color w:val="000000"/>
        <w:sz w:val="16"/>
      </w:rPr>
      <w:t xml:space="preserve">　</w:t>
    </w:r>
    <w:r w:rsidRPr="00052708">
      <w:rPr>
        <w:rFonts w:ascii="ＭＳ 明朝" w:hAnsi="ＭＳ 明朝" w:hint="eastAsia"/>
        <w:color w:val="000000"/>
        <w:sz w:val="16"/>
      </w:rPr>
      <w:t>≪市確認欄≫</w:t>
    </w:r>
  </w:p>
  <w:p w14:paraId="56CA902B" w14:textId="77777777" w:rsidR="00D11ACC" w:rsidRPr="00052708" w:rsidRDefault="00D11ACC" w:rsidP="00D11ACC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052708">
      <w:rPr>
        <w:rFonts w:ascii="ＭＳ 明朝" w:hAnsi="ＭＳ 明朝" w:hint="eastAsia"/>
        <w:color w:val="000000"/>
        <w:sz w:val="16"/>
      </w:rPr>
      <w:t xml:space="preserve">　　</w:t>
    </w:r>
    <w:r w:rsidRPr="00052708">
      <w:rPr>
        <w:rFonts w:ascii="ＭＳ 明朝" w:hAnsi="ＭＳ 明朝"/>
        <w:color w:val="000000"/>
        <w:sz w:val="16"/>
      </w:rPr>
      <w:t xml:space="preserve">　</w:t>
    </w:r>
    <w:r w:rsidRPr="00052708">
      <w:rPr>
        <w:rFonts w:ascii="ＭＳ 明朝" w:hAnsi="ＭＳ 明朝" w:hint="eastAsia"/>
        <w:color w:val="000000"/>
        <w:sz w:val="16"/>
      </w:rPr>
      <w:t xml:space="preserve">　 本人確認書類</w:t>
    </w:r>
    <w:r w:rsidRPr="00052708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D11ACC" w:rsidRPr="00052708" w14:paraId="2D84E0E3" w14:textId="77777777" w:rsidTr="00535901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3409A62D" w14:textId="77777777" w:rsidR="00D11ACC" w:rsidRPr="00052708" w:rsidRDefault="00D11ACC" w:rsidP="00D11AC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7138DD0B" w14:textId="6F14912C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D11ACC" w:rsidRPr="00052708" w14:paraId="1BF86CDC" w14:textId="77777777" w:rsidTr="00535901">
      <w:tc>
        <w:tcPr>
          <w:tcW w:w="2551" w:type="dxa"/>
          <w:vMerge w:val="restart"/>
          <w:shd w:val="clear" w:color="auto" w:fill="auto"/>
          <w:vAlign w:val="center"/>
        </w:tcPr>
        <w:p w14:paraId="5DB441E6" w14:textId="77777777" w:rsidR="00D11ACC" w:rsidRPr="00052708" w:rsidRDefault="00D11ACC" w:rsidP="00D11AC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675101CC" w14:textId="77777777" w:rsidR="00D11ACC" w:rsidRPr="00052708" w:rsidRDefault="00D11ACC" w:rsidP="00D11ACC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29BEE8DF" w14:textId="77777777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D11ACC" w:rsidRPr="00052708" w14:paraId="5F768546" w14:textId="77777777" w:rsidTr="00535901">
      <w:tc>
        <w:tcPr>
          <w:tcW w:w="2551" w:type="dxa"/>
          <w:vMerge/>
          <w:shd w:val="clear" w:color="auto" w:fill="auto"/>
        </w:tcPr>
        <w:p w14:paraId="2474F017" w14:textId="77777777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52B76BA" w14:textId="0312396E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D11ACC" w:rsidRPr="00052708" w14:paraId="732F6794" w14:textId="77777777" w:rsidTr="00535901">
      <w:tc>
        <w:tcPr>
          <w:tcW w:w="2551" w:type="dxa"/>
          <w:vMerge/>
          <w:shd w:val="clear" w:color="auto" w:fill="auto"/>
        </w:tcPr>
        <w:p w14:paraId="60E3C81D" w14:textId="77777777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1D80D9C7" w14:textId="77777777" w:rsidR="00D11ACC" w:rsidRPr="00052708" w:rsidRDefault="00D11ACC" w:rsidP="00D11ACC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D11ACC" w:rsidRPr="00052708" w14:paraId="555F5C11" w14:textId="77777777" w:rsidTr="00535901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7CA5931F" w14:textId="77777777" w:rsidR="00D11ACC" w:rsidRPr="00052708" w:rsidRDefault="00D11ACC" w:rsidP="00D11ACC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7709FDED" w14:textId="6D31D3F3" w:rsidR="00D11ACC" w:rsidRPr="00052708" w:rsidRDefault="00D11ACC" w:rsidP="00E641F9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052708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052708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</w:t>
          </w:r>
          <w:r w:rsidR="00E641F9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052708">
            <w:rPr>
              <w:rFonts w:ascii="ＭＳ 明朝" w:hAnsi="ＭＳ 明朝" w:hint="eastAsia"/>
              <w:color w:val="000000"/>
              <w:sz w:val="14"/>
            </w:rPr>
            <w:t xml:space="preserve">　　　）</w:t>
          </w:r>
        </w:p>
      </w:tc>
    </w:tr>
  </w:tbl>
  <w:p w14:paraId="465BD277" w14:textId="77777777" w:rsidR="00D11ACC" w:rsidRPr="00052708" w:rsidRDefault="00D11ACC" w:rsidP="00D11ACC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1384" w14:textId="77777777" w:rsidR="00052708" w:rsidRDefault="00052708" w:rsidP="00040B11">
      <w:r>
        <w:separator/>
      </w:r>
    </w:p>
  </w:footnote>
  <w:footnote w:type="continuationSeparator" w:id="0">
    <w:p w14:paraId="137F896E" w14:textId="77777777" w:rsidR="00052708" w:rsidRDefault="00052708" w:rsidP="00040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40B11"/>
    <w:rsid w:val="000525D2"/>
    <w:rsid w:val="00052708"/>
    <w:rsid w:val="00052789"/>
    <w:rsid w:val="00087DA2"/>
    <w:rsid w:val="000912F8"/>
    <w:rsid w:val="00094A69"/>
    <w:rsid w:val="000A5979"/>
    <w:rsid w:val="000E6E0B"/>
    <w:rsid w:val="000F7BF5"/>
    <w:rsid w:val="001017A3"/>
    <w:rsid w:val="00114687"/>
    <w:rsid w:val="00122599"/>
    <w:rsid w:val="00142D31"/>
    <w:rsid w:val="0015051D"/>
    <w:rsid w:val="0017781C"/>
    <w:rsid w:val="00184422"/>
    <w:rsid w:val="001C27CD"/>
    <w:rsid w:val="001E70E5"/>
    <w:rsid w:val="002005A1"/>
    <w:rsid w:val="00201EDC"/>
    <w:rsid w:val="0023668D"/>
    <w:rsid w:val="002436A8"/>
    <w:rsid w:val="00266F57"/>
    <w:rsid w:val="002A669B"/>
    <w:rsid w:val="002A7B0C"/>
    <w:rsid w:val="00321A8A"/>
    <w:rsid w:val="00331A0F"/>
    <w:rsid w:val="0039495A"/>
    <w:rsid w:val="00397978"/>
    <w:rsid w:val="003D2E8C"/>
    <w:rsid w:val="003E5250"/>
    <w:rsid w:val="0040197D"/>
    <w:rsid w:val="004037C8"/>
    <w:rsid w:val="00420406"/>
    <w:rsid w:val="0042371F"/>
    <w:rsid w:val="00433CBF"/>
    <w:rsid w:val="00440B3F"/>
    <w:rsid w:val="00483B5D"/>
    <w:rsid w:val="00492A80"/>
    <w:rsid w:val="004C34C0"/>
    <w:rsid w:val="0051450E"/>
    <w:rsid w:val="00522740"/>
    <w:rsid w:val="005347F7"/>
    <w:rsid w:val="00535901"/>
    <w:rsid w:val="00547C10"/>
    <w:rsid w:val="00550F22"/>
    <w:rsid w:val="00554C2D"/>
    <w:rsid w:val="00576C10"/>
    <w:rsid w:val="005817AD"/>
    <w:rsid w:val="00594AFF"/>
    <w:rsid w:val="005D2436"/>
    <w:rsid w:val="006007D4"/>
    <w:rsid w:val="006118C7"/>
    <w:rsid w:val="00631703"/>
    <w:rsid w:val="006354D2"/>
    <w:rsid w:val="00641A47"/>
    <w:rsid w:val="006430C7"/>
    <w:rsid w:val="00652CEC"/>
    <w:rsid w:val="00653EB2"/>
    <w:rsid w:val="00654195"/>
    <w:rsid w:val="006615EF"/>
    <w:rsid w:val="006652DB"/>
    <w:rsid w:val="00671851"/>
    <w:rsid w:val="006A17F5"/>
    <w:rsid w:val="006D4718"/>
    <w:rsid w:val="006F13B7"/>
    <w:rsid w:val="00700F55"/>
    <w:rsid w:val="00730ECE"/>
    <w:rsid w:val="00732047"/>
    <w:rsid w:val="00751B64"/>
    <w:rsid w:val="00755A18"/>
    <w:rsid w:val="00771C85"/>
    <w:rsid w:val="00773C0C"/>
    <w:rsid w:val="00780167"/>
    <w:rsid w:val="00795CD7"/>
    <w:rsid w:val="007A4882"/>
    <w:rsid w:val="007B3828"/>
    <w:rsid w:val="007B65EA"/>
    <w:rsid w:val="007C0CF1"/>
    <w:rsid w:val="007D5148"/>
    <w:rsid w:val="007E2BC7"/>
    <w:rsid w:val="00815E0B"/>
    <w:rsid w:val="00826349"/>
    <w:rsid w:val="00827CDE"/>
    <w:rsid w:val="008B464F"/>
    <w:rsid w:val="008B6031"/>
    <w:rsid w:val="008B62C5"/>
    <w:rsid w:val="008D6DAB"/>
    <w:rsid w:val="008F2769"/>
    <w:rsid w:val="0091000A"/>
    <w:rsid w:val="00922A9F"/>
    <w:rsid w:val="00937D2A"/>
    <w:rsid w:val="009B265C"/>
    <w:rsid w:val="009D45EA"/>
    <w:rsid w:val="009E5DA0"/>
    <w:rsid w:val="00A16CCF"/>
    <w:rsid w:val="00A205FE"/>
    <w:rsid w:val="00A40DDF"/>
    <w:rsid w:val="00A42F70"/>
    <w:rsid w:val="00A47390"/>
    <w:rsid w:val="00A5307F"/>
    <w:rsid w:val="00A8462F"/>
    <w:rsid w:val="00A94C35"/>
    <w:rsid w:val="00A95170"/>
    <w:rsid w:val="00AB1BBA"/>
    <w:rsid w:val="00AB4A56"/>
    <w:rsid w:val="00AE54A9"/>
    <w:rsid w:val="00AF6EA0"/>
    <w:rsid w:val="00B01EA3"/>
    <w:rsid w:val="00B348DC"/>
    <w:rsid w:val="00B4508A"/>
    <w:rsid w:val="00B870ED"/>
    <w:rsid w:val="00B8788A"/>
    <w:rsid w:val="00B97580"/>
    <w:rsid w:val="00BA5229"/>
    <w:rsid w:val="00BA7079"/>
    <w:rsid w:val="00BB2B30"/>
    <w:rsid w:val="00BC15DF"/>
    <w:rsid w:val="00BD741F"/>
    <w:rsid w:val="00C07B68"/>
    <w:rsid w:val="00C228A7"/>
    <w:rsid w:val="00C27319"/>
    <w:rsid w:val="00C82418"/>
    <w:rsid w:val="00CC7D87"/>
    <w:rsid w:val="00CD5433"/>
    <w:rsid w:val="00CF7301"/>
    <w:rsid w:val="00D1071F"/>
    <w:rsid w:val="00D11ACC"/>
    <w:rsid w:val="00D133DE"/>
    <w:rsid w:val="00D21F2F"/>
    <w:rsid w:val="00D27394"/>
    <w:rsid w:val="00D40FCF"/>
    <w:rsid w:val="00D537D7"/>
    <w:rsid w:val="00D57FCB"/>
    <w:rsid w:val="00D8734A"/>
    <w:rsid w:val="00D962E9"/>
    <w:rsid w:val="00DC7DE6"/>
    <w:rsid w:val="00DF1D04"/>
    <w:rsid w:val="00E020E6"/>
    <w:rsid w:val="00E17666"/>
    <w:rsid w:val="00E51602"/>
    <w:rsid w:val="00E641F9"/>
    <w:rsid w:val="00E80BF9"/>
    <w:rsid w:val="00E815AC"/>
    <w:rsid w:val="00E974D8"/>
    <w:rsid w:val="00EA0B21"/>
    <w:rsid w:val="00EB6252"/>
    <w:rsid w:val="00F2527E"/>
    <w:rsid w:val="00F40DAC"/>
    <w:rsid w:val="00F533A0"/>
    <w:rsid w:val="00F567C8"/>
    <w:rsid w:val="00F567EE"/>
    <w:rsid w:val="00F65FFA"/>
    <w:rsid w:val="00FA006D"/>
    <w:rsid w:val="00FB6920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3A5083"/>
  <w15:chartTrackingRefBased/>
  <w15:docId w15:val="{7F2CFCAE-45C1-49D1-BC0B-A168829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087DA2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087DA2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087DA2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087DA2"/>
    <w:pPr>
      <w:ind w:leftChars="1587" w:left="4113"/>
    </w:pPr>
  </w:style>
  <w:style w:type="paragraph" w:customStyle="1" w:styleId="16">
    <w:name w:val="16（表タイトル）"/>
    <w:basedOn w:val="11"/>
    <w:qFormat/>
    <w:rsid w:val="00087DA2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087DA2"/>
    <w:rPr>
      <w:color w:val="auto"/>
    </w:rPr>
  </w:style>
  <w:style w:type="paragraph" w:styleId="ab">
    <w:name w:val="No Spacing"/>
    <w:uiPriority w:val="1"/>
    <w:qFormat/>
    <w:rsid w:val="00671851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087DA2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266F57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1225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2021-11-04T00:55:00Z</dcterms:created>
  <dcterms:modified xsi:type="dcterms:W3CDTF">2026-03-27T01:26:00Z</dcterms:modified>
</cp:coreProperties>
</file>