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8FA5" w14:textId="77777777" w:rsidR="00730ECE" w:rsidRPr="00284456" w:rsidRDefault="00906703" w:rsidP="00BD741F">
      <w:pPr>
        <w:pStyle w:val="0100"/>
        <w:rPr>
          <w:color w:val="000000"/>
          <w:spacing w:val="0"/>
        </w:rPr>
      </w:pPr>
      <w:r w:rsidRPr="00284456">
        <w:rPr>
          <w:rFonts w:hint="eastAsia"/>
          <w:color w:val="000000"/>
        </w:rPr>
        <w:t>様式第</w:t>
      </w:r>
      <w:r w:rsidR="00BC4B49" w:rsidRPr="00284456">
        <w:rPr>
          <w:rFonts w:hint="eastAsia"/>
          <w:color w:val="000000"/>
          <w:spacing w:val="0"/>
        </w:rPr>
        <w:t>26</w:t>
      </w:r>
      <w:r w:rsidRPr="00284456">
        <w:rPr>
          <w:rFonts w:hint="eastAsia"/>
          <w:color w:val="000000"/>
        </w:rPr>
        <w:t>号（第</w:t>
      </w:r>
      <w:r w:rsidR="00073902" w:rsidRPr="00284456">
        <w:rPr>
          <w:rFonts w:hint="eastAsia"/>
          <w:color w:val="000000"/>
          <w:spacing w:val="0"/>
        </w:rPr>
        <w:t>41</w:t>
      </w:r>
      <w:r w:rsidRPr="00284456">
        <w:rPr>
          <w:rFonts w:hint="eastAsia"/>
          <w:color w:val="000000"/>
        </w:rPr>
        <w:t>条関係）</w:t>
      </w:r>
    </w:p>
    <w:p w14:paraId="05EC6F1B" w14:textId="77777777" w:rsidR="00730ECE" w:rsidRPr="00284456" w:rsidRDefault="00114BD1" w:rsidP="00BD741F">
      <w:pPr>
        <w:pStyle w:val="02"/>
        <w:rPr>
          <w:color w:val="000000"/>
          <w:spacing w:val="0"/>
        </w:rPr>
      </w:pPr>
      <w:r w:rsidRPr="00284456">
        <w:rPr>
          <w:rFonts w:hint="eastAsia"/>
          <w:color w:val="000000"/>
        </w:rPr>
        <w:t xml:space="preserve">令和　　</w:t>
      </w:r>
      <w:r w:rsidR="00906703" w:rsidRPr="00284456">
        <w:rPr>
          <w:rFonts w:hint="eastAsia"/>
          <w:color w:val="000000"/>
        </w:rPr>
        <w:t>年　　月　　日</w:t>
      </w:r>
    </w:p>
    <w:p w14:paraId="5A6F2132" w14:textId="77777777" w:rsidR="00730ECE" w:rsidRPr="00284456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14:paraId="74596972" w14:textId="77777777" w:rsidR="00730ECE" w:rsidRPr="00284456" w:rsidRDefault="00114BD1" w:rsidP="00114BD1">
      <w:pPr>
        <w:pStyle w:val="03"/>
        <w:rPr>
          <w:rFonts w:ascii="ＭＳ 明朝" w:hAnsi="ＭＳ 明朝"/>
          <w:color w:val="000000"/>
        </w:rPr>
      </w:pPr>
      <w:r w:rsidRPr="00284456">
        <w:rPr>
          <w:rFonts w:ascii="ＭＳ 明朝" w:hAnsi="ＭＳ 明朝" w:hint="eastAsia"/>
          <w:color w:val="000000"/>
        </w:rPr>
        <w:t>（宛</w:t>
      </w:r>
      <w:r w:rsidR="00F567EE" w:rsidRPr="00284456">
        <w:rPr>
          <w:rFonts w:ascii="ＭＳ 明朝" w:hAnsi="ＭＳ 明朝" w:hint="eastAsia"/>
          <w:color w:val="000000"/>
        </w:rPr>
        <w:t>先）</w:t>
      </w:r>
      <w:r w:rsidR="003B163D" w:rsidRPr="00284456">
        <w:rPr>
          <w:rFonts w:ascii="ＭＳ 明朝" w:hAnsi="ＭＳ 明朝" w:hint="eastAsia"/>
          <w:color w:val="000000"/>
        </w:rPr>
        <w:t>福岡市長</w:t>
      </w:r>
    </w:p>
    <w:p w14:paraId="252F39B8" w14:textId="77777777" w:rsidR="00730ECE" w:rsidRPr="00284456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8D042E" w:rsidRPr="00284456" w14:paraId="74D17824" w14:textId="77777777" w:rsidTr="00692C15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1FC612B3" w14:textId="77777777" w:rsidR="008D042E" w:rsidRPr="00284456" w:rsidRDefault="008D042E" w:rsidP="008D042E">
            <w:pPr>
              <w:pStyle w:val="16"/>
              <w:jc w:val="center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CC8221D" w14:textId="77777777" w:rsidR="008D042E" w:rsidRPr="00284456" w:rsidRDefault="008D042E" w:rsidP="008D042E">
            <w:pPr>
              <w:pStyle w:val="17"/>
              <w:rPr>
                <w:color w:val="000000"/>
              </w:rPr>
            </w:pPr>
          </w:p>
        </w:tc>
      </w:tr>
      <w:tr w:rsidR="008D042E" w:rsidRPr="00284456" w14:paraId="0C9362BB" w14:textId="77777777" w:rsidTr="00692C15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2FAF378" w14:textId="77777777" w:rsidR="008D042E" w:rsidRPr="00284456" w:rsidRDefault="008D042E" w:rsidP="008D042E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284456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284456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05AF5C6" w14:textId="77777777" w:rsidR="008D042E" w:rsidRPr="00284456" w:rsidRDefault="008D042E" w:rsidP="008D042E">
            <w:pPr>
              <w:pStyle w:val="17"/>
              <w:rPr>
                <w:color w:val="000000"/>
              </w:rPr>
            </w:pPr>
          </w:p>
        </w:tc>
      </w:tr>
      <w:tr w:rsidR="008D042E" w:rsidRPr="00284456" w14:paraId="7EE9F00A" w14:textId="77777777" w:rsidTr="00B77FE1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D3F6373" w14:textId="77777777" w:rsidR="008D042E" w:rsidRPr="00284456" w:rsidRDefault="008D042E" w:rsidP="008D042E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284456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284456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53D6D924" w14:textId="77777777" w:rsidR="008D042E" w:rsidRPr="00284456" w:rsidRDefault="008D042E" w:rsidP="008D042E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284456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45513EA" w14:textId="77777777" w:rsidR="008D042E" w:rsidRPr="00284456" w:rsidRDefault="008D042E" w:rsidP="008D042E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6FAAAF88" w14:textId="77777777" w:rsidR="00730ECE" w:rsidRPr="00284456" w:rsidRDefault="00730ECE" w:rsidP="00BD741F">
      <w:pPr>
        <w:pStyle w:val="0100"/>
        <w:rPr>
          <w:color w:val="000000"/>
        </w:rPr>
      </w:pPr>
    </w:p>
    <w:p w14:paraId="021CF703" w14:textId="1AEDF57F" w:rsidR="003B79F0" w:rsidRPr="00284456" w:rsidRDefault="00906703" w:rsidP="003E5250">
      <w:pPr>
        <w:pStyle w:val="06"/>
        <w:rPr>
          <w:color w:val="000000"/>
        </w:rPr>
      </w:pPr>
      <w:r w:rsidRPr="00284456">
        <w:rPr>
          <w:rFonts w:hint="eastAsia"/>
          <w:color w:val="000000"/>
        </w:rPr>
        <w:t>福岡市住宅確保要配慮者専用賃貸住宅</w:t>
      </w:r>
      <w:r w:rsidR="00050964">
        <w:rPr>
          <w:rFonts w:hint="eastAsia"/>
          <w:color w:val="000000"/>
        </w:rPr>
        <w:t>等</w:t>
      </w:r>
      <w:r w:rsidRPr="00284456">
        <w:rPr>
          <w:rFonts w:hint="eastAsia"/>
          <w:color w:val="000000"/>
        </w:rPr>
        <w:t>入居支援事業</w:t>
      </w:r>
    </w:p>
    <w:p w14:paraId="2C3CD248" w14:textId="77777777" w:rsidR="00492A80" w:rsidRPr="00284456" w:rsidRDefault="00E51602" w:rsidP="003E5250">
      <w:pPr>
        <w:pStyle w:val="06"/>
        <w:rPr>
          <w:color w:val="000000"/>
          <w:spacing w:val="0"/>
        </w:rPr>
      </w:pPr>
      <w:r w:rsidRPr="00284456">
        <w:rPr>
          <w:rFonts w:hint="eastAsia"/>
          <w:color w:val="000000"/>
        </w:rPr>
        <w:t>名義承継届</w:t>
      </w:r>
    </w:p>
    <w:p w14:paraId="345BE3BC" w14:textId="77777777" w:rsidR="003E5250" w:rsidRPr="00284456" w:rsidRDefault="003E5250" w:rsidP="00BD741F">
      <w:pPr>
        <w:pStyle w:val="0100"/>
        <w:rPr>
          <w:color w:val="000000"/>
        </w:rPr>
      </w:pPr>
    </w:p>
    <w:p w14:paraId="443C6A07" w14:textId="77777777" w:rsidR="00730ECE" w:rsidRPr="00284456" w:rsidRDefault="003B79F0" w:rsidP="00F84F2A">
      <w:pPr>
        <w:pStyle w:val="09"/>
        <w:rPr>
          <w:color w:val="000000"/>
          <w:spacing w:val="0"/>
        </w:rPr>
      </w:pPr>
      <w:r w:rsidRPr="00284456">
        <w:rPr>
          <w:rFonts w:hint="eastAsia"/>
          <w:color w:val="000000"/>
        </w:rPr>
        <w:t>標記</w:t>
      </w:r>
      <w:r w:rsidR="00F74CA2" w:rsidRPr="00284456">
        <w:rPr>
          <w:rFonts w:hint="eastAsia"/>
          <w:color w:val="000000"/>
        </w:rPr>
        <w:t>事業の同</w:t>
      </w:r>
      <w:r w:rsidR="000525D2" w:rsidRPr="00284456">
        <w:rPr>
          <w:rFonts w:hint="eastAsia"/>
          <w:color w:val="000000"/>
        </w:rPr>
        <w:t>補助金</w:t>
      </w:r>
      <w:r w:rsidR="00483B5D" w:rsidRPr="00284456">
        <w:rPr>
          <w:rFonts w:hint="eastAsia"/>
          <w:color w:val="000000"/>
        </w:rPr>
        <w:t>交付</w:t>
      </w:r>
      <w:r w:rsidR="00906703" w:rsidRPr="00284456">
        <w:rPr>
          <w:rFonts w:hint="eastAsia"/>
          <w:color w:val="000000"/>
        </w:rPr>
        <w:t>要綱第</w:t>
      </w:r>
      <w:r w:rsidR="00073902" w:rsidRPr="00284456">
        <w:rPr>
          <w:rFonts w:hint="eastAsia"/>
          <w:color w:val="000000"/>
          <w:spacing w:val="0"/>
        </w:rPr>
        <w:t>41</w:t>
      </w:r>
      <w:r w:rsidR="00906703" w:rsidRPr="00284456">
        <w:rPr>
          <w:rFonts w:hint="eastAsia"/>
          <w:color w:val="000000"/>
        </w:rPr>
        <w:t>条</w:t>
      </w:r>
      <w:r w:rsidR="00BC4B49" w:rsidRPr="00284456">
        <w:rPr>
          <w:rFonts w:hint="eastAsia"/>
          <w:color w:val="000000"/>
        </w:rPr>
        <w:t>第</w:t>
      </w:r>
      <w:r w:rsidR="0033105D" w:rsidRPr="00284456">
        <w:rPr>
          <w:rFonts w:hint="eastAsia"/>
          <w:color w:val="000000"/>
        </w:rPr>
        <w:t>３</w:t>
      </w:r>
      <w:r w:rsidR="00BC4B49" w:rsidRPr="00284456">
        <w:rPr>
          <w:rFonts w:hint="eastAsia"/>
          <w:color w:val="000000"/>
        </w:rPr>
        <w:t>項</w:t>
      </w:r>
      <w:r w:rsidR="00906703" w:rsidRPr="00284456">
        <w:rPr>
          <w:rFonts w:hint="eastAsia"/>
          <w:color w:val="000000"/>
        </w:rPr>
        <w:t>の規定により</w:t>
      </w:r>
      <w:r w:rsidR="0029778C" w:rsidRPr="00284456">
        <w:rPr>
          <w:rFonts w:hint="eastAsia"/>
          <w:color w:val="000000"/>
        </w:rPr>
        <w:t>、</w:t>
      </w:r>
      <w:r w:rsidR="00906703" w:rsidRPr="00284456">
        <w:rPr>
          <w:rFonts w:hint="eastAsia"/>
          <w:color w:val="000000"/>
        </w:rPr>
        <w:t>下記の住宅について</w:t>
      </w:r>
      <w:r w:rsidR="0029778C" w:rsidRPr="00284456">
        <w:rPr>
          <w:rFonts w:hint="eastAsia"/>
          <w:color w:val="000000"/>
        </w:rPr>
        <w:t>、</w:t>
      </w:r>
      <w:r w:rsidR="00E51602" w:rsidRPr="00284456">
        <w:rPr>
          <w:rFonts w:hint="eastAsia"/>
          <w:color w:val="000000"/>
        </w:rPr>
        <w:t>名義</w:t>
      </w:r>
      <w:r w:rsidR="00906703" w:rsidRPr="00284456">
        <w:rPr>
          <w:rFonts w:hint="eastAsia"/>
          <w:color w:val="000000"/>
        </w:rPr>
        <w:t>を</w:t>
      </w:r>
      <w:r w:rsidR="00E51602" w:rsidRPr="00284456">
        <w:rPr>
          <w:rFonts w:hint="eastAsia"/>
          <w:color w:val="000000"/>
        </w:rPr>
        <w:t>承継</w:t>
      </w:r>
      <w:r w:rsidR="00906703" w:rsidRPr="00284456">
        <w:rPr>
          <w:rFonts w:hint="eastAsia"/>
          <w:color w:val="000000"/>
        </w:rPr>
        <w:t>したので</w:t>
      </w:r>
      <w:r w:rsidR="00E51602" w:rsidRPr="00284456">
        <w:rPr>
          <w:rFonts w:hint="eastAsia"/>
          <w:color w:val="000000"/>
        </w:rPr>
        <w:t>届け出ます。</w:t>
      </w:r>
    </w:p>
    <w:p w14:paraId="5CBC7A5D" w14:textId="77777777" w:rsidR="00730ECE" w:rsidRPr="00284456" w:rsidRDefault="00730ECE" w:rsidP="00BD741F">
      <w:pPr>
        <w:pStyle w:val="0100"/>
        <w:rPr>
          <w:color w:val="000000"/>
        </w:rPr>
      </w:pPr>
    </w:p>
    <w:p w14:paraId="45AF2A3C" w14:textId="77777777" w:rsidR="00730ECE" w:rsidRPr="00284456" w:rsidRDefault="00906703" w:rsidP="008B62C5">
      <w:pPr>
        <w:pStyle w:val="10"/>
        <w:rPr>
          <w:color w:val="000000"/>
          <w:spacing w:val="0"/>
        </w:rPr>
      </w:pPr>
      <w:r w:rsidRPr="00284456">
        <w:rPr>
          <w:rFonts w:hint="eastAsia"/>
          <w:color w:val="000000"/>
        </w:rPr>
        <w:t>記</w:t>
      </w:r>
    </w:p>
    <w:p w14:paraId="6BF42193" w14:textId="77777777" w:rsidR="008B62C5" w:rsidRPr="00284456" w:rsidRDefault="008B62C5" w:rsidP="00BD741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51"/>
        <w:gridCol w:w="5026"/>
      </w:tblGrid>
      <w:tr w:rsidR="007D55C9" w:rsidRPr="00284456" w14:paraId="48EB4947" w14:textId="77777777" w:rsidTr="003B79F0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B9062E" w14:textId="77777777" w:rsidR="003E5250" w:rsidRPr="00284456" w:rsidRDefault="0033105D" w:rsidP="008B62C5">
            <w:pPr>
              <w:pStyle w:val="16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１</w:t>
            </w:r>
            <w:r w:rsidR="00906703" w:rsidRPr="00284456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82EDD44" w14:textId="4436C5BA" w:rsidR="003E5250" w:rsidRPr="00284456" w:rsidRDefault="00906703" w:rsidP="008B62C5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福岡市住宅確保要配慮者専用賃貸住宅</w:t>
            </w:r>
            <w:r w:rsidR="00050964">
              <w:rPr>
                <w:rFonts w:hint="eastAsia"/>
                <w:color w:val="000000"/>
              </w:rPr>
              <w:t>等</w:t>
            </w:r>
            <w:r w:rsidRPr="00284456">
              <w:rPr>
                <w:rFonts w:hint="eastAsia"/>
                <w:color w:val="000000"/>
              </w:rPr>
              <w:t>入居支援事業</w:t>
            </w:r>
          </w:p>
        </w:tc>
      </w:tr>
      <w:tr w:rsidR="00240355" w:rsidRPr="00284456" w14:paraId="37C48989" w14:textId="77777777" w:rsidTr="003B79F0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66FEE4" w14:textId="77777777" w:rsidR="003B79F0" w:rsidRPr="00284456" w:rsidRDefault="00906703" w:rsidP="008B62C5">
            <w:pPr>
              <w:pStyle w:val="16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B4D18FD" w14:textId="77777777" w:rsidR="003B79F0" w:rsidRPr="00284456" w:rsidRDefault="00237F89" w:rsidP="00237F89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家賃低廉化補助</w:t>
            </w:r>
          </w:p>
        </w:tc>
      </w:tr>
      <w:tr w:rsidR="007D55C9" w:rsidRPr="00284456" w14:paraId="51226258" w14:textId="77777777" w:rsidTr="00DF1D04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09DD2EA1" w14:textId="77777777" w:rsidR="00E51602" w:rsidRPr="00284456" w:rsidRDefault="003B79F0" w:rsidP="00906703">
            <w:pPr>
              <w:pStyle w:val="16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３</w:t>
            </w:r>
            <w:r w:rsidR="003B163D" w:rsidRPr="00284456">
              <w:rPr>
                <w:rFonts w:hint="eastAsia"/>
                <w:color w:val="000000"/>
              </w:rPr>
              <w:t xml:space="preserve">　</w:t>
            </w:r>
            <w:r w:rsidR="00906703" w:rsidRPr="00284456">
              <w:rPr>
                <w:rFonts w:hint="eastAsia"/>
                <w:color w:val="000000"/>
              </w:rPr>
              <w:t>対象住宅</w:t>
            </w:r>
            <w:r w:rsidR="00DB2012" w:rsidRPr="00284456">
              <w:rPr>
                <w:rFonts w:hint="eastAsia"/>
                <w:color w:val="000000"/>
              </w:rPr>
              <w:t>の名称等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5529282" w14:textId="77777777" w:rsidR="00E51602" w:rsidRPr="00284456" w:rsidRDefault="00906703" w:rsidP="008B62C5">
            <w:pPr>
              <w:pStyle w:val="16"/>
              <w:ind w:left="528" w:hanging="528"/>
              <w:rPr>
                <w:color w:val="000000"/>
              </w:rPr>
            </w:pPr>
            <w:r w:rsidRPr="00284456">
              <w:rPr>
                <w:rFonts w:hint="eastAsia"/>
                <w:color w:val="000000"/>
                <w:spacing w:val="52"/>
                <w:fitText w:val="840" w:id="-2084283136"/>
              </w:rPr>
              <w:t>住宅</w:t>
            </w:r>
            <w:r w:rsidRPr="00284456">
              <w:rPr>
                <w:rFonts w:hint="eastAsia"/>
                <w:color w:val="000000"/>
                <w:spacing w:val="1"/>
                <w:fitText w:val="840" w:id="-2084283136"/>
              </w:rPr>
              <w:t>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CB4BA9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7D55C9" w:rsidRPr="00284456" w14:paraId="118BC2FA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2F239C8B" w14:textId="77777777" w:rsidR="00E51602" w:rsidRPr="00284456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4393A6B" w14:textId="77777777" w:rsidR="00E51602" w:rsidRPr="00284456" w:rsidRDefault="00906703" w:rsidP="008B62C5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  <w:spacing w:val="52"/>
                <w:fitText w:val="840" w:id="-2084282880"/>
              </w:rPr>
              <w:t>所在</w:t>
            </w:r>
            <w:r w:rsidRPr="00284456">
              <w:rPr>
                <w:rFonts w:hint="eastAsia"/>
                <w:color w:val="000000"/>
                <w:fitText w:val="840" w:id="-2084282880"/>
              </w:rPr>
              <w:t>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82DE02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7D55C9" w:rsidRPr="00284456" w14:paraId="54F8F8D8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39C3B8E7" w14:textId="77777777" w:rsidR="00E51602" w:rsidRPr="00284456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9945B8" w14:textId="77777777" w:rsidR="00E51602" w:rsidRPr="00284456" w:rsidRDefault="004D5874" w:rsidP="008B62C5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住</w:t>
            </w:r>
            <w:r w:rsidR="00906703" w:rsidRPr="00284456">
              <w:rPr>
                <w:rFonts w:hint="eastAsia"/>
                <w:color w:val="000000"/>
              </w:rPr>
              <w:t>戸</w:t>
            </w:r>
            <w:r w:rsidRPr="00284456">
              <w:rPr>
                <w:rFonts w:hint="eastAsia"/>
                <w:color w:val="000000"/>
              </w:rPr>
              <w:t>号数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14687B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7D55C9" w:rsidRPr="00284456" w14:paraId="41327C84" w14:textId="77777777" w:rsidTr="00DF1D04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6E6F5F37" w14:textId="77777777" w:rsidR="00E51602" w:rsidRPr="00284456" w:rsidRDefault="003B79F0" w:rsidP="00E51602">
            <w:pPr>
              <w:pStyle w:val="16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４</w:t>
            </w:r>
            <w:r w:rsidR="00906703" w:rsidRPr="00284456">
              <w:rPr>
                <w:rFonts w:hint="eastAsia"/>
                <w:color w:val="000000"/>
              </w:rPr>
              <w:t xml:space="preserve">　名義承継事項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1A4BEA3" w14:textId="77777777" w:rsidR="00E51602" w:rsidRPr="00284456" w:rsidRDefault="00906703" w:rsidP="00E51602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変更前の</w:t>
            </w:r>
          </w:p>
          <w:p w14:paraId="68323E37" w14:textId="77777777" w:rsidR="00E51602" w:rsidRPr="00284456" w:rsidRDefault="00906703" w:rsidP="00E51602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契約者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89BD5D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7D55C9" w:rsidRPr="00284456" w14:paraId="22B812C8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48DFA4BA" w14:textId="77777777" w:rsidR="00E51602" w:rsidRPr="00284456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6BF4611" w14:textId="77777777" w:rsidR="00E51602" w:rsidRPr="00284456" w:rsidRDefault="00906703" w:rsidP="00E51602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変更後の</w:t>
            </w:r>
          </w:p>
          <w:p w14:paraId="32EFD37E" w14:textId="77777777" w:rsidR="00E51602" w:rsidRPr="00284456" w:rsidRDefault="00906703" w:rsidP="00E51602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契約者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5915008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7D55C9" w:rsidRPr="00284456" w14:paraId="01800754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0AB54E43" w14:textId="77777777" w:rsidR="00E51602" w:rsidRPr="00284456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8881E61" w14:textId="77777777" w:rsidR="00E51602" w:rsidRPr="00284456" w:rsidRDefault="00906703" w:rsidP="00E51602">
            <w:pPr>
              <w:pStyle w:val="17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02585D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  <w:p w14:paraId="7A04BB8D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  <w:p w14:paraId="229C1346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  <w:p w14:paraId="589C326E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  <w:p w14:paraId="7B47832B" w14:textId="77777777" w:rsidR="00E51602" w:rsidRPr="00284456" w:rsidRDefault="00E51602" w:rsidP="008B62C5">
            <w:pPr>
              <w:pStyle w:val="17"/>
              <w:rPr>
                <w:color w:val="000000"/>
              </w:rPr>
            </w:pPr>
          </w:p>
        </w:tc>
      </w:tr>
      <w:tr w:rsidR="00240355" w:rsidRPr="00284456" w14:paraId="57A52FC3" w14:textId="77777777" w:rsidTr="00073902">
        <w:trPr>
          <w:trHeight w:val="1419"/>
        </w:trPr>
        <w:tc>
          <w:tcPr>
            <w:tcW w:w="2977" w:type="dxa"/>
            <w:shd w:val="clear" w:color="auto" w:fill="D9D9D9"/>
            <w:vAlign w:val="center"/>
          </w:tcPr>
          <w:p w14:paraId="27A5DAFD" w14:textId="77777777" w:rsidR="008B62C5" w:rsidRPr="00284456" w:rsidRDefault="003B79F0" w:rsidP="007A4882">
            <w:pPr>
              <w:pStyle w:val="16"/>
              <w:rPr>
                <w:color w:val="000000"/>
              </w:rPr>
            </w:pPr>
            <w:r w:rsidRPr="00284456">
              <w:rPr>
                <w:rFonts w:hint="eastAsia"/>
                <w:color w:val="000000"/>
              </w:rPr>
              <w:t>５</w:t>
            </w:r>
            <w:r w:rsidR="00906703" w:rsidRPr="00284456">
              <w:rPr>
                <w:rFonts w:hint="eastAsia"/>
                <w:color w:val="000000"/>
              </w:rPr>
              <w:t xml:space="preserve">　添付書類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0CEDB9A" w14:textId="77777777" w:rsidR="00E51602" w:rsidRPr="00284456" w:rsidRDefault="008B62C5" w:rsidP="00634BC0">
            <w:pPr>
              <w:pStyle w:val="2102"/>
              <w:ind w:left="170" w:hanging="176"/>
              <w:rPr>
                <w:color w:val="000000"/>
                <w:sz w:val="20"/>
              </w:rPr>
            </w:pPr>
            <w:r w:rsidRPr="00284456">
              <w:rPr>
                <w:rFonts w:hint="eastAsia"/>
                <w:color w:val="000000"/>
                <w:sz w:val="20"/>
              </w:rPr>
              <w:t>・</w:t>
            </w:r>
            <w:r w:rsidR="00634BC0" w:rsidRPr="00284456">
              <w:rPr>
                <w:rFonts w:hint="eastAsia"/>
                <w:color w:val="000000"/>
                <w:sz w:val="20"/>
              </w:rPr>
              <w:t>入居者及び名義承継者（同居者）の住民票の写し（30日以内に交付を受けたもの）</w:t>
            </w:r>
          </w:p>
          <w:p w14:paraId="3ACB710F" w14:textId="77777777" w:rsidR="007C5557" w:rsidRPr="00284456" w:rsidRDefault="00E51602" w:rsidP="00634BC0">
            <w:pPr>
              <w:pStyle w:val="2102"/>
              <w:ind w:left="170" w:hanging="176"/>
              <w:rPr>
                <w:color w:val="000000"/>
                <w:sz w:val="20"/>
              </w:rPr>
            </w:pPr>
            <w:r w:rsidRPr="00284456">
              <w:rPr>
                <w:rFonts w:hint="eastAsia"/>
                <w:color w:val="000000"/>
                <w:sz w:val="20"/>
              </w:rPr>
              <w:t>・名義</w:t>
            </w:r>
            <w:r w:rsidR="00634BC0" w:rsidRPr="00284456">
              <w:rPr>
                <w:rFonts w:hint="eastAsia"/>
                <w:color w:val="000000"/>
                <w:sz w:val="20"/>
              </w:rPr>
              <w:t>承継</w:t>
            </w:r>
            <w:r w:rsidRPr="00284456">
              <w:rPr>
                <w:rFonts w:hint="eastAsia"/>
                <w:color w:val="000000"/>
                <w:sz w:val="20"/>
              </w:rPr>
              <w:t>者</w:t>
            </w:r>
            <w:r w:rsidR="00634BC0" w:rsidRPr="00284456">
              <w:rPr>
                <w:rFonts w:hint="eastAsia"/>
                <w:color w:val="000000"/>
                <w:sz w:val="20"/>
              </w:rPr>
              <w:t>と新たに締結した賃貸借契約書の写し</w:t>
            </w:r>
          </w:p>
          <w:p w14:paraId="29BD20EF" w14:textId="77777777" w:rsidR="00073902" w:rsidRPr="00284456" w:rsidRDefault="00073902" w:rsidP="00634BC0">
            <w:pPr>
              <w:pStyle w:val="2102"/>
              <w:ind w:left="170" w:hanging="176"/>
              <w:rPr>
                <w:color w:val="000000"/>
                <w:sz w:val="20"/>
              </w:rPr>
            </w:pPr>
            <w:r w:rsidRPr="00284456">
              <w:rPr>
                <w:rFonts w:hint="eastAsia"/>
                <w:color w:val="000000"/>
                <w:sz w:val="20"/>
              </w:rPr>
              <w:t>・その他市長が必要と認める書類</w:t>
            </w:r>
          </w:p>
        </w:tc>
      </w:tr>
    </w:tbl>
    <w:p w14:paraId="77263BDB" w14:textId="77777777" w:rsidR="00D21F2F" w:rsidRPr="00284456" w:rsidRDefault="00D21F2F" w:rsidP="00073902">
      <w:pPr>
        <w:pStyle w:val="ab"/>
        <w:spacing w:line="20" w:lineRule="exact"/>
        <w:rPr>
          <w:rFonts w:ascii="ＭＳ 明朝" w:hAnsi="ＭＳ 明朝"/>
          <w:color w:val="000000"/>
        </w:rPr>
      </w:pPr>
    </w:p>
    <w:sectPr w:rsidR="00D21F2F" w:rsidRPr="00284456" w:rsidSect="00BD741F">
      <w:foot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D290" w14:textId="77777777" w:rsidR="00284456" w:rsidRDefault="00284456" w:rsidP="007C5557">
      <w:r>
        <w:separator/>
      </w:r>
    </w:p>
  </w:endnote>
  <w:endnote w:type="continuationSeparator" w:id="0">
    <w:p w14:paraId="5D30CB86" w14:textId="77777777" w:rsidR="00284456" w:rsidRDefault="00284456" w:rsidP="007C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96A1" w14:textId="77777777" w:rsidR="006E4E7E" w:rsidRPr="00284456" w:rsidRDefault="004D6499" w:rsidP="006E4E7E">
    <w:pPr>
      <w:pStyle w:val="a6"/>
      <w:jc w:val="center"/>
      <w:rPr>
        <w:color w:val="000000"/>
      </w:rPr>
    </w:pPr>
    <w:r w:rsidRPr="00284456">
      <w:rPr>
        <w:noProof/>
        <w:color w:val="000000"/>
      </w:rPr>
      <mc:AlternateContent>
        <mc:Choice Requires="wps">
          <w:drawing>
            <wp:inline distT="0" distB="0" distL="0" distR="0" wp14:anchorId="45D46C1A" wp14:editId="0143F658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50C2D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2F528B36" w14:textId="77777777" w:rsidR="006E4E7E" w:rsidRPr="00284456" w:rsidRDefault="006E4E7E" w:rsidP="006E4E7E">
    <w:pPr>
      <w:pStyle w:val="a6"/>
      <w:spacing w:beforeLines="50" w:before="120" w:line="200" w:lineRule="exact"/>
      <w:rPr>
        <w:color w:val="000000"/>
      </w:rPr>
    </w:pPr>
    <w:r w:rsidRPr="00284456">
      <w:rPr>
        <w:rFonts w:ascii="ＭＳ 明朝" w:hAnsi="ＭＳ 明朝" w:hint="eastAsia"/>
        <w:color w:val="000000"/>
        <w:sz w:val="16"/>
      </w:rPr>
      <w:t xml:space="preserve">　　</w:t>
    </w:r>
    <w:r w:rsidRPr="00284456">
      <w:rPr>
        <w:rFonts w:ascii="ＭＳ 明朝" w:hAnsi="ＭＳ 明朝"/>
        <w:color w:val="000000"/>
        <w:sz w:val="16"/>
      </w:rPr>
      <w:t xml:space="preserve">　</w:t>
    </w:r>
    <w:r w:rsidRPr="00284456">
      <w:rPr>
        <w:rFonts w:ascii="ＭＳ 明朝" w:hAnsi="ＭＳ 明朝" w:hint="eastAsia"/>
        <w:color w:val="000000"/>
        <w:sz w:val="16"/>
      </w:rPr>
      <w:t>≪市確認欄≫</w:t>
    </w:r>
  </w:p>
  <w:p w14:paraId="0CB35F9A" w14:textId="77777777" w:rsidR="006E4E7E" w:rsidRPr="00284456" w:rsidRDefault="006E4E7E" w:rsidP="006E4E7E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84456">
      <w:rPr>
        <w:rFonts w:ascii="ＭＳ 明朝" w:hAnsi="ＭＳ 明朝" w:hint="eastAsia"/>
        <w:color w:val="000000"/>
        <w:sz w:val="16"/>
      </w:rPr>
      <w:t xml:space="preserve">　　</w:t>
    </w:r>
    <w:r w:rsidRPr="00284456">
      <w:rPr>
        <w:rFonts w:ascii="ＭＳ 明朝" w:hAnsi="ＭＳ 明朝"/>
        <w:color w:val="000000"/>
        <w:sz w:val="16"/>
      </w:rPr>
      <w:t xml:space="preserve">　</w:t>
    </w:r>
    <w:r w:rsidRPr="00284456">
      <w:rPr>
        <w:rFonts w:ascii="ＭＳ 明朝" w:hAnsi="ＭＳ 明朝" w:hint="eastAsia"/>
        <w:color w:val="000000"/>
        <w:sz w:val="16"/>
      </w:rPr>
      <w:t xml:space="preserve">　 本人確認書類</w:t>
    </w:r>
    <w:r w:rsidRPr="00284456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6E4E7E" w:rsidRPr="00284456" w14:paraId="0BE65844" w14:textId="77777777" w:rsidTr="009E4B5A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58674746" w14:textId="77777777" w:rsidR="006E4E7E" w:rsidRPr="00284456" w:rsidRDefault="006E4E7E" w:rsidP="006E4E7E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84456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0D262857" w14:textId="691C749F" w:rsidR="006E4E7E" w:rsidRPr="00284456" w:rsidRDefault="006E4E7E" w:rsidP="006E4E7E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84456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6E4E7E" w:rsidRPr="00284456" w14:paraId="4315864E" w14:textId="77777777" w:rsidTr="009E4B5A">
      <w:tc>
        <w:tcPr>
          <w:tcW w:w="2551" w:type="dxa"/>
          <w:vMerge w:val="restart"/>
          <w:shd w:val="clear" w:color="auto" w:fill="auto"/>
          <w:vAlign w:val="center"/>
        </w:tcPr>
        <w:p w14:paraId="1ED4E732" w14:textId="77777777" w:rsidR="006E4E7E" w:rsidRPr="00284456" w:rsidRDefault="006E4E7E" w:rsidP="006E4E7E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84456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68B62F5F" w14:textId="77777777" w:rsidR="006E4E7E" w:rsidRPr="00284456" w:rsidRDefault="006E4E7E" w:rsidP="006E4E7E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84456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304430EB" w14:textId="77777777" w:rsidR="006E4E7E" w:rsidRPr="00284456" w:rsidRDefault="006E4E7E" w:rsidP="006E4E7E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84456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6E4E7E" w:rsidRPr="00284456" w14:paraId="5A523F71" w14:textId="77777777" w:rsidTr="009E4B5A">
      <w:tc>
        <w:tcPr>
          <w:tcW w:w="2551" w:type="dxa"/>
          <w:vMerge/>
          <w:shd w:val="clear" w:color="auto" w:fill="auto"/>
        </w:tcPr>
        <w:p w14:paraId="2BCE3D7F" w14:textId="77777777" w:rsidR="006E4E7E" w:rsidRPr="00284456" w:rsidRDefault="006E4E7E" w:rsidP="006E4E7E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2219FED7" w14:textId="03B2E8FB" w:rsidR="006E4E7E" w:rsidRPr="00284456" w:rsidRDefault="006E4E7E" w:rsidP="006E4E7E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84456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6E4E7E" w:rsidRPr="00284456" w14:paraId="0C799107" w14:textId="77777777" w:rsidTr="009E4B5A">
      <w:tc>
        <w:tcPr>
          <w:tcW w:w="2551" w:type="dxa"/>
          <w:vMerge/>
          <w:shd w:val="clear" w:color="auto" w:fill="auto"/>
        </w:tcPr>
        <w:p w14:paraId="2058BAE1" w14:textId="77777777" w:rsidR="006E4E7E" w:rsidRPr="00284456" w:rsidRDefault="006E4E7E" w:rsidP="006E4E7E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070601A3" w14:textId="77777777" w:rsidR="006E4E7E" w:rsidRPr="00284456" w:rsidRDefault="006E4E7E" w:rsidP="006E4E7E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84456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6E4E7E" w:rsidRPr="00284456" w14:paraId="368ACC5F" w14:textId="77777777" w:rsidTr="009E4B5A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2EBD5F9C" w14:textId="77777777" w:rsidR="006E4E7E" w:rsidRPr="00284456" w:rsidRDefault="006E4E7E" w:rsidP="006E4E7E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3209A1A4" w14:textId="01A0AA46" w:rsidR="006E4E7E" w:rsidRPr="00284456" w:rsidRDefault="006E4E7E" w:rsidP="004D6499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84456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284456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</w:t>
          </w:r>
          <w:r w:rsidR="004D6499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84456">
            <w:rPr>
              <w:rFonts w:ascii="ＭＳ 明朝" w:hAnsi="ＭＳ 明朝" w:hint="eastAsia"/>
              <w:color w:val="000000"/>
              <w:sz w:val="14"/>
            </w:rPr>
            <w:t xml:space="preserve">　　　）</w:t>
          </w:r>
        </w:p>
      </w:tc>
    </w:tr>
  </w:tbl>
  <w:p w14:paraId="05CF3068" w14:textId="77777777" w:rsidR="006E4E7E" w:rsidRPr="00284456" w:rsidRDefault="006E4E7E" w:rsidP="006E4E7E">
    <w:pPr>
      <w:pStyle w:val="a6"/>
      <w:spacing w:line="20" w:lineRule="exac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0848" w14:textId="77777777" w:rsidR="00284456" w:rsidRDefault="00284456" w:rsidP="007C5557">
      <w:r>
        <w:separator/>
      </w:r>
    </w:p>
  </w:footnote>
  <w:footnote w:type="continuationSeparator" w:id="0">
    <w:p w14:paraId="22E7ECC2" w14:textId="77777777" w:rsidR="00284456" w:rsidRDefault="00284456" w:rsidP="007C5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E"/>
    <w:rsid w:val="00050964"/>
    <w:rsid w:val="000525D2"/>
    <w:rsid w:val="00052789"/>
    <w:rsid w:val="00073902"/>
    <w:rsid w:val="000912F8"/>
    <w:rsid w:val="00094A69"/>
    <w:rsid w:val="000A5979"/>
    <w:rsid w:val="000C4CC5"/>
    <w:rsid w:val="000F7BF5"/>
    <w:rsid w:val="00101A0A"/>
    <w:rsid w:val="00114687"/>
    <w:rsid w:val="00114BD1"/>
    <w:rsid w:val="00134005"/>
    <w:rsid w:val="00142D31"/>
    <w:rsid w:val="0015051D"/>
    <w:rsid w:val="001B4375"/>
    <w:rsid w:val="001C27CD"/>
    <w:rsid w:val="002005A1"/>
    <w:rsid w:val="00237F89"/>
    <w:rsid w:val="00240355"/>
    <w:rsid w:val="002436A8"/>
    <w:rsid w:val="00284456"/>
    <w:rsid w:val="0029778C"/>
    <w:rsid w:val="002A7B0C"/>
    <w:rsid w:val="002B276B"/>
    <w:rsid w:val="002E0934"/>
    <w:rsid w:val="002F76C2"/>
    <w:rsid w:val="00321A8A"/>
    <w:rsid w:val="0033105D"/>
    <w:rsid w:val="00331A0F"/>
    <w:rsid w:val="0035659D"/>
    <w:rsid w:val="003842F6"/>
    <w:rsid w:val="00397978"/>
    <w:rsid w:val="003B163D"/>
    <w:rsid w:val="003B79F0"/>
    <w:rsid w:val="003D2E8C"/>
    <w:rsid w:val="003E5250"/>
    <w:rsid w:val="00420406"/>
    <w:rsid w:val="00440B3F"/>
    <w:rsid w:val="004651A8"/>
    <w:rsid w:val="00483B5D"/>
    <w:rsid w:val="00492A80"/>
    <w:rsid w:val="004C34C0"/>
    <w:rsid w:val="004C40E0"/>
    <w:rsid w:val="004D5874"/>
    <w:rsid w:val="004D6499"/>
    <w:rsid w:val="0051450E"/>
    <w:rsid w:val="005347F7"/>
    <w:rsid w:val="00547C10"/>
    <w:rsid w:val="005510C2"/>
    <w:rsid w:val="00554C2D"/>
    <w:rsid w:val="00576C10"/>
    <w:rsid w:val="005817AD"/>
    <w:rsid w:val="005910DA"/>
    <w:rsid w:val="005D2436"/>
    <w:rsid w:val="006007D4"/>
    <w:rsid w:val="00631703"/>
    <w:rsid w:val="00634BC0"/>
    <w:rsid w:val="006354D2"/>
    <w:rsid w:val="006430C7"/>
    <w:rsid w:val="00652CEC"/>
    <w:rsid w:val="00654195"/>
    <w:rsid w:val="006615EF"/>
    <w:rsid w:val="006652DB"/>
    <w:rsid w:val="00671851"/>
    <w:rsid w:val="00692C15"/>
    <w:rsid w:val="006A17F5"/>
    <w:rsid w:val="006E4E7E"/>
    <w:rsid w:val="006F13B7"/>
    <w:rsid w:val="00700F55"/>
    <w:rsid w:val="00702622"/>
    <w:rsid w:val="00730ECE"/>
    <w:rsid w:val="00747500"/>
    <w:rsid w:val="00751B64"/>
    <w:rsid w:val="00755A18"/>
    <w:rsid w:val="00771C85"/>
    <w:rsid w:val="00773C0C"/>
    <w:rsid w:val="00780167"/>
    <w:rsid w:val="00795CD7"/>
    <w:rsid w:val="007A4882"/>
    <w:rsid w:val="007B3828"/>
    <w:rsid w:val="007C5557"/>
    <w:rsid w:val="007D55C9"/>
    <w:rsid w:val="007F0E59"/>
    <w:rsid w:val="00815E0B"/>
    <w:rsid w:val="00826349"/>
    <w:rsid w:val="00827CDE"/>
    <w:rsid w:val="008B464F"/>
    <w:rsid w:val="008B6031"/>
    <w:rsid w:val="008B62C5"/>
    <w:rsid w:val="008D042E"/>
    <w:rsid w:val="008D661B"/>
    <w:rsid w:val="008D6DAB"/>
    <w:rsid w:val="00906703"/>
    <w:rsid w:val="00922A9F"/>
    <w:rsid w:val="00924C36"/>
    <w:rsid w:val="00964DF8"/>
    <w:rsid w:val="00987C4B"/>
    <w:rsid w:val="009D3A27"/>
    <w:rsid w:val="009E4B5A"/>
    <w:rsid w:val="009E5DA0"/>
    <w:rsid w:val="00A16CCF"/>
    <w:rsid w:val="00A205FE"/>
    <w:rsid w:val="00A94C35"/>
    <w:rsid w:val="00AB1BBA"/>
    <w:rsid w:val="00AB4A56"/>
    <w:rsid w:val="00AF6EA0"/>
    <w:rsid w:val="00B4508A"/>
    <w:rsid w:val="00B67950"/>
    <w:rsid w:val="00B76594"/>
    <w:rsid w:val="00B77FE1"/>
    <w:rsid w:val="00B870ED"/>
    <w:rsid w:val="00BA7079"/>
    <w:rsid w:val="00BB2B30"/>
    <w:rsid w:val="00BC4B49"/>
    <w:rsid w:val="00BD741F"/>
    <w:rsid w:val="00BF5193"/>
    <w:rsid w:val="00C07B68"/>
    <w:rsid w:val="00C228A7"/>
    <w:rsid w:val="00C73AA1"/>
    <w:rsid w:val="00C82418"/>
    <w:rsid w:val="00CD5433"/>
    <w:rsid w:val="00CF7301"/>
    <w:rsid w:val="00D21F2F"/>
    <w:rsid w:val="00D27394"/>
    <w:rsid w:val="00D40FCF"/>
    <w:rsid w:val="00D537D7"/>
    <w:rsid w:val="00D57FCB"/>
    <w:rsid w:val="00D802F1"/>
    <w:rsid w:val="00D8734A"/>
    <w:rsid w:val="00D962E9"/>
    <w:rsid w:val="00DB2012"/>
    <w:rsid w:val="00DC7DE6"/>
    <w:rsid w:val="00DF1D04"/>
    <w:rsid w:val="00E147C3"/>
    <w:rsid w:val="00E17666"/>
    <w:rsid w:val="00E41571"/>
    <w:rsid w:val="00E51602"/>
    <w:rsid w:val="00E80BF9"/>
    <w:rsid w:val="00E974D8"/>
    <w:rsid w:val="00EB6252"/>
    <w:rsid w:val="00F437E4"/>
    <w:rsid w:val="00F533A0"/>
    <w:rsid w:val="00F567EE"/>
    <w:rsid w:val="00F65FFA"/>
    <w:rsid w:val="00F74CA2"/>
    <w:rsid w:val="00F84F2A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097167"/>
  <w15:chartTrackingRefBased/>
  <w15:docId w15:val="{6F1CD18E-44D6-464F-8DA8-306D9C6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3B163D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3B163D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3B163D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3B163D"/>
    <w:pPr>
      <w:ind w:leftChars="1587" w:left="4113"/>
    </w:pPr>
  </w:style>
  <w:style w:type="paragraph" w:customStyle="1" w:styleId="16">
    <w:name w:val="16（表タイトル）"/>
    <w:basedOn w:val="11"/>
    <w:qFormat/>
    <w:rsid w:val="003B163D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3B163D"/>
    <w:rPr>
      <w:color w:val="auto"/>
    </w:rPr>
  </w:style>
  <w:style w:type="paragraph" w:styleId="ab">
    <w:name w:val="No Spacing"/>
    <w:uiPriority w:val="1"/>
    <w:qFormat/>
    <w:rsid w:val="00671851"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3B163D"/>
    <w:pPr>
      <w:ind w:left="208" w:hangingChars="103" w:hanging="208"/>
    </w:pPr>
    <w:rPr>
      <w:color w:val="auto"/>
      <w:sz w:val="20"/>
    </w:rPr>
  </w:style>
  <w:style w:type="paragraph" w:customStyle="1" w:styleId="2102">
    <w:name w:val="21（表・添付書類02）"/>
    <w:basedOn w:val="a"/>
    <w:qFormat/>
    <w:rsid w:val="00634BC0"/>
    <w:pPr>
      <w:wordWrap w:val="0"/>
      <w:autoSpaceDE w:val="0"/>
      <w:autoSpaceDN w:val="0"/>
      <w:adjustRightInd w:val="0"/>
      <w:spacing w:line="320" w:lineRule="exact"/>
      <w:ind w:leftChars="-3" w:left="178" w:hangingChars="87" w:hanging="184"/>
    </w:pPr>
    <w:rPr>
      <w:rFonts w:ascii="ＭＳ 明朝" w:hAnsi="ＭＳ 明朝" w:cs="ＭＳ 明朝"/>
      <w:spacing w:val="1"/>
      <w:kern w:val="0"/>
    </w:rPr>
  </w:style>
  <w:style w:type="paragraph" w:customStyle="1" w:styleId="20">
    <w:name w:val="20（表・添付書類）"/>
    <w:basedOn w:val="17"/>
    <w:qFormat/>
    <w:rsid w:val="00634BC0"/>
    <w:pPr>
      <w:ind w:leftChars="82" w:left="356" w:hangingChars="87" w:hanging="184"/>
    </w:pPr>
  </w:style>
  <w:style w:type="paragraph" w:customStyle="1" w:styleId="000">
    <w:name w:val="00※注意書き（記名押印）"/>
    <w:basedOn w:val="00"/>
    <w:qFormat/>
    <w:rsid w:val="00114BD1"/>
    <w:pPr>
      <w:spacing w:line="180" w:lineRule="exact"/>
      <w:ind w:leftChars="2090" w:left="4535" w:hanging="146"/>
      <w:jc w:val="left"/>
    </w:pPr>
    <w:rPr>
      <w:sz w:val="14"/>
    </w:rPr>
  </w:style>
  <w:style w:type="paragraph" w:styleId="ac">
    <w:name w:val="Revision"/>
    <w:hidden/>
    <w:uiPriority w:val="99"/>
    <w:semiHidden/>
    <w:rsid w:val="000509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2021-11-04T00:55:00Z</dcterms:created>
  <dcterms:modified xsi:type="dcterms:W3CDTF">2026-03-27T01:26:00Z</dcterms:modified>
</cp:coreProperties>
</file>