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8BE0" w14:textId="77777777" w:rsidR="007D5253" w:rsidRPr="00B1400D" w:rsidRDefault="00881EE6" w:rsidP="00B92064">
      <w:pPr>
        <w:pStyle w:val="0100"/>
        <w:wordWrap/>
        <w:spacing w:line="280" w:lineRule="exact"/>
        <w:rPr>
          <w:color w:val="000000"/>
        </w:rPr>
      </w:pPr>
      <w:r w:rsidRPr="00B1400D">
        <w:rPr>
          <w:rFonts w:hint="eastAsia"/>
          <w:color w:val="000000"/>
        </w:rPr>
        <w:t>別紙</w:t>
      </w:r>
      <w:r w:rsidR="0013208F" w:rsidRPr="00B1400D">
        <w:rPr>
          <w:rFonts w:hint="eastAsia"/>
          <w:color w:val="000000"/>
        </w:rPr>
        <w:t>（</w:t>
      </w:r>
      <w:r w:rsidR="00283981" w:rsidRPr="00B1400D">
        <w:rPr>
          <w:rFonts w:hint="eastAsia"/>
          <w:color w:val="000000"/>
        </w:rPr>
        <w:t>様式第</w:t>
      </w:r>
      <w:r w:rsidRPr="00B1400D">
        <w:rPr>
          <w:rFonts w:hint="eastAsia"/>
          <w:color w:val="000000"/>
        </w:rPr>
        <w:t>2</w:t>
      </w:r>
      <w:r w:rsidR="00D267CE" w:rsidRPr="00B1400D">
        <w:rPr>
          <w:rFonts w:hint="eastAsia"/>
          <w:color w:val="000000"/>
        </w:rPr>
        <w:t>3</w:t>
      </w:r>
      <w:r w:rsidR="00952749" w:rsidRPr="00B1400D">
        <w:rPr>
          <w:rFonts w:hint="eastAsia"/>
          <w:color w:val="000000"/>
        </w:rPr>
        <w:t>号</w:t>
      </w:r>
      <w:r w:rsidR="00283981" w:rsidRPr="00B1400D">
        <w:rPr>
          <w:rFonts w:hint="eastAsia"/>
          <w:color w:val="000000"/>
        </w:rPr>
        <w:t>）</w:t>
      </w:r>
    </w:p>
    <w:p w14:paraId="48380184" w14:textId="77777777" w:rsidR="0013208F" w:rsidRPr="00B1400D" w:rsidRDefault="0013208F" w:rsidP="00B92064">
      <w:pPr>
        <w:pStyle w:val="0100"/>
        <w:wordWrap/>
        <w:spacing w:line="280" w:lineRule="exact"/>
        <w:rPr>
          <w:color w:val="000000"/>
          <w:spacing w:val="0"/>
        </w:rPr>
      </w:pPr>
    </w:p>
    <w:p w14:paraId="279F0995" w14:textId="77777777" w:rsidR="005536CE" w:rsidRPr="00B1400D" w:rsidRDefault="005536CE" w:rsidP="00B92064">
      <w:pPr>
        <w:pStyle w:val="0100"/>
        <w:wordWrap/>
        <w:spacing w:line="280" w:lineRule="exact"/>
        <w:rPr>
          <w:color w:val="000000"/>
          <w:spacing w:val="0"/>
        </w:rPr>
      </w:pPr>
    </w:p>
    <w:p w14:paraId="1B3F70CC" w14:textId="39E5F062" w:rsidR="00475560" w:rsidRPr="00B1400D" w:rsidRDefault="00283981" w:rsidP="00475560">
      <w:pPr>
        <w:pStyle w:val="06"/>
        <w:rPr>
          <w:color w:val="000000"/>
        </w:rPr>
      </w:pPr>
      <w:r w:rsidRPr="00B1400D">
        <w:rPr>
          <w:rFonts w:hint="eastAsia"/>
          <w:color w:val="000000"/>
        </w:rPr>
        <w:t>福岡市住宅確保要配慮者専用賃貸住宅</w:t>
      </w:r>
      <w:r w:rsidR="00132FC1">
        <w:rPr>
          <w:rFonts w:hint="eastAsia"/>
          <w:color w:val="000000"/>
        </w:rPr>
        <w:t>等</w:t>
      </w:r>
      <w:r w:rsidRPr="00B1400D">
        <w:rPr>
          <w:rFonts w:hint="eastAsia"/>
          <w:color w:val="000000"/>
        </w:rPr>
        <w:t>入居支援事業</w:t>
      </w:r>
    </w:p>
    <w:p w14:paraId="6BD70984" w14:textId="77777777" w:rsidR="0047397F" w:rsidRPr="00B1400D" w:rsidRDefault="00DB3817" w:rsidP="00955A87">
      <w:pPr>
        <w:pStyle w:val="06"/>
        <w:rPr>
          <w:color w:val="000000"/>
        </w:rPr>
      </w:pPr>
      <w:r w:rsidRPr="00B1400D">
        <w:rPr>
          <w:rFonts w:hint="eastAsia"/>
          <w:color w:val="000000"/>
        </w:rPr>
        <w:t>家賃低廉化</w:t>
      </w:r>
      <w:r w:rsidR="005D1C3C" w:rsidRPr="00B1400D">
        <w:rPr>
          <w:rFonts w:hint="eastAsia"/>
          <w:color w:val="000000"/>
        </w:rPr>
        <w:t>補助</w:t>
      </w:r>
      <w:r w:rsidR="00881EE6" w:rsidRPr="00B1400D">
        <w:rPr>
          <w:rFonts w:hint="eastAsia"/>
          <w:color w:val="000000"/>
        </w:rPr>
        <w:t>金交付申請額</w:t>
      </w:r>
      <w:r w:rsidR="002750B5" w:rsidRPr="00B1400D">
        <w:rPr>
          <w:rFonts w:hint="eastAsia"/>
          <w:color w:val="000000"/>
        </w:rPr>
        <w:t>明細書</w:t>
      </w:r>
    </w:p>
    <w:p w14:paraId="3394EAC4" w14:textId="77777777" w:rsidR="00EE1B93" w:rsidRPr="00B1400D" w:rsidRDefault="00EE1B93" w:rsidP="005536CE">
      <w:pPr>
        <w:pStyle w:val="010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7427"/>
        <w:gridCol w:w="1270"/>
        <w:gridCol w:w="4485"/>
      </w:tblGrid>
      <w:tr w:rsidR="00871793" w:rsidRPr="00B1400D" w14:paraId="3A6560C3" w14:textId="77777777" w:rsidTr="00E103F5">
        <w:trPr>
          <w:trHeight w:val="510"/>
        </w:trPr>
        <w:tc>
          <w:tcPr>
            <w:tcW w:w="1276" w:type="dxa"/>
            <w:shd w:val="clear" w:color="auto" w:fill="D9D9D9"/>
            <w:vAlign w:val="center"/>
          </w:tcPr>
          <w:p w14:paraId="72FF2490" w14:textId="77777777" w:rsidR="00881EE6" w:rsidRPr="00B1400D" w:rsidRDefault="0003047A" w:rsidP="008E2598">
            <w:pPr>
              <w:pStyle w:val="16"/>
              <w:jc w:val="left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住宅名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12A8D77" w14:textId="77777777" w:rsidR="00881EE6" w:rsidRPr="00B1400D" w:rsidRDefault="00881EE6" w:rsidP="00DB3817">
            <w:pPr>
              <w:pStyle w:val="17"/>
              <w:spacing w:line="280" w:lineRule="exact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1881F077" w14:textId="77777777" w:rsidR="00881EE6" w:rsidRPr="00B1400D" w:rsidRDefault="008E2598" w:rsidP="008E2598">
            <w:pPr>
              <w:pStyle w:val="16"/>
              <w:jc w:val="left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F2BDBA" w14:textId="77777777" w:rsidR="00881EE6" w:rsidRPr="00B1400D" w:rsidRDefault="00881EE6" w:rsidP="008E2598">
            <w:pPr>
              <w:pStyle w:val="17"/>
              <w:spacing w:line="280" w:lineRule="exact"/>
              <w:jc w:val="left"/>
              <w:rPr>
                <w:color w:val="000000"/>
              </w:rPr>
            </w:pPr>
          </w:p>
        </w:tc>
      </w:tr>
    </w:tbl>
    <w:p w14:paraId="5E3DEAA9" w14:textId="77777777" w:rsidR="003551A2" w:rsidRPr="00B1400D" w:rsidRDefault="003551A2" w:rsidP="005536CE">
      <w:pPr>
        <w:pStyle w:val="0100"/>
        <w:rPr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18"/>
        <w:gridCol w:w="1698"/>
        <w:gridCol w:w="708"/>
        <w:gridCol w:w="708"/>
        <w:gridCol w:w="1270"/>
        <w:gridCol w:w="1273"/>
        <w:gridCol w:w="1415"/>
        <w:gridCol w:w="1837"/>
        <w:gridCol w:w="1698"/>
        <w:gridCol w:w="847"/>
        <w:gridCol w:w="1415"/>
        <w:gridCol w:w="973"/>
      </w:tblGrid>
      <w:tr w:rsidR="00871793" w:rsidRPr="00B1400D" w14:paraId="37171799" w14:textId="77777777" w:rsidTr="00BF141F">
        <w:trPr>
          <w:trHeight w:val="374"/>
        </w:trPr>
        <w:tc>
          <w:tcPr>
            <w:tcW w:w="247" w:type="pct"/>
            <w:vMerge w:val="restart"/>
            <w:shd w:val="clear" w:color="auto" w:fill="D9D9D9"/>
            <w:vAlign w:val="center"/>
          </w:tcPr>
          <w:p w14:paraId="08603CB9" w14:textId="77777777" w:rsidR="000E5301" w:rsidRPr="00B1400D" w:rsidRDefault="00871793" w:rsidP="00B346D0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住戸</w:t>
            </w:r>
          </w:p>
          <w:p w14:paraId="6F064B30" w14:textId="77777777" w:rsidR="000E5301" w:rsidRPr="00B1400D" w:rsidRDefault="00871793" w:rsidP="00B346D0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号数</w:t>
            </w:r>
          </w:p>
        </w:tc>
        <w:tc>
          <w:tcPr>
            <w:tcW w:w="583" w:type="pct"/>
            <w:vMerge w:val="restart"/>
            <w:shd w:val="clear" w:color="auto" w:fill="D9D9D9"/>
            <w:vAlign w:val="center"/>
          </w:tcPr>
          <w:p w14:paraId="5F7F634D" w14:textId="77777777" w:rsidR="000E5301" w:rsidRPr="00B1400D" w:rsidRDefault="00871793" w:rsidP="00B346D0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243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35116C59" w14:textId="77777777" w:rsidR="000E5301" w:rsidRPr="00B1400D" w:rsidRDefault="00871793" w:rsidP="00B346D0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住宅</w:t>
            </w:r>
          </w:p>
          <w:p w14:paraId="787650F8" w14:textId="77777777" w:rsidR="000E5301" w:rsidRPr="00B1400D" w:rsidRDefault="00871793" w:rsidP="00B346D0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面積</w:t>
            </w:r>
          </w:p>
        </w:tc>
        <w:tc>
          <w:tcPr>
            <w:tcW w:w="243" w:type="pct"/>
            <w:vMerge w:val="restart"/>
            <w:shd w:val="clear" w:color="auto" w:fill="D9D9D9"/>
            <w:vAlign w:val="center"/>
          </w:tcPr>
          <w:p w14:paraId="6E0D3499" w14:textId="77777777" w:rsidR="000E5301" w:rsidRPr="00B1400D" w:rsidRDefault="00871793" w:rsidP="00B346D0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所得</w:t>
            </w:r>
          </w:p>
          <w:p w14:paraId="0BA7D130" w14:textId="77777777" w:rsidR="000E5301" w:rsidRPr="00B1400D" w:rsidRDefault="00871793" w:rsidP="00B346D0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区分</w:t>
            </w:r>
          </w:p>
        </w:tc>
        <w:tc>
          <w:tcPr>
            <w:tcW w:w="436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4010DECD" w14:textId="77777777" w:rsidR="000E5301" w:rsidRPr="00B1400D" w:rsidRDefault="00871793" w:rsidP="00B346D0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契約家賃</w:t>
            </w:r>
          </w:p>
        </w:tc>
        <w:tc>
          <w:tcPr>
            <w:tcW w:w="437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6240396F" w14:textId="77777777" w:rsidR="000E5301" w:rsidRPr="00B1400D" w:rsidRDefault="00871793" w:rsidP="00B346D0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入居者</w:t>
            </w:r>
          </w:p>
          <w:p w14:paraId="54E844CB" w14:textId="77777777" w:rsidR="000E5301" w:rsidRPr="00B1400D" w:rsidRDefault="00871793" w:rsidP="00B346D0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負担額</w:t>
            </w:r>
          </w:p>
        </w:tc>
        <w:tc>
          <w:tcPr>
            <w:tcW w:w="486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6DA4080B" w14:textId="77777777" w:rsidR="000E5301" w:rsidRPr="00B1400D" w:rsidRDefault="00871793" w:rsidP="00B346D0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家賃低廉化</w:t>
            </w:r>
          </w:p>
          <w:p w14:paraId="48D58834" w14:textId="77777777" w:rsidR="000E5301" w:rsidRPr="00B1400D" w:rsidRDefault="00871793" w:rsidP="00B346D0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補助月額</w:t>
            </w:r>
          </w:p>
        </w:tc>
        <w:tc>
          <w:tcPr>
            <w:tcW w:w="1214" w:type="pct"/>
            <w:gridSpan w:val="2"/>
            <w:shd w:val="clear" w:color="auto" w:fill="D9D9D9"/>
            <w:vAlign w:val="center"/>
          </w:tcPr>
          <w:p w14:paraId="42D7169F" w14:textId="77777777" w:rsidR="000E5301" w:rsidRPr="00B1400D" w:rsidRDefault="00871793" w:rsidP="005536CE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補助金交付申請期間</w:t>
            </w:r>
          </w:p>
        </w:tc>
        <w:tc>
          <w:tcPr>
            <w:tcW w:w="291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508BA289" w14:textId="77777777" w:rsidR="000E5301" w:rsidRPr="00B1400D" w:rsidRDefault="00871793" w:rsidP="005536CE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入居</w:t>
            </w:r>
          </w:p>
          <w:p w14:paraId="17E73445" w14:textId="77777777" w:rsidR="000E5301" w:rsidRPr="00B1400D" w:rsidRDefault="00871793" w:rsidP="005536CE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月数</w:t>
            </w:r>
          </w:p>
        </w:tc>
        <w:tc>
          <w:tcPr>
            <w:tcW w:w="486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1BCCEE05" w14:textId="77777777" w:rsidR="000E5301" w:rsidRPr="00B1400D" w:rsidRDefault="00871793" w:rsidP="00B346D0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家賃低廉化</w:t>
            </w:r>
          </w:p>
          <w:p w14:paraId="1FD3FD13" w14:textId="77777777" w:rsidR="000E5301" w:rsidRPr="00B1400D" w:rsidRDefault="00871793" w:rsidP="00B346D0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補助金</w:t>
            </w:r>
          </w:p>
          <w:p w14:paraId="22A091C7" w14:textId="77777777" w:rsidR="000E5301" w:rsidRPr="00B1400D" w:rsidRDefault="00871793" w:rsidP="000E5301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交付申請額</w:t>
            </w:r>
          </w:p>
        </w:tc>
        <w:tc>
          <w:tcPr>
            <w:tcW w:w="334" w:type="pct"/>
            <w:vMerge w:val="restart"/>
            <w:shd w:val="clear" w:color="auto" w:fill="D9D9D9"/>
            <w:vAlign w:val="center"/>
          </w:tcPr>
          <w:p w14:paraId="05054AE6" w14:textId="77777777" w:rsidR="000E5301" w:rsidRPr="00B1400D" w:rsidRDefault="00871793" w:rsidP="00B346D0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備考</w:t>
            </w:r>
          </w:p>
        </w:tc>
      </w:tr>
      <w:tr w:rsidR="00871793" w:rsidRPr="00B1400D" w14:paraId="04761BB5" w14:textId="77777777" w:rsidTr="00BF141F">
        <w:trPr>
          <w:trHeight w:val="341"/>
        </w:trPr>
        <w:tc>
          <w:tcPr>
            <w:tcW w:w="247" w:type="pct"/>
            <w:vMerge/>
            <w:shd w:val="clear" w:color="auto" w:fill="D9D9D9"/>
            <w:vAlign w:val="center"/>
          </w:tcPr>
          <w:p w14:paraId="0BF10B59" w14:textId="77777777" w:rsidR="000E5301" w:rsidRPr="00B1400D" w:rsidRDefault="000E5301" w:rsidP="00C4317B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583" w:type="pct"/>
            <w:vMerge/>
            <w:shd w:val="clear" w:color="auto" w:fill="D9D9D9"/>
            <w:vAlign w:val="center"/>
          </w:tcPr>
          <w:p w14:paraId="394D02BD" w14:textId="77777777" w:rsidR="000E5301" w:rsidRPr="00B1400D" w:rsidRDefault="000E5301" w:rsidP="00C4317B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  <w:shd w:val="clear" w:color="auto" w:fill="D9D9D9"/>
          </w:tcPr>
          <w:p w14:paraId="5A6EE958" w14:textId="77777777" w:rsidR="000E5301" w:rsidRPr="00B1400D" w:rsidRDefault="000E5301" w:rsidP="00C4317B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3" w:type="pct"/>
            <w:vMerge/>
            <w:shd w:val="clear" w:color="auto" w:fill="D9D9D9"/>
            <w:vAlign w:val="center"/>
          </w:tcPr>
          <w:p w14:paraId="6BFAC941" w14:textId="77777777" w:rsidR="000E5301" w:rsidRPr="00B1400D" w:rsidRDefault="000E5301" w:rsidP="00881EE6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36" w:type="pct"/>
            <w:vMerge/>
            <w:tcBorders>
              <w:bottom w:val="nil"/>
            </w:tcBorders>
            <w:shd w:val="clear" w:color="auto" w:fill="D9D9D9"/>
            <w:vAlign w:val="center"/>
          </w:tcPr>
          <w:p w14:paraId="0F07BF39" w14:textId="77777777" w:rsidR="000E5301" w:rsidRPr="00B1400D" w:rsidRDefault="000E5301" w:rsidP="00881EE6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bottom w:val="nil"/>
            </w:tcBorders>
            <w:shd w:val="clear" w:color="auto" w:fill="D9D9D9"/>
            <w:vAlign w:val="center"/>
          </w:tcPr>
          <w:p w14:paraId="373FA3E2" w14:textId="77777777" w:rsidR="000E5301" w:rsidRPr="00B1400D" w:rsidRDefault="000E5301" w:rsidP="00881EE6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vMerge/>
            <w:tcBorders>
              <w:bottom w:val="nil"/>
            </w:tcBorders>
            <w:shd w:val="clear" w:color="auto" w:fill="D9D9D9"/>
          </w:tcPr>
          <w:p w14:paraId="1F7ED518" w14:textId="77777777" w:rsidR="000E5301" w:rsidRPr="00B1400D" w:rsidRDefault="000E5301" w:rsidP="00C4317B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631" w:type="pct"/>
            <w:vMerge w:val="restart"/>
            <w:shd w:val="clear" w:color="auto" w:fill="D9D9D9"/>
            <w:vAlign w:val="center"/>
          </w:tcPr>
          <w:p w14:paraId="5FC1B1D7" w14:textId="77777777" w:rsidR="000E5301" w:rsidRPr="00B1400D" w:rsidRDefault="00871793" w:rsidP="005536CE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開始</w:t>
            </w:r>
          </w:p>
          <w:p w14:paraId="24D060D2" w14:textId="77777777" w:rsidR="000E5301" w:rsidRPr="00B1400D" w:rsidRDefault="00871793" w:rsidP="00AA2968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（入居日</w:t>
            </w:r>
            <w:r w:rsidR="00AA2968" w:rsidRPr="005363D3">
              <w:rPr>
                <w:rFonts w:hint="eastAsia"/>
                <w:color w:val="000000"/>
              </w:rPr>
              <w:t>又は変更契約締結日</w:t>
            </w:r>
            <w:r w:rsidRPr="00B1400D">
              <w:rPr>
                <w:rFonts w:hint="eastAsia"/>
                <w:color w:val="000000"/>
              </w:rPr>
              <w:t>）</w:t>
            </w:r>
          </w:p>
        </w:tc>
        <w:tc>
          <w:tcPr>
            <w:tcW w:w="583" w:type="pct"/>
            <w:vMerge w:val="restart"/>
            <w:shd w:val="clear" w:color="auto" w:fill="D9D9D9"/>
            <w:vAlign w:val="center"/>
          </w:tcPr>
          <w:p w14:paraId="691F185A" w14:textId="77777777" w:rsidR="000E5301" w:rsidRPr="00B1400D" w:rsidRDefault="00871793" w:rsidP="005536CE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終了</w:t>
            </w:r>
          </w:p>
        </w:tc>
        <w:tc>
          <w:tcPr>
            <w:tcW w:w="291" w:type="pct"/>
            <w:vMerge/>
            <w:tcBorders>
              <w:bottom w:val="nil"/>
            </w:tcBorders>
            <w:shd w:val="clear" w:color="auto" w:fill="D9D9D9"/>
          </w:tcPr>
          <w:p w14:paraId="68F61A25" w14:textId="77777777" w:rsidR="000E5301" w:rsidRPr="00B1400D" w:rsidRDefault="000E5301" w:rsidP="00D267CE">
            <w:pPr>
              <w:pStyle w:val="16"/>
              <w:rPr>
                <w:color w:val="000000"/>
              </w:rPr>
            </w:pPr>
          </w:p>
        </w:tc>
        <w:tc>
          <w:tcPr>
            <w:tcW w:w="486" w:type="pct"/>
            <w:vMerge/>
            <w:tcBorders>
              <w:bottom w:val="nil"/>
            </w:tcBorders>
            <w:shd w:val="clear" w:color="auto" w:fill="D9D9D9"/>
            <w:vAlign w:val="center"/>
          </w:tcPr>
          <w:p w14:paraId="4455FB65" w14:textId="77777777" w:rsidR="000E5301" w:rsidRPr="00B1400D" w:rsidRDefault="000E5301" w:rsidP="00B346D0">
            <w:pPr>
              <w:pStyle w:val="16"/>
              <w:rPr>
                <w:color w:val="000000"/>
              </w:rPr>
            </w:pPr>
          </w:p>
        </w:tc>
        <w:tc>
          <w:tcPr>
            <w:tcW w:w="334" w:type="pct"/>
            <w:vMerge/>
            <w:shd w:val="clear" w:color="auto" w:fill="D9D9D9"/>
            <w:vAlign w:val="center"/>
          </w:tcPr>
          <w:p w14:paraId="319A387F" w14:textId="77777777" w:rsidR="000E5301" w:rsidRPr="00B1400D" w:rsidRDefault="000E5301" w:rsidP="0013208F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871793" w:rsidRPr="00B1400D" w14:paraId="0884581B" w14:textId="77777777" w:rsidTr="00BF141F">
        <w:trPr>
          <w:trHeight w:val="340"/>
        </w:trPr>
        <w:tc>
          <w:tcPr>
            <w:tcW w:w="247" w:type="pct"/>
            <w:vMerge/>
            <w:shd w:val="clear" w:color="auto" w:fill="auto"/>
            <w:vAlign w:val="center"/>
          </w:tcPr>
          <w:p w14:paraId="4211B1BD" w14:textId="77777777" w:rsidR="000E5301" w:rsidRPr="00B1400D" w:rsidRDefault="000E5301" w:rsidP="000E5301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3BDC8856" w14:textId="77777777" w:rsidR="000E5301" w:rsidRPr="00B1400D" w:rsidRDefault="000E5301" w:rsidP="000E5301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243" w:type="pct"/>
            <w:tcBorders>
              <w:top w:val="nil"/>
            </w:tcBorders>
            <w:shd w:val="clear" w:color="auto" w:fill="D9D9D9"/>
            <w:vAlign w:val="center"/>
          </w:tcPr>
          <w:p w14:paraId="16671B91" w14:textId="77777777" w:rsidR="000E5301" w:rsidRPr="00B1400D" w:rsidRDefault="00871793" w:rsidP="000E5301">
            <w:pPr>
              <w:pStyle w:val="00"/>
              <w:jc w:val="center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（㎡）</w:t>
            </w:r>
          </w:p>
        </w:tc>
        <w:tc>
          <w:tcPr>
            <w:tcW w:w="243" w:type="pct"/>
            <w:vMerge/>
            <w:shd w:val="clear" w:color="auto" w:fill="D9D9D9"/>
            <w:vAlign w:val="center"/>
          </w:tcPr>
          <w:p w14:paraId="0C9958BB" w14:textId="77777777" w:rsidR="000E5301" w:rsidRPr="00B1400D" w:rsidRDefault="000E5301" w:rsidP="000E5301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436" w:type="pct"/>
            <w:tcBorders>
              <w:top w:val="nil"/>
            </w:tcBorders>
            <w:shd w:val="clear" w:color="auto" w:fill="D9D9D9"/>
            <w:vAlign w:val="center"/>
          </w:tcPr>
          <w:p w14:paraId="71EDA33F" w14:textId="77777777" w:rsidR="000E5301" w:rsidRPr="00B1400D" w:rsidRDefault="00871793" w:rsidP="000E5301">
            <w:pPr>
              <w:pStyle w:val="00"/>
              <w:jc w:val="center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（円）</w:t>
            </w:r>
          </w:p>
        </w:tc>
        <w:tc>
          <w:tcPr>
            <w:tcW w:w="437" w:type="pct"/>
            <w:tcBorders>
              <w:top w:val="nil"/>
            </w:tcBorders>
            <w:shd w:val="clear" w:color="auto" w:fill="D9D9D9"/>
            <w:vAlign w:val="center"/>
          </w:tcPr>
          <w:p w14:paraId="449C9342" w14:textId="77777777" w:rsidR="000E5301" w:rsidRPr="00B1400D" w:rsidRDefault="00871793" w:rsidP="000E5301">
            <w:pPr>
              <w:pStyle w:val="00"/>
              <w:jc w:val="center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（円）</w:t>
            </w:r>
          </w:p>
        </w:tc>
        <w:tc>
          <w:tcPr>
            <w:tcW w:w="486" w:type="pct"/>
            <w:tcBorders>
              <w:top w:val="nil"/>
            </w:tcBorders>
            <w:shd w:val="clear" w:color="auto" w:fill="D9D9D9"/>
            <w:vAlign w:val="center"/>
          </w:tcPr>
          <w:p w14:paraId="45CA300E" w14:textId="77777777" w:rsidR="000E5301" w:rsidRPr="00B1400D" w:rsidRDefault="00871793" w:rsidP="000E5301">
            <w:pPr>
              <w:pStyle w:val="00"/>
              <w:jc w:val="center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（円）</w:t>
            </w:r>
          </w:p>
        </w:tc>
        <w:tc>
          <w:tcPr>
            <w:tcW w:w="631" w:type="pct"/>
            <w:vMerge/>
            <w:shd w:val="clear" w:color="auto" w:fill="D9D9D9"/>
            <w:vAlign w:val="center"/>
          </w:tcPr>
          <w:p w14:paraId="78A26432" w14:textId="77777777" w:rsidR="000E5301" w:rsidRPr="00B1400D" w:rsidRDefault="000E5301" w:rsidP="000E5301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583" w:type="pct"/>
            <w:vMerge/>
            <w:shd w:val="clear" w:color="auto" w:fill="D9D9D9"/>
            <w:vAlign w:val="center"/>
          </w:tcPr>
          <w:p w14:paraId="08EACD93" w14:textId="77777777" w:rsidR="000E5301" w:rsidRPr="00B1400D" w:rsidRDefault="000E5301" w:rsidP="000E5301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</w:tcBorders>
            <w:shd w:val="clear" w:color="auto" w:fill="D9D9D9"/>
            <w:vAlign w:val="center"/>
          </w:tcPr>
          <w:p w14:paraId="32DD3A2C" w14:textId="77777777" w:rsidR="000E5301" w:rsidRPr="00B1400D" w:rsidRDefault="00871793" w:rsidP="000E5301">
            <w:pPr>
              <w:pStyle w:val="00"/>
              <w:jc w:val="center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(月)</w:t>
            </w:r>
          </w:p>
        </w:tc>
        <w:tc>
          <w:tcPr>
            <w:tcW w:w="486" w:type="pct"/>
            <w:tcBorders>
              <w:top w:val="nil"/>
            </w:tcBorders>
            <w:shd w:val="clear" w:color="auto" w:fill="D9D9D9"/>
            <w:vAlign w:val="center"/>
          </w:tcPr>
          <w:p w14:paraId="6C0D858B" w14:textId="77777777" w:rsidR="000E5301" w:rsidRPr="00B1400D" w:rsidRDefault="00871793" w:rsidP="000E5301">
            <w:pPr>
              <w:pStyle w:val="00"/>
              <w:jc w:val="center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（円）</w:t>
            </w:r>
          </w:p>
        </w:tc>
        <w:tc>
          <w:tcPr>
            <w:tcW w:w="334" w:type="pct"/>
            <w:vMerge/>
            <w:shd w:val="clear" w:color="auto" w:fill="D9D9D9"/>
            <w:vAlign w:val="center"/>
          </w:tcPr>
          <w:p w14:paraId="5DC92459" w14:textId="77777777" w:rsidR="000E5301" w:rsidRPr="00B1400D" w:rsidRDefault="000E5301" w:rsidP="000E5301">
            <w:pPr>
              <w:pStyle w:val="00"/>
              <w:jc w:val="center"/>
              <w:rPr>
                <w:color w:val="000000"/>
              </w:rPr>
            </w:pPr>
          </w:p>
        </w:tc>
      </w:tr>
      <w:tr w:rsidR="00871793" w:rsidRPr="00B1400D" w14:paraId="06FD8E55" w14:textId="77777777" w:rsidTr="005536CE">
        <w:trPr>
          <w:trHeight w:hRule="exact" w:val="567"/>
        </w:trPr>
        <w:tc>
          <w:tcPr>
            <w:tcW w:w="247" w:type="pct"/>
            <w:vAlign w:val="center"/>
          </w:tcPr>
          <w:p w14:paraId="5834BB41" w14:textId="77777777" w:rsidR="005536CE" w:rsidRPr="00B1400D" w:rsidRDefault="005536CE" w:rsidP="00B92064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3" w:type="pct"/>
            <w:vAlign w:val="center"/>
          </w:tcPr>
          <w:p w14:paraId="7A009655" w14:textId="77777777" w:rsidR="005536CE" w:rsidRPr="00B1400D" w:rsidRDefault="005536CE" w:rsidP="00B92064">
            <w:pPr>
              <w:pStyle w:val="17"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03944666" w14:textId="77777777" w:rsidR="005536CE" w:rsidRPr="00B1400D" w:rsidRDefault="005536CE" w:rsidP="00881EE6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6A5D72EC" w14:textId="77777777" w:rsidR="005536CE" w:rsidRPr="00B1400D" w:rsidRDefault="005536CE" w:rsidP="0013208F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1E0EA699" w14:textId="77777777" w:rsidR="005536CE" w:rsidRPr="00B1400D" w:rsidRDefault="005536CE" w:rsidP="00881EE6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37" w:type="pct"/>
            <w:vAlign w:val="center"/>
          </w:tcPr>
          <w:p w14:paraId="3319ED69" w14:textId="77777777" w:rsidR="005536CE" w:rsidRPr="00B1400D" w:rsidRDefault="005536CE" w:rsidP="00B92064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04B5A6F8" w14:textId="77777777" w:rsidR="005536CE" w:rsidRPr="00B1400D" w:rsidRDefault="005536CE" w:rsidP="00B92064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631" w:type="pct"/>
            <w:vAlign w:val="center"/>
          </w:tcPr>
          <w:p w14:paraId="47D3390E" w14:textId="77777777" w:rsidR="005536CE" w:rsidRPr="00B1400D" w:rsidRDefault="00E103F5" w:rsidP="005536CE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  <w:r w:rsidRPr="00B1400D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583" w:type="pct"/>
            <w:vAlign w:val="center"/>
          </w:tcPr>
          <w:p w14:paraId="0D40BA70" w14:textId="77777777" w:rsidR="005536CE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  <w:r w:rsidRPr="00B1400D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291" w:type="pct"/>
            <w:vAlign w:val="center"/>
          </w:tcPr>
          <w:p w14:paraId="073D00D4" w14:textId="77777777" w:rsidR="005536CE" w:rsidRPr="00B1400D" w:rsidRDefault="005536CE" w:rsidP="000E5301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4A5589F3" w14:textId="77777777" w:rsidR="005536CE" w:rsidRPr="00B1400D" w:rsidRDefault="005536CE" w:rsidP="00B346D0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34" w:type="pct"/>
            <w:vAlign w:val="center"/>
          </w:tcPr>
          <w:p w14:paraId="4E9A0D50" w14:textId="77777777" w:rsidR="005536CE" w:rsidRPr="00B1400D" w:rsidRDefault="005536CE" w:rsidP="00B346D0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</w:tr>
      <w:tr w:rsidR="00871793" w:rsidRPr="00B1400D" w14:paraId="04372B41" w14:textId="77777777" w:rsidTr="005536CE">
        <w:trPr>
          <w:trHeight w:hRule="exact" w:val="567"/>
        </w:trPr>
        <w:tc>
          <w:tcPr>
            <w:tcW w:w="247" w:type="pct"/>
            <w:vAlign w:val="center"/>
          </w:tcPr>
          <w:p w14:paraId="484A054E" w14:textId="77777777" w:rsidR="00E103F5" w:rsidRPr="00B1400D" w:rsidRDefault="00E103F5" w:rsidP="0019711A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3" w:type="pct"/>
            <w:vAlign w:val="center"/>
          </w:tcPr>
          <w:p w14:paraId="5ABA648A" w14:textId="77777777" w:rsidR="00E103F5" w:rsidRPr="00B1400D" w:rsidRDefault="00E103F5" w:rsidP="0019711A">
            <w:pPr>
              <w:pStyle w:val="17"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3BAFEEDB" w14:textId="77777777" w:rsidR="00E103F5" w:rsidRPr="00B1400D" w:rsidRDefault="00E103F5" w:rsidP="0019711A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676B1089" w14:textId="77777777" w:rsidR="00E103F5" w:rsidRPr="00B1400D" w:rsidRDefault="00E103F5" w:rsidP="0019711A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116654D4" w14:textId="77777777" w:rsidR="00E103F5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37" w:type="pct"/>
            <w:vAlign w:val="center"/>
          </w:tcPr>
          <w:p w14:paraId="1DD10290" w14:textId="77777777" w:rsidR="00E103F5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765C14F8" w14:textId="77777777" w:rsidR="00E103F5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631" w:type="pct"/>
            <w:vAlign w:val="center"/>
          </w:tcPr>
          <w:p w14:paraId="459D52F2" w14:textId="77777777" w:rsidR="00E103F5" w:rsidRPr="00B1400D" w:rsidRDefault="00871793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  <w:r w:rsidRPr="00B1400D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583" w:type="pct"/>
            <w:vAlign w:val="center"/>
          </w:tcPr>
          <w:p w14:paraId="3F83FAA3" w14:textId="77777777" w:rsidR="00E103F5" w:rsidRPr="00B1400D" w:rsidRDefault="00871793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  <w:r w:rsidRPr="00B1400D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291" w:type="pct"/>
            <w:vAlign w:val="center"/>
          </w:tcPr>
          <w:p w14:paraId="45330832" w14:textId="77777777" w:rsidR="00E103F5" w:rsidRPr="00B1400D" w:rsidRDefault="00E103F5" w:rsidP="000E5301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51CE3CDB" w14:textId="77777777" w:rsidR="00E103F5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34" w:type="pct"/>
            <w:vAlign w:val="center"/>
          </w:tcPr>
          <w:p w14:paraId="70017D77" w14:textId="77777777" w:rsidR="00E103F5" w:rsidRPr="00B1400D" w:rsidRDefault="00E103F5" w:rsidP="00C43709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</w:tr>
      <w:tr w:rsidR="00871793" w:rsidRPr="00B1400D" w14:paraId="48D7D4E4" w14:textId="77777777" w:rsidTr="005536CE">
        <w:trPr>
          <w:trHeight w:hRule="exact" w:val="567"/>
        </w:trPr>
        <w:tc>
          <w:tcPr>
            <w:tcW w:w="247" w:type="pct"/>
            <w:vAlign w:val="center"/>
          </w:tcPr>
          <w:p w14:paraId="53831B2D" w14:textId="77777777" w:rsidR="00E103F5" w:rsidRPr="00B1400D" w:rsidRDefault="00E103F5" w:rsidP="0019711A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3" w:type="pct"/>
            <w:vAlign w:val="center"/>
          </w:tcPr>
          <w:p w14:paraId="67B680E3" w14:textId="77777777" w:rsidR="00E103F5" w:rsidRPr="00B1400D" w:rsidRDefault="00E103F5" w:rsidP="0019711A">
            <w:pPr>
              <w:pStyle w:val="17"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5F7B61C0" w14:textId="77777777" w:rsidR="00E103F5" w:rsidRPr="00B1400D" w:rsidRDefault="00E103F5" w:rsidP="0019711A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1B61E210" w14:textId="77777777" w:rsidR="00E103F5" w:rsidRPr="00B1400D" w:rsidRDefault="00E103F5" w:rsidP="0019711A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152A3517" w14:textId="77777777" w:rsidR="00E103F5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37" w:type="pct"/>
            <w:vAlign w:val="center"/>
          </w:tcPr>
          <w:p w14:paraId="0F436C74" w14:textId="77777777" w:rsidR="00E103F5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28A4615A" w14:textId="77777777" w:rsidR="00E103F5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631" w:type="pct"/>
            <w:vAlign w:val="center"/>
          </w:tcPr>
          <w:p w14:paraId="453790E9" w14:textId="77777777" w:rsidR="00E103F5" w:rsidRPr="00B1400D" w:rsidRDefault="00871793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  <w:r w:rsidRPr="00B1400D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583" w:type="pct"/>
            <w:vAlign w:val="center"/>
          </w:tcPr>
          <w:p w14:paraId="7FBF24F7" w14:textId="77777777" w:rsidR="00E103F5" w:rsidRPr="00B1400D" w:rsidRDefault="00871793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  <w:r w:rsidRPr="00B1400D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291" w:type="pct"/>
            <w:vAlign w:val="center"/>
          </w:tcPr>
          <w:p w14:paraId="62FA0E44" w14:textId="77777777" w:rsidR="00E103F5" w:rsidRPr="00B1400D" w:rsidRDefault="00E103F5" w:rsidP="000E5301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2E022E55" w14:textId="77777777" w:rsidR="00E103F5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34" w:type="pct"/>
            <w:vAlign w:val="center"/>
          </w:tcPr>
          <w:p w14:paraId="24B82E60" w14:textId="77777777" w:rsidR="00E103F5" w:rsidRPr="00B1400D" w:rsidRDefault="00E103F5" w:rsidP="00C43709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</w:tr>
      <w:tr w:rsidR="00871793" w:rsidRPr="00B1400D" w14:paraId="72E91DD6" w14:textId="77777777" w:rsidTr="005536CE">
        <w:trPr>
          <w:trHeight w:hRule="exact" w:val="567"/>
        </w:trPr>
        <w:tc>
          <w:tcPr>
            <w:tcW w:w="247" w:type="pct"/>
            <w:vAlign w:val="center"/>
          </w:tcPr>
          <w:p w14:paraId="1B0F1BA0" w14:textId="77777777" w:rsidR="00E103F5" w:rsidRPr="00B1400D" w:rsidRDefault="00E103F5" w:rsidP="0019711A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3" w:type="pct"/>
            <w:vAlign w:val="center"/>
          </w:tcPr>
          <w:p w14:paraId="2DA39913" w14:textId="77777777" w:rsidR="00E103F5" w:rsidRPr="00B1400D" w:rsidRDefault="00E103F5" w:rsidP="0019711A">
            <w:pPr>
              <w:pStyle w:val="17"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78344078" w14:textId="77777777" w:rsidR="00E103F5" w:rsidRPr="00B1400D" w:rsidRDefault="00E103F5" w:rsidP="0019711A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079A423E" w14:textId="77777777" w:rsidR="00E103F5" w:rsidRPr="00B1400D" w:rsidRDefault="00E103F5" w:rsidP="0019711A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43EC07BC" w14:textId="77777777" w:rsidR="00E103F5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37" w:type="pct"/>
            <w:vAlign w:val="center"/>
          </w:tcPr>
          <w:p w14:paraId="50F18E83" w14:textId="77777777" w:rsidR="00E103F5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5DF521E9" w14:textId="77777777" w:rsidR="00E103F5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631" w:type="pct"/>
            <w:vAlign w:val="center"/>
          </w:tcPr>
          <w:p w14:paraId="2022DE2F" w14:textId="77777777" w:rsidR="00E103F5" w:rsidRPr="00B1400D" w:rsidRDefault="00871793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  <w:r w:rsidRPr="00B1400D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583" w:type="pct"/>
            <w:vAlign w:val="center"/>
          </w:tcPr>
          <w:p w14:paraId="74B2722F" w14:textId="77777777" w:rsidR="00E103F5" w:rsidRPr="00B1400D" w:rsidRDefault="00871793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  <w:r w:rsidRPr="00B1400D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291" w:type="pct"/>
            <w:vAlign w:val="center"/>
          </w:tcPr>
          <w:p w14:paraId="7CD36F5B" w14:textId="77777777" w:rsidR="00E103F5" w:rsidRPr="00B1400D" w:rsidRDefault="00E103F5" w:rsidP="000E5301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5663E0AE" w14:textId="77777777" w:rsidR="00E103F5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34" w:type="pct"/>
            <w:vAlign w:val="center"/>
          </w:tcPr>
          <w:p w14:paraId="50AF5F55" w14:textId="77777777" w:rsidR="00E103F5" w:rsidRPr="00B1400D" w:rsidRDefault="00E103F5" w:rsidP="00C43709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</w:tr>
      <w:tr w:rsidR="00871793" w:rsidRPr="00B1400D" w14:paraId="7A0CD238" w14:textId="77777777" w:rsidTr="005536CE">
        <w:trPr>
          <w:trHeight w:hRule="exact" w:val="567"/>
        </w:trPr>
        <w:tc>
          <w:tcPr>
            <w:tcW w:w="247" w:type="pct"/>
            <w:vAlign w:val="center"/>
          </w:tcPr>
          <w:p w14:paraId="742A9266" w14:textId="77777777" w:rsidR="00E103F5" w:rsidRPr="00B1400D" w:rsidRDefault="00E103F5" w:rsidP="0019711A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3" w:type="pct"/>
            <w:vAlign w:val="center"/>
          </w:tcPr>
          <w:p w14:paraId="203F5668" w14:textId="77777777" w:rsidR="00E103F5" w:rsidRPr="00B1400D" w:rsidRDefault="00E103F5" w:rsidP="0019711A">
            <w:pPr>
              <w:pStyle w:val="17"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38E2974B" w14:textId="77777777" w:rsidR="00E103F5" w:rsidRPr="00B1400D" w:rsidRDefault="00E103F5" w:rsidP="0019711A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67D2E4F8" w14:textId="77777777" w:rsidR="00E103F5" w:rsidRPr="00B1400D" w:rsidRDefault="00E103F5" w:rsidP="0019711A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20A6FE4C" w14:textId="77777777" w:rsidR="00E103F5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37" w:type="pct"/>
            <w:vAlign w:val="center"/>
          </w:tcPr>
          <w:p w14:paraId="41767B48" w14:textId="77777777" w:rsidR="00E103F5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7964528B" w14:textId="77777777" w:rsidR="00E103F5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631" w:type="pct"/>
            <w:tcBorders>
              <w:bottom w:val="single" w:sz="4" w:space="0" w:color="000000"/>
            </w:tcBorders>
            <w:vAlign w:val="center"/>
          </w:tcPr>
          <w:p w14:paraId="18BF9316" w14:textId="77777777" w:rsidR="00E103F5" w:rsidRPr="00B1400D" w:rsidRDefault="00871793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  <w:r w:rsidRPr="00B1400D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583" w:type="pct"/>
            <w:tcBorders>
              <w:bottom w:val="single" w:sz="4" w:space="0" w:color="000000"/>
            </w:tcBorders>
            <w:vAlign w:val="center"/>
          </w:tcPr>
          <w:p w14:paraId="087A7EC0" w14:textId="77777777" w:rsidR="00E103F5" w:rsidRPr="00B1400D" w:rsidRDefault="00871793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  <w:r w:rsidRPr="00B1400D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291" w:type="pct"/>
            <w:tcBorders>
              <w:bottom w:val="single" w:sz="4" w:space="0" w:color="000000"/>
            </w:tcBorders>
            <w:vAlign w:val="center"/>
          </w:tcPr>
          <w:p w14:paraId="5E5D315D" w14:textId="77777777" w:rsidR="00E103F5" w:rsidRPr="00B1400D" w:rsidRDefault="00E103F5" w:rsidP="000E5301">
            <w:pPr>
              <w:pStyle w:val="17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86" w:type="pct"/>
            <w:tcBorders>
              <w:bottom w:val="single" w:sz="4" w:space="0" w:color="000000"/>
            </w:tcBorders>
            <w:vAlign w:val="center"/>
          </w:tcPr>
          <w:p w14:paraId="383B9DAB" w14:textId="77777777" w:rsidR="00E103F5" w:rsidRPr="00B1400D" w:rsidRDefault="00E103F5" w:rsidP="0019711A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34" w:type="pct"/>
            <w:vAlign w:val="center"/>
          </w:tcPr>
          <w:p w14:paraId="621C7DA3" w14:textId="77777777" w:rsidR="00E103F5" w:rsidRPr="00B1400D" w:rsidRDefault="00E103F5" w:rsidP="00C43709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</w:tr>
      <w:tr w:rsidR="00871793" w:rsidRPr="00B1400D" w14:paraId="797EE112" w14:textId="77777777" w:rsidTr="004A58BC">
        <w:trPr>
          <w:trHeight w:hRule="exact" w:val="567"/>
        </w:trPr>
        <w:tc>
          <w:tcPr>
            <w:tcW w:w="24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99FC9" w14:textId="77777777" w:rsidR="00E103F5" w:rsidRPr="00B1400D" w:rsidRDefault="00E103F5" w:rsidP="006E0CF6">
            <w:pPr>
              <w:pStyle w:val="17"/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3BC29" w14:textId="77777777" w:rsidR="00E103F5" w:rsidRPr="00B1400D" w:rsidRDefault="00E103F5" w:rsidP="006E0CF6">
            <w:pPr>
              <w:pStyle w:val="17"/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763814" w14:textId="77777777" w:rsidR="00E103F5" w:rsidRPr="00B1400D" w:rsidRDefault="00E103F5" w:rsidP="006E0CF6">
            <w:pPr>
              <w:pStyle w:val="17"/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2202B" w14:textId="77777777" w:rsidR="00E103F5" w:rsidRPr="00B1400D" w:rsidRDefault="00E103F5" w:rsidP="006E0CF6">
            <w:pPr>
              <w:pStyle w:val="17"/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907B5" w14:textId="77777777" w:rsidR="00E103F5" w:rsidRPr="00B1400D" w:rsidRDefault="00E103F5" w:rsidP="006E0CF6">
            <w:pPr>
              <w:pStyle w:val="17"/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98EC8" w14:textId="77777777" w:rsidR="00E103F5" w:rsidRPr="00B1400D" w:rsidRDefault="00E103F5" w:rsidP="00B346D0">
            <w:pPr>
              <w:pStyle w:val="16"/>
              <w:rPr>
                <w:color w:val="000000"/>
              </w:rPr>
            </w:pPr>
          </w:p>
        </w:tc>
        <w:tc>
          <w:tcPr>
            <w:tcW w:w="486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1077B4D" w14:textId="77777777" w:rsidR="00E103F5" w:rsidRPr="00B1400D" w:rsidRDefault="00E103F5" w:rsidP="00341092">
            <w:pPr>
              <w:pStyle w:val="17"/>
              <w:spacing w:line="28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pct"/>
            <w:gridSpan w:val="3"/>
            <w:shd w:val="clear" w:color="auto" w:fill="D9D9D9"/>
            <w:vAlign w:val="center"/>
          </w:tcPr>
          <w:p w14:paraId="2712215A" w14:textId="77777777" w:rsidR="00E103F5" w:rsidRPr="00B1400D" w:rsidRDefault="00871793" w:rsidP="005536CE">
            <w:pPr>
              <w:pStyle w:val="16"/>
              <w:rPr>
                <w:color w:val="000000"/>
              </w:rPr>
            </w:pPr>
            <w:r w:rsidRPr="00B1400D">
              <w:rPr>
                <w:rFonts w:hint="eastAsia"/>
                <w:color w:val="000000"/>
              </w:rPr>
              <w:t>家賃低廉化補助金交付申請額 計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7D962E24" w14:textId="77777777" w:rsidR="00E103F5" w:rsidRPr="00B1400D" w:rsidRDefault="00E103F5" w:rsidP="005536CE">
            <w:pPr>
              <w:pStyle w:val="16"/>
              <w:jc w:val="right"/>
              <w:rPr>
                <w:color w:val="000000"/>
                <w:szCs w:val="21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057520FB" w14:textId="77777777" w:rsidR="00E103F5" w:rsidRPr="00B1400D" w:rsidRDefault="00E103F5" w:rsidP="00C43709">
            <w:pPr>
              <w:pStyle w:val="17"/>
              <w:spacing w:line="280" w:lineRule="exact"/>
              <w:jc w:val="right"/>
              <w:rPr>
                <w:color w:val="000000"/>
                <w:szCs w:val="21"/>
              </w:rPr>
            </w:pPr>
          </w:p>
        </w:tc>
      </w:tr>
    </w:tbl>
    <w:p w14:paraId="138D6FF8" w14:textId="77777777" w:rsidR="0013208F" w:rsidRPr="00B1400D" w:rsidRDefault="0013208F" w:rsidP="0013208F">
      <w:pPr>
        <w:pStyle w:val="00"/>
        <w:rPr>
          <w:color w:val="000000"/>
        </w:rPr>
      </w:pPr>
    </w:p>
    <w:sectPr w:rsidR="0013208F" w:rsidRPr="00B1400D" w:rsidSect="004A58BC">
      <w:pgSz w:w="16838" w:h="11906" w:orient="landscape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B947" w14:textId="77777777" w:rsidR="006951C4" w:rsidRDefault="006951C4" w:rsidP="00AA2968">
      <w:r>
        <w:separator/>
      </w:r>
    </w:p>
  </w:endnote>
  <w:endnote w:type="continuationSeparator" w:id="0">
    <w:p w14:paraId="5A35B0FE" w14:textId="77777777" w:rsidR="006951C4" w:rsidRDefault="006951C4" w:rsidP="00AA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A6A2" w14:textId="77777777" w:rsidR="006951C4" w:rsidRDefault="006951C4" w:rsidP="00AA2968">
      <w:r>
        <w:separator/>
      </w:r>
    </w:p>
  </w:footnote>
  <w:footnote w:type="continuationSeparator" w:id="0">
    <w:p w14:paraId="7D00594B" w14:textId="77777777" w:rsidR="006951C4" w:rsidRDefault="006951C4" w:rsidP="00AA2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53"/>
    <w:rsid w:val="000149AC"/>
    <w:rsid w:val="0003047A"/>
    <w:rsid w:val="000E5301"/>
    <w:rsid w:val="0013208F"/>
    <w:rsid w:val="00132FC1"/>
    <w:rsid w:val="00135580"/>
    <w:rsid w:val="00180499"/>
    <w:rsid w:val="0019711A"/>
    <w:rsid w:val="001D7C36"/>
    <w:rsid w:val="002008A1"/>
    <w:rsid w:val="00251E78"/>
    <w:rsid w:val="002560EB"/>
    <w:rsid w:val="002750B5"/>
    <w:rsid w:val="00283981"/>
    <w:rsid w:val="002A6659"/>
    <w:rsid w:val="002E6BC1"/>
    <w:rsid w:val="002E7C87"/>
    <w:rsid w:val="003043C6"/>
    <w:rsid w:val="00310117"/>
    <w:rsid w:val="00341092"/>
    <w:rsid w:val="00353F36"/>
    <w:rsid w:val="003551A2"/>
    <w:rsid w:val="003603B7"/>
    <w:rsid w:val="003A64E5"/>
    <w:rsid w:val="003B0281"/>
    <w:rsid w:val="003C511C"/>
    <w:rsid w:val="003E14A0"/>
    <w:rsid w:val="003E5732"/>
    <w:rsid w:val="00453903"/>
    <w:rsid w:val="004608E6"/>
    <w:rsid w:val="0047397F"/>
    <w:rsid w:val="00475560"/>
    <w:rsid w:val="004A58BC"/>
    <w:rsid w:val="004C4B25"/>
    <w:rsid w:val="0052193D"/>
    <w:rsid w:val="00530545"/>
    <w:rsid w:val="005363D3"/>
    <w:rsid w:val="00544933"/>
    <w:rsid w:val="005536CE"/>
    <w:rsid w:val="0055443C"/>
    <w:rsid w:val="0055697D"/>
    <w:rsid w:val="00577FB6"/>
    <w:rsid w:val="00580E8E"/>
    <w:rsid w:val="00586583"/>
    <w:rsid w:val="00593489"/>
    <w:rsid w:val="005D1C3C"/>
    <w:rsid w:val="005F20DF"/>
    <w:rsid w:val="00652134"/>
    <w:rsid w:val="00657DB4"/>
    <w:rsid w:val="006951C4"/>
    <w:rsid w:val="006E0CF6"/>
    <w:rsid w:val="00723104"/>
    <w:rsid w:val="007A3200"/>
    <w:rsid w:val="007A4D85"/>
    <w:rsid w:val="007D1CDC"/>
    <w:rsid w:val="007D5253"/>
    <w:rsid w:val="007E11EA"/>
    <w:rsid w:val="007F5340"/>
    <w:rsid w:val="00811457"/>
    <w:rsid w:val="00815E0B"/>
    <w:rsid w:val="00843BDD"/>
    <w:rsid w:val="008638CE"/>
    <w:rsid w:val="00871793"/>
    <w:rsid w:val="00876B2C"/>
    <w:rsid w:val="00881EE6"/>
    <w:rsid w:val="0089381E"/>
    <w:rsid w:val="008978D2"/>
    <w:rsid w:val="008C3D6F"/>
    <w:rsid w:val="008E2598"/>
    <w:rsid w:val="008E7F65"/>
    <w:rsid w:val="00902519"/>
    <w:rsid w:val="00913060"/>
    <w:rsid w:val="00913DEC"/>
    <w:rsid w:val="009146A1"/>
    <w:rsid w:val="00950AA5"/>
    <w:rsid w:val="00952749"/>
    <w:rsid w:val="00955A87"/>
    <w:rsid w:val="00970221"/>
    <w:rsid w:val="009B27F7"/>
    <w:rsid w:val="009D1C04"/>
    <w:rsid w:val="009F4D89"/>
    <w:rsid w:val="00A5269E"/>
    <w:rsid w:val="00A544F6"/>
    <w:rsid w:val="00AA2968"/>
    <w:rsid w:val="00AA4460"/>
    <w:rsid w:val="00B1256A"/>
    <w:rsid w:val="00B1400D"/>
    <w:rsid w:val="00B231C6"/>
    <w:rsid w:val="00B345D9"/>
    <w:rsid w:val="00B346D0"/>
    <w:rsid w:val="00B65DE9"/>
    <w:rsid w:val="00B8788A"/>
    <w:rsid w:val="00B92064"/>
    <w:rsid w:val="00BB2984"/>
    <w:rsid w:val="00BB4B2C"/>
    <w:rsid w:val="00BF141F"/>
    <w:rsid w:val="00C039BF"/>
    <w:rsid w:val="00C41294"/>
    <w:rsid w:val="00C4317B"/>
    <w:rsid w:val="00C43709"/>
    <w:rsid w:val="00C44E40"/>
    <w:rsid w:val="00C618EC"/>
    <w:rsid w:val="00C62BA9"/>
    <w:rsid w:val="00C8520E"/>
    <w:rsid w:val="00C91D3E"/>
    <w:rsid w:val="00CB411B"/>
    <w:rsid w:val="00CC13CC"/>
    <w:rsid w:val="00CE2A6F"/>
    <w:rsid w:val="00D0714A"/>
    <w:rsid w:val="00D267CE"/>
    <w:rsid w:val="00D33138"/>
    <w:rsid w:val="00D371DA"/>
    <w:rsid w:val="00D76046"/>
    <w:rsid w:val="00DA0968"/>
    <w:rsid w:val="00DB3817"/>
    <w:rsid w:val="00DB59B5"/>
    <w:rsid w:val="00DC759F"/>
    <w:rsid w:val="00DC79CF"/>
    <w:rsid w:val="00DF3A7B"/>
    <w:rsid w:val="00E103F5"/>
    <w:rsid w:val="00E25681"/>
    <w:rsid w:val="00E57FB4"/>
    <w:rsid w:val="00E95873"/>
    <w:rsid w:val="00EC15CE"/>
    <w:rsid w:val="00ED5173"/>
    <w:rsid w:val="00EE1B93"/>
    <w:rsid w:val="00EF3392"/>
    <w:rsid w:val="00F54215"/>
    <w:rsid w:val="00F85EBC"/>
    <w:rsid w:val="00F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959BA"/>
  <w15:chartTrackingRefBased/>
  <w15:docId w15:val="{E354D020-432E-4BD8-87CE-37660C6E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2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F85E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EBC"/>
  </w:style>
  <w:style w:type="paragraph" w:styleId="a6">
    <w:name w:val="footer"/>
    <w:basedOn w:val="a"/>
    <w:link w:val="a7"/>
    <w:uiPriority w:val="99"/>
    <w:unhideWhenUsed/>
    <w:rsid w:val="00F85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EBC"/>
  </w:style>
  <w:style w:type="paragraph" w:styleId="a8">
    <w:name w:val="Balloon Text"/>
    <w:basedOn w:val="a"/>
    <w:link w:val="a9"/>
    <w:uiPriority w:val="99"/>
    <w:semiHidden/>
    <w:unhideWhenUsed/>
    <w:rsid w:val="003043C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43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3">
    <w:name w:val="13（福岡市長　右）※Ａ４ヨコ"/>
    <w:basedOn w:val="a"/>
    <w:qFormat/>
    <w:rsid w:val="00DB3817"/>
    <w:pPr>
      <w:spacing w:line="320" w:lineRule="exact"/>
      <w:ind w:leftChars="5737" w:left="12048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955A87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6">
    <w:name w:val="16（表タイトル）※Ａ４ヨコ"/>
    <w:basedOn w:val="11"/>
    <w:qFormat/>
    <w:rsid w:val="00B346D0"/>
    <w:pPr>
      <w:spacing w:line="280" w:lineRule="exact"/>
      <w:ind w:left="353" w:hangingChars="168" w:hanging="353"/>
      <w:jc w:val="center"/>
    </w:pPr>
  </w:style>
  <w:style w:type="paragraph" w:customStyle="1" w:styleId="17">
    <w:name w:val="17（表・右欄）"/>
    <w:basedOn w:val="0100"/>
    <w:qFormat/>
    <w:rsid w:val="00955A87"/>
    <w:rPr>
      <w:color w:val="auto"/>
    </w:rPr>
  </w:style>
  <w:style w:type="paragraph" w:customStyle="1" w:styleId="00">
    <w:name w:val="00※注意書き"/>
    <w:basedOn w:val="0100"/>
    <w:qFormat/>
    <w:rsid w:val="00955A87"/>
    <w:pPr>
      <w:ind w:left="208" w:hangingChars="103" w:hanging="208"/>
    </w:pPr>
    <w:rPr>
      <w:color w:val="auto"/>
      <w:sz w:val="20"/>
    </w:rPr>
  </w:style>
  <w:style w:type="paragraph" w:customStyle="1" w:styleId="15">
    <w:name w:val="15（委任者・受任者）"/>
    <w:basedOn w:val="05"/>
    <w:qFormat/>
    <w:rsid w:val="00955A87"/>
    <w:pPr>
      <w:ind w:leftChars="1587" w:left="4113"/>
    </w:pPr>
  </w:style>
  <w:style w:type="paragraph" w:styleId="Web">
    <w:name w:val="Normal (Web)"/>
    <w:basedOn w:val="a"/>
    <w:uiPriority w:val="99"/>
    <w:semiHidden/>
    <w:unhideWhenUsed/>
    <w:rsid w:val="002839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3551A2"/>
    <w:pPr>
      <w:widowControl w:val="0"/>
      <w:snapToGrid w:val="0"/>
      <w:spacing w:line="120" w:lineRule="exact"/>
      <w:jc w:val="both"/>
    </w:pPr>
    <w:rPr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EE1B93"/>
    <w:pPr>
      <w:jc w:val="center"/>
    </w:pPr>
    <w:rPr>
      <w:rFonts w:ascii="ＭＳ 明朝" w:hAnsi="ＭＳ 明朝" w:cs="ＭＳ 明朝"/>
      <w:spacing w:val="1"/>
      <w:kern w:val="0"/>
    </w:rPr>
  </w:style>
  <w:style w:type="character" w:customStyle="1" w:styleId="ac">
    <w:name w:val="記 (文字)"/>
    <w:link w:val="ab"/>
    <w:uiPriority w:val="99"/>
    <w:rsid w:val="00EE1B93"/>
    <w:rPr>
      <w:rFonts w:ascii="ＭＳ 明朝" w:hAnsi="ＭＳ 明朝" w:cs="ＭＳ 明朝"/>
      <w:spacing w:val="1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EE1B93"/>
    <w:pPr>
      <w:jc w:val="right"/>
    </w:pPr>
    <w:rPr>
      <w:rFonts w:ascii="ＭＳ 明朝" w:hAnsi="ＭＳ 明朝" w:cs="ＭＳ 明朝"/>
      <w:spacing w:val="1"/>
      <w:kern w:val="0"/>
    </w:rPr>
  </w:style>
  <w:style w:type="character" w:customStyle="1" w:styleId="ae">
    <w:name w:val="結語 (文字)"/>
    <w:link w:val="ad"/>
    <w:uiPriority w:val="99"/>
    <w:rsid w:val="00EE1B93"/>
    <w:rPr>
      <w:rFonts w:ascii="ＭＳ 明朝" w:hAnsi="ＭＳ 明朝" w:cs="ＭＳ 明朝"/>
      <w:spacing w:val="1"/>
      <w:sz w:val="21"/>
      <w:szCs w:val="22"/>
    </w:rPr>
  </w:style>
  <w:style w:type="paragraph" w:styleId="af">
    <w:name w:val="Revision"/>
    <w:hidden/>
    <w:uiPriority w:val="99"/>
    <w:semiHidden/>
    <w:rsid w:val="00132FC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5</cp:revision>
  <cp:lastPrinted>1899-12-31T15:00:00Z</cp:lastPrinted>
  <dcterms:created xsi:type="dcterms:W3CDTF">2021-11-04T00:51:00Z</dcterms:created>
  <dcterms:modified xsi:type="dcterms:W3CDTF">2026-03-27T01:25:00Z</dcterms:modified>
</cp:coreProperties>
</file>