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0402" w14:textId="77777777" w:rsidR="00A44B84" w:rsidRPr="00E82974" w:rsidRDefault="00F878C0" w:rsidP="003C65B9">
      <w:pPr>
        <w:pStyle w:val="a3"/>
        <w:spacing w:line="320" w:lineRule="exact"/>
        <w:rPr>
          <w:color w:val="000000"/>
          <w:spacing w:val="0"/>
        </w:rPr>
      </w:pPr>
      <w:r w:rsidRPr="00E82974">
        <w:rPr>
          <w:rFonts w:ascii="ＭＳ 明朝" w:hAnsi="ＭＳ 明朝" w:hint="eastAsia"/>
          <w:color w:val="000000"/>
        </w:rPr>
        <w:t>様式第</w:t>
      </w:r>
      <w:r w:rsidR="0052151D" w:rsidRPr="00E82974">
        <w:rPr>
          <w:rFonts w:ascii="ＭＳ 明朝" w:hAnsi="ＭＳ 明朝" w:hint="eastAsia"/>
          <w:color w:val="000000"/>
        </w:rPr>
        <w:t>22</w:t>
      </w:r>
      <w:r w:rsidRPr="00E82974">
        <w:rPr>
          <w:rFonts w:ascii="ＭＳ 明朝" w:hAnsi="ＭＳ 明朝" w:hint="eastAsia"/>
          <w:color w:val="000000"/>
        </w:rPr>
        <w:t>号（第</w:t>
      </w:r>
      <w:r w:rsidR="0052151D" w:rsidRPr="00E82974">
        <w:rPr>
          <w:rFonts w:ascii="ＭＳ 明朝" w:hAnsi="ＭＳ 明朝" w:hint="eastAsia"/>
          <w:color w:val="000000"/>
        </w:rPr>
        <w:t>30</w:t>
      </w:r>
      <w:r w:rsidRPr="00E82974">
        <w:rPr>
          <w:rFonts w:ascii="ＭＳ 明朝" w:hAnsi="ＭＳ 明朝" w:hint="eastAsia"/>
          <w:color w:val="000000"/>
        </w:rPr>
        <w:t>条関係）</w:t>
      </w:r>
    </w:p>
    <w:p w14:paraId="21A69B04" w14:textId="77777777" w:rsidR="00A44B84" w:rsidRPr="00E82974" w:rsidRDefault="00D642D2" w:rsidP="00BD5DAA">
      <w:pPr>
        <w:pStyle w:val="02"/>
        <w:rPr>
          <w:color w:val="000000"/>
        </w:rPr>
      </w:pPr>
      <w:r w:rsidRPr="00E82974">
        <w:rPr>
          <w:rFonts w:hint="eastAsia"/>
          <w:color w:val="000000"/>
        </w:rPr>
        <w:t xml:space="preserve">令和　　</w:t>
      </w:r>
      <w:r w:rsidR="00F878C0" w:rsidRPr="00E82974">
        <w:rPr>
          <w:rFonts w:hint="eastAsia"/>
          <w:color w:val="000000"/>
        </w:rPr>
        <w:t>年　　月　　日</w:t>
      </w:r>
    </w:p>
    <w:p w14:paraId="0F95BD93" w14:textId="77777777" w:rsidR="00A44B84" w:rsidRPr="00E82974" w:rsidRDefault="00A44B84" w:rsidP="00BD5DAA">
      <w:pPr>
        <w:pStyle w:val="0100"/>
        <w:rPr>
          <w:color w:val="000000"/>
        </w:rPr>
      </w:pPr>
    </w:p>
    <w:p w14:paraId="7E967110" w14:textId="77777777" w:rsidR="00A44B84" w:rsidRPr="00E82974" w:rsidRDefault="00D642D2" w:rsidP="00D642D2">
      <w:pPr>
        <w:pStyle w:val="03"/>
        <w:rPr>
          <w:color w:val="000000"/>
        </w:rPr>
      </w:pPr>
      <w:r w:rsidRPr="00E82974">
        <w:rPr>
          <w:rFonts w:hint="eastAsia"/>
          <w:color w:val="000000"/>
        </w:rPr>
        <w:t>（宛</w:t>
      </w:r>
      <w:r w:rsidR="0083459D" w:rsidRPr="00E82974">
        <w:rPr>
          <w:rFonts w:hint="eastAsia"/>
          <w:color w:val="000000"/>
        </w:rPr>
        <w:t>先）</w:t>
      </w:r>
      <w:r w:rsidR="00C30C46" w:rsidRPr="00E82974">
        <w:rPr>
          <w:rFonts w:hint="eastAsia"/>
          <w:color w:val="000000"/>
        </w:rPr>
        <w:t>福岡市長</w:t>
      </w:r>
    </w:p>
    <w:p w14:paraId="6C7C69A5" w14:textId="77777777" w:rsidR="00A44B84" w:rsidRPr="00E82974" w:rsidRDefault="00A44B84" w:rsidP="00BD5DAA">
      <w:pPr>
        <w:pStyle w:val="0100"/>
        <w:rPr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9C1788" w:rsidRPr="00E82974" w14:paraId="6B0F250F" w14:textId="77777777" w:rsidTr="0074479E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BEDE270" w14:textId="77777777" w:rsidR="009C1788" w:rsidRPr="00E82974" w:rsidRDefault="009C1788" w:rsidP="009C1788">
            <w:pPr>
              <w:pStyle w:val="16"/>
              <w:jc w:val="center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014DA7F" w14:textId="77777777" w:rsidR="009C1788" w:rsidRPr="00E82974" w:rsidRDefault="009C1788" w:rsidP="009C1788">
            <w:pPr>
              <w:pStyle w:val="17"/>
              <w:ind w:left="3333"/>
              <w:rPr>
                <w:color w:val="000000"/>
              </w:rPr>
            </w:pPr>
          </w:p>
        </w:tc>
      </w:tr>
      <w:tr w:rsidR="009C1788" w:rsidRPr="00E82974" w14:paraId="4262A77A" w14:textId="77777777" w:rsidTr="0074479E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3F0D9215" w14:textId="77777777" w:rsidR="009C1788" w:rsidRPr="00E82974" w:rsidRDefault="009C1788" w:rsidP="009C1788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E82974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E82974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6A9FD2F" w14:textId="77777777" w:rsidR="009C1788" w:rsidRPr="00E82974" w:rsidRDefault="009C1788" w:rsidP="009C1788">
            <w:pPr>
              <w:pStyle w:val="17"/>
              <w:ind w:left="3333"/>
              <w:rPr>
                <w:color w:val="000000"/>
              </w:rPr>
            </w:pPr>
          </w:p>
        </w:tc>
      </w:tr>
      <w:tr w:rsidR="009C1788" w:rsidRPr="00E82974" w14:paraId="6DC7FC71" w14:textId="77777777" w:rsidTr="00F55BB6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5DBFBE06" w14:textId="77777777" w:rsidR="009C1788" w:rsidRPr="00E82974" w:rsidRDefault="009C1788" w:rsidP="009C1788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E82974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E82974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1FE9C9B1" w14:textId="77777777" w:rsidR="009C1788" w:rsidRPr="00E82974" w:rsidRDefault="009C1788" w:rsidP="009C1788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E82974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6EB5926" w14:textId="77777777" w:rsidR="009C1788" w:rsidRPr="00E82974" w:rsidRDefault="009C1788" w:rsidP="009C1788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2C2C5BA3" w14:textId="77777777" w:rsidR="00A44B84" w:rsidRPr="00E82974" w:rsidRDefault="00A44B84" w:rsidP="00BD5DAA">
      <w:pPr>
        <w:pStyle w:val="0100"/>
        <w:rPr>
          <w:color w:val="000000"/>
        </w:rPr>
      </w:pPr>
    </w:p>
    <w:p w14:paraId="3CC434F0" w14:textId="77777777" w:rsidR="00A44B84" w:rsidRPr="00E82974" w:rsidRDefault="00A44B84" w:rsidP="00BD5DAA">
      <w:pPr>
        <w:pStyle w:val="0100"/>
        <w:rPr>
          <w:color w:val="000000"/>
        </w:rPr>
      </w:pPr>
    </w:p>
    <w:p w14:paraId="4E2FA1EB" w14:textId="32738E57" w:rsidR="006420FF" w:rsidRPr="00E82974" w:rsidRDefault="0083459D" w:rsidP="00BD5DAA">
      <w:pPr>
        <w:pStyle w:val="06"/>
        <w:rPr>
          <w:color w:val="000000"/>
        </w:rPr>
      </w:pPr>
      <w:r w:rsidRPr="00E82974">
        <w:rPr>
          <w:rFonts w:hint="eastAsia"/>
          <w:color w:val="000000"/>
        </w:rPr>
        <w:t>福岡</w:t>
      </w:r>
      <w:r w:rsidR="004C4A2E" w:rsidRPr="00E82974">
        <w:rPr>
          <w:rFonts w:hint="eastAsia"/>
          <w:color w:val="000000"/>
        </w:rPr>
        <w:t>市住宅確保要配慮者専用</w:t>
      </w:r>
      <w:r w:rsidR="00A44B84" w:rsidRPr="00E82974">
        <w:rPr>
          <w:rFonts w:hint="eastAsia"/>
          <w:color w:val="000000"/>
        </w:rPr>
        <w:t>賃貸住宅</w:t>
      </w:r>
      <w:r w:rsidR="006E2AC0">
        <w:rPr>
          <w:rFonts w:hint="eastAsia"/>
          <w:color w:val="000000"/>
        </w:rPr>
        <w:t>等</w:t>
      </w:r>
      <w:r w:rsidR="00F878C0" w:rsidRPr="00E82974">
        <w:rPr>
          <w:rFonts w:hint="eastAsia"/>
          <w:color w:val="000000"/>
        </w:rPr>
        <w:t>入居支援事業</w:t>
      </w:r>
    </w:p>
    <w:p w14:paraId="1463A032" w14:textId="77777777" w:rsidR="00A44B84" w:rsidRPr="00E82974" w:rsidRDefault="00F878C0" w:rsidP="00BD5DAA">
      <w:pPr>
        <w:pStyle w:val="06"/>
        <w:rPr>
          <w:color w:val="000000"/>
          <w:spacing w:val="0"/>
        </w:rPr>
      </w:pPr>
      <w:r w:rsidRPr="00E82974">
        <w:rPr>
          <w:rFonts w:hint="eastAsia"/>
          <w:color w:val="000000"/>
        </w:rPr>
        <w:t>管理状況報告書</w:t>
      </w:r>
    </w:p>
    <w:p w14:paraId="4D056040" w14:textId="77777777" w:rsidR="0083459D" w:rsidRPr="00E82974" w:rsidRDefault="0083459D" w:rsidP="00BD5DAA">
      <w:pPr>
        <w:pStyle w:val="0100"/>
        <w:rPr>
          <w:color w:val="000000"/>
        </w:rPr>
      </w:pPr>
    </w:p>
    <w:p w14:paraId="624A5908" w14:textId="77777777" w:rsidR="0083459D" w:rsidRPr="00E82974" w:rsidRDefault="0083459D" w:rsidP="00BD5DAA">
      <w:pPr>
        <w:pStyle w:val="0100"/>
        <w:rPr>
          <w:color w:val="000000"/>
        </w:rPr>
      </w:pPr>
    </w:p>
    <w:p w14:paraId="59466351" w14:textId="4B81C200" w:rsidR="00A44B84" w:rsidRPr="00E82974" w:rsidRDefault="00377475" w:rsidP="00CD7095">
      <w:pPr>
        <w:pStyle w:val="09"/>
        <w:rPr>
          <w:color w:val="000000"/>
          <w:spacing w:val="0"/>
        </w:rPr>
      </w:pPr>
      <w:r w:rsidRPr="00E82974">
        <w:rPr>
          <w:rFonts w:hint="eastAsia"/>
          <w:color w:val="000000"/>
        </w:rPr>
        <w:t xml:space="preserve">令和　　</w:t>
      </w:r>
      <w:r w:rsidR="0083459D" w:rsidRPr="00E82974">
        <w:rPr>
          <w:rFonts w:hint="eastAsia"/>
          <w:color w:val="000000"/>
        </w:rPr>
        <w:t>年度</w:t>
      </w:r>
      <w:r w:rsidR="00A42AD6" w:rsidRPr="00E82974">
        <w:rPr>
          <w:rFonts w:hint="eastAsia"/>
          <w:color w:val="000000"/>
        </w:rPr>
        <w:t>の標記</w:t>
      </w:r>
      <w:r w:rsidR="00F878C0" w:rsidRPr="00E82974">
        <w:rPr>
          <w:rFonts w:hint="eastAsia"/>
          <w:color w:val="000000"/>
        </w:rPr>
        <w:t>事業において改修費補助金の交付を受けた</w:t>
      </w:r>
      <w:r w:rsidR="00876139" w:rsidRPr="00E82974">
        <w:rPr>
          <w:rFonts w:hint="eastAsia"/>
          <w:color w:val="000000"/>
        </w:rPr>
        <w:t>住宅の</w:t>
      </w:r>
      <w:r w:rsidR="0083459D" w:rsidRPr="00E82974">
        <w:rPr>
          <w:rFonts w:hint="eastAsia"/>
          <w:color w:val="000000"/>
        </w:rPr>
        <w:t>管理状況</w:t>
      </w:r>
      <w:r w:rsidR="00F878C0" w:rsidRPr="00E82974">
        <w:rPr>
          <w:rFonts w:hint="eastAsia"/>
          <w:color w:val="000000"/>
        </w:rPr>
        <w:t>（令和　　年３月31日現在）</w:t>
      </w:r>
      <w:r w:rsidR="0083459D" w:rsidRPr="00E82974">
        <w:rPr>
          <w:rFonts w:hint="eastAsia"/>
          <w:color w:val="000000"/>
        </w:rPr>
        <w:t>について</w:t>
      </w:r>
      <w:r w:rsidR="000C1638" w:rsidRPr="00E82974">
        <w:rPr>
          <w:rFonts w:hint="eastAsia"/>
          <w:color w:val="000000"/>
        </w:rPr>
        <w:t>、</w:t>
      </w:r>
      <w:r w:rsidR="00A42AD6" w:rsidRPr="00E82974">
        <w:rPr>
          <w:rFonts w:hint="eastAsia"/>
          <w:color w:val="000000"/>
        </w:rPr>
        <w:t>同</w:t>
      </w:r>
      <w:r w:rsidR="0083459D" w:rsidRPr="00E82974">
        <w:rPr>
          <w:rFonts w:hint="eastAsia"/>
          <w:color w:val="000000"/>
        </w:rPr>
        <w:t>補助金</w:t>
      </w:r>
      <w:r w:rsidR="00F878C0" w:rsidRPr="00E82974">
        <w:rPr>
          <w:rFonts w:hint="eastAsia"/>
          <w:color w:val="000000"/>
        </w:rPr>
        <w:t>交付要綱第</w:t>
      </w:r>
      <w:r w:rsidR="0052151D" w:rsidRPr="00E82974">
        <w:rPr>
          <w:rFonts w:hint="eastAsia"/>
          <w:color w:val="000000"/>
        </w:rPr>
        <w:t>30</w:t>
      </w:r>
      <w:r w:rsidR="0096294B" w:rsidRPr="00E82974">
        <w:rPr>
          <w:rFonts w:hint="eastAsia"/>
          <w:color w:val="000000"/>
        </w:rPr>
        <w:t>条の規定により</w:t>
      </w:r>
      <w:r w:rsidR="000C1638" w:rsidRPr="00E82974">
        <w:rPr>
          <w:rFonts w:hint="eastAsia"/>
          <w:color w:val="000000"/>
        </w:rPr>
        <w:t>、</w:t>
      </w:r>
      <w:r w:rsidR="0096294B" w:rsidRPr="00E82974">
        <w:rPr>
          <w:rFonts w:hint="eastAsia"/>
          <w:color w:val="000000"/>
        </w:rPr>
        <w:t>別紙</w:t>
      </w:r>
      <w:r w:rsidR="00F878C0" w:rsidRPr="00E82974">
        <w:rPr>
          <w:rFonts w:hint="eastAsia"/>
          <w:color w:val="000000"/>
        </w:rPr>
        <w:t>のとおり報告します。</w:t>
      </w:r>
    </w:p>
    <w:p w14:paraId="7C5D0B57" w14:textId="77777777" w:rsidR="00A44B84" w:rsidRPr="00E82974" w:rsidRDefault="00A44B84" w:rsidP="003C65B9">
      <w:pPr>
        <w:pStyle w:val="a3"/>
        <w:spacing w:line="320" w:lineRule="exact"/>
        <w:rPr>
          <w:color w:val="000000"/>
          <w:spacing w:val="0"/>
        </w:rPr>
      </w:pPr>
    </w:p>
    <w:p w14:paraId="1888FE8C" w14:textId="77777777" w:rsidR="00A44B84" w:rsidRPr="00E82974" w:rsidRDefault="00A44B84" w:rsidP="003C65B9">
      <w:pPr>
        <w:pStyle w:val="a3"/>
        <w:spacing w:line="320" w:lineRule="exact"/>
        <w:rPr>
          <w:color w:val="000000"/>
          <w:spacing w:val="0"/>
        </w:rPr>
      </w:pPr>
    </w:p>
    <w:p w14:paraId="5A99F0BD" w14:textId="77777777" w:rsidR="006420FF" w:rsidRPr="00E82974" w:rsidRDefault="00F878C0" w:rsidP="006420FF">
      <w:pPr>
        <w:pStyle w:val="10"/>
        <w:rPr>
          <w:color w:val="000000"/>
          <w:spacing w:val="0"/>
        </w:rPr>
      </w:pPr>
      <w:r w:rsidRPr="00E82974">
        <w:rPr>
          <w:rFonts w:hint="eastAsia"/>
          <w:color w:val="000000"/>
        </w:rPr>
        <w:t>記</w:t>
      </w:r>
    </w:p>
    <w:p w14:paraId="5EB55F1F" w14:textId="77777777" w:rsidR="006420FF" w:rsidRPr="00E82974" w:rsidRDefault="006420FF" w:rsidP="006420F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5225AE" w:rsidRPr="00E82974" w14:paraId="10EB0133" w14:textId="77777777" w:rsidTr="00A42AD6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0F07A5" w14:textId="77777777" w:rsidR="006420FF" w:rsidRPr="00E82974" w:rsidRDefault="009E3F0D" w:rsidP="002F1FA0">
            <w:pPr>
              <w:pStyle w:val="16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１</w:t>
            </w:r>
            <w:r w:rsidR="00F878C0" w:rsidRPr="00E82974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EA5278C" w14:textId="52B75CE2" w:rsidR="006420FF" w:rsidRPr="00E82974" w:rsidRDefault="00F878C0" w:rsidP="002F1FA0">
            <w:pPr>
              <w:pStyle w:val="17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福岡市住宅確保要配慮者専用賃貸住宅</w:t>
            </w:r>
            <w:r w:rsidR="006E2AC0">
              <w:rPr>
                <w:rFonts w:hint="eastAsia"/>
                <w:color w:val="000000"/>
              </w:rPr>
              <w:t>等</w:t>
            </w:r>
            <w:r w:rsidRPr="00E82974">
              <w:rPr>
                <w:rFonts w:hint="eastAsia"/>
                <w:color w:val="000000"/>
              </w:rPr>
              <w:t>入居支援事業</w:t>
            </w:r>
          </w:p>
        </w:tc>
      </w:tr>
      <w:tr w:rsidR="005225AE" w:rsidRPr="00E82974" w14:paraId="29075627" w14:textId="77777777" w:rsidTr="00A42AD6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99C51D" w14:textId="77777777" w:rsidR="00A42AD6" w:rsidRPr="00E82974" w:rsidRDefault="00F878C0" w:rsidP="002F1FA0">
            <w:pPr>
              <w:pStyle w:val="16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02BBD3C" w14:textId="77777777" w:rsidR="00A42AD6" w:rsidRPr="00E82974" w:rsidRDefault="00AA7390" w:rsidP="00AA7390">
            <w:pPr>
              <w:pStyle w:val="17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改修費補助</w:t>
            </w:r>
          </w:p>
        </w:tc>
      </w:tr>
      <w:tr w:rsidR="005225AE" w:rsidRPr="00E82974" w14:paraId="58A8518F" w14:textId="77777777" w:rsidTr="00D87760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1980E838" w14:textId="77777777" w:rsidR="006C5726" w:rsidRPr="00E82974" w:rsidRDefault="00A42AD6" w:rsidP="006C5726">
            <w:pPr>
              <w:pStyle w:val="16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３</w:t>
            </w:r>
            <w:r w:rsidR="00F878C0" w:rsidRPr="00E82974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1596A3D" w14:textId="77777777" w:rsidR="006C5726" w:rsidRPr="00E82974" w:rsidRDefault="00F878C0" w:rsidP="002F1FA0">
            <w:pPr>
              <w:pStyle w:val="16"/>
              <w:ind w:left="528" w:hanging="528"/>
              <w:rPr>
                <w:color w:val="000000"/>
              </w:rPr>
            </w:pPr>
            <w:r w:rsidRPr="00E82974">
              <w:rPr>
                <w:rFonts w:hint="eastAsia"/>
                <w:color w:val="000000"/>
                <w:spacing w:val="52"/>
                <w:fitText w:val="840" w:id="-2084277248"/>
              </w:rPr>
              <w:t>住宅</w:t>
            </w:r>
            <w:r w:rsidRPr="00E82974">
              <w:rPr>
                <w:rFonts w:hint="eastAsia"/>
                <w:color w:val="000000"/>
                <w:spacing w:val="1"/>
                <w:fitText w:val="840" w:id="-2084277248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4D5AFC" w14:textId="77777777" w:rsidR="006C5726" w:rsidRPr="00E82974" w:rsidRDefault="006C5726" w:rsidP="002F1FA0">
            <w:pPr>
              <w:pStyle w:val="17"/>
              <w:rPr>
                <w:color w:val="000000"/>
              </w:rPr>
            </w:pPr>
          </w:p>
        </w:tc>
      </w:tr>
      <w:tr w:rsidR="005225AE" w:rsidRPr="00E82974" w14:paraId="5862483F" w14:textId="77777777" w:rsidTr="00D87760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4C4DC25A" w14:textId="77777777" w:rsidR="006C5726" w:rsidRPr="00E82974" w:rsidRDefault="006C5726" w:rsidP="002F1FA0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E25C3A5" w14:textId="77777777" w:rsidR="006C5726" w:rsidRPr="00E82974" w:rsidRDefault="00F878C0" w:rsidP="002F1FA0">
            <w:pPr>
              <w:pStyle w:val="17"/>
              <w:rPr>
                <w:color w:val="000000"/>
              </w:rPr>
            </w:pPr>
            <w:r w:rsidRPr="00E82974">
              <w:rPr>
                <w:rFonts w:hint="eastAsia"/>
                <w:color w:val="000000"/>
                <w:spacing w:val="52"/>
                <w:fitText w:val="840" w:id="-2084277247"/>
              </w:rPr>
              <w:t>所在</w:t>
            </w:r>
            <w:r w:rsidRPr="00E82974">
              <w:rPr>
                <w:rFonts w:hint="eastAsia"/>
                <w:color w:val="000000"/>
                <w:fitText w:val="840" w:id="-2084277247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CF7FAF" w14:textId="77777777" w:rsidR="006C5726" w:rsidRPr="00E82974" w:rsidRDefault="006C5726" w:rsidP="002F1FA0">
            <w:pPr>
              <w:pStyle w:val="17"/>
              <w:rPr>
                <w:color w:val="000000"/>
              </w:rPr>
            </w:pPr>
          </w:p>
        </w:tc>
      </w:tr>
      <w:tr w:rsidR="005225AE" w:rsidRPr="00E82974" w14:paraId="2CEBABEE" w14:textId="77777777" w:rsidTr="002F1FA0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4D7A7366" w14:textId="77777777" w:rsidR="006420FF" w:rsidRPr="00E82974" w:rsidRDefault="00A42AD6" w:rsidP="002F1FA0">
            <w:pPr>
              <w:pStyle w:val="16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４</w:t>
            </w:r>
            <w:r w:rsidR="00F878C0" w:rsidRPr="00E82974">
              <w:rPr>
                <w:rFonts w:hint="eastAsia"/>
                <w:color w:val="000000"/>
              </w:rPr>
              <w:t xml:space="preserve">　管理状況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DA9FA13" w14:textId="77777777" w:rsidR="006420FF" w:rsidRPr="00E82974" w:rsidRDefault="00F878C0" w:rsidP="002F1FA0">
            <w:pPr>
              <w:pStyle w:val="17"/>
              <w:rPr>
                <w:color w:val="000000"/>
              </w:rPr>
            </w:pPr>
            <w:r w:rsidRPr="00E82974">
              <w:rPr>
                <w:rFonts w:hint="eastAsia"/>
                <w:color w:val="000000"/>
              </w:rPr>
              <w:t>別紙のとおり</w:t>
            </w:r>
          </w:p>
        </w:tc>
      </w:tr>
    </w:tbl>
    <w:p w14:paraId="682F9B35" w14:textId="77777777" w:rsidR="00A44B84" w:rsidRPr="00827F61" w:rsidRDefault="00A44B84" w:rsidP="00827F61"/>
    <w:sectPr w:rsidR="00A44B84" w:rsidRPr="00827F61" w:rsidSect="00BD5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7A15" w14:textId="77777777" w:rsidR="00E82974" w:rsidRDefault="00E82974" w:rsidP="005239F5">
      <w:r>
        <w:separator/>
      </w:r>
    </w:p>
  </w:endnote>
  <w:endnote w:type="continuationSeparator" w:id="0">
    <w:p w14:paraId="775D7DAE" w14:textId="77777777" w:rsidR="00E82974" w:rsidRDefault="00E82974" w:rsidP="005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FE" w14:textId="77777777" w:rsidR="00067AE4" w:rsidRDefault="00067A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61A4" w14:textId="77777777" w:rsidR="007C49C4" w:rsidRPr="00E82974" w:rsidRDefault="00067AE4" w:rsidP="007C49C4">
    <w:pPr>
      <w:pStyle w:val="a6"/>
      <w:jc w:val="center"/>
      <w:rPr>
        <w:color w:val="000000"/>
      </w:rPr>
    </w:pPr>
    <w:r w:rsidRPr="00E82974">
      <w:rPr>
        <w:noProof/>
        <w:color w:val="000000"/>
      </w:rPr>
      <mc:AlternateContent>
        <mc:Choice Requires="wps">
          <w:drawing>
            <wp:inline distT="0" distB="0" distL="0" distR="0" wp14:anchorId="019D0D37" wp14:editId="01109CF9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015A0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25ECCD43" w14:textId="77777777" w:rsidR="007C49C4" w:rsidRPr="00E82974" w:rsidRDefault="007C49C4" w:rsidP="007C49C4">
    <w:pPr>
      <w:pStyle w:val="a6"/>
      <w:spacing w:beforeLines="50" w:before="120" w:line="200" w:lineRule="exact"/>
      <w:rPr>
        <w:color w:val="000000"/>
      </w:rPr>
    </w:pPr>
    <w:r w:rsidRPr="00E82974">
      <w:rPr>
        <w:rFonts w:ascii="ＭＳ 明朝" w:hAnsi="ＭＳ 明朝" w:hint="eastAsia"/>
        <w:color w:val="000000"/>
        <w:sz w:val="16"/>
      </w:rPr>
      <w:t xml:space="preserve">　　</w:t>
    </w:r>
    <w:r w:rsidRPr="00E82974">
      <w:rPr>
        <w:rFonts w:ascii="ＭＳ 明朝" w:hAnsi="ＭＳ 明朝"/>
        <w:color w:val="000000"/>
        <w:sz w:val="16"/>
      </w:rPr>
      <w:t xml:space="preserve">　</w:t>
    </w:r>
    <w:r w:rsidRPr="00E82974">
      <w:rPr>
        <w:rFonts w:ascii="ＭＳ 明朝" w:hAnsi="ＭＳ 明朝" w:hint="eastAsia"/>
        <w:color w:val="000000"/>
        <w:sz w:val="16"/>
      </w:rPr>
      <w:t>≪市確認欄≫</w:t>
    </w:r>
  </w:p>
  <w:p w14:paraId="088B4069" w14:textId="77777777" w:rsidR="007C49C4" w:rsidRPr="00E82974" w:rsidRDefault="007C49C4" w:rsidP="007C49C4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E82974">
      <w:rPr>
        <w:rFonts w:ascii="ＭＳ 明朝" w:hAnsi="ＭＳ 明朝" w:hint="eastAsia"/>
        <w:color w:val="000000"/>
        <w:sz w:val="16"/>
      </w:rPr>
      <w:t xml:space="preserve">　　</w:t>
    </w:r>
    <w:r w:rsidRPr="00E82974">
      <w:rPr>
        <w:rFonts w:ascii="ＭＳ 明朝" w:hAnsi="ＭＳ 明朝"/>
        <w:color w:val="000000"/>
        <w:sz w:val="16"/>
      </w:rPr>
      <w:t xml:space="preserve">　</w:t>
    </w:r>
    <w:r w:rsidRPr="00E82974">
      <w:rPr>
        <w:rFonts w:ascii="ＭＳ 明朝" w:hAnsi="ＭＳ 明朝" w:hint="eastAsia"/>
        <w:color w:val="000000"/>
        <w:sz w:val="16"/>
      </w:rPr>
      <w:t xml:space="preserve">　 本人確認書類</w:t>
    </w:r>
    <w:r w:rsidRPr="00E82974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7C49C4" w:rsidRPr="00E82974" w14:paraId="6423AFA2" w14:textId="77777777" w:rsidTr="00BD46C4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6132B10B" w14:textId="77777777" w:rsidR="007C49C4" w:rsidRPr="00E82974" w:rsidRDefault="007C49C4" w:rsidP="007C49C4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70BED5F9" w14:textId="4BFC465A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7C49C4" w:rsidRPr="00E82974" w14:paraId="6C9CA1B5" w14:textId="77777777" w:rsidTr="00BD46C4">
      <w:tc>
        <w:tcPr>
          <w:tcW w:w="2551" w:type="dxa"/>
          <w:vMerge w:val="restart"/>
          <w:shd w:val="clear" w:color="auto" w:fill="auto"/>
          <w:vAlign w:val="center"/>
        </w:tcPr>
        <w:p w14:paraId="4815D58F" w14:textId="77777777" w:rsidR="007C49C4" w:rsidRPr="00E82974" w:rsidRDefault="007C49C4" w:rsidP="007C49C4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08AEA485" w14:textId="77777777" w:rsidR="007C49C4" w:rsidRPr="00E82974" w:rsidRDefault="007C49C4" w:rsidP="007C49C4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2EEA466D" w14:textId="77777777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7C49C4" w:rsidRPr="00E82974" w14:paraId="0F8C8A38" w14:textId="77777777" w:rsidTr="00BD46C4">
      <w:tc>
        <w:tcPr>
          <w:tcW w:w="2551" w:type="dxa"/>
          <w:vMerge/>
          <w:shd w:val="clear" w:color="auto" w:fill="auto"/>
        </w:tcPr>
        <w:p w14:paraId="4FF47BFD" w14:textId="77777777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71456DA7" w14:textId="2823C80F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7C49C4" w:rsidRPr="00E82974" w14:paraId="5D05DC23" w14:textId="77777777" w:rsidTr="00BD46C4">
      <w:tc>
        <w:tcPr>
          <w:tcW w:w="2551" w:type="dxa"/>
          <w:vMerge/>
          <w:shd w:val="clear" w:color="auto" w:fill="auto"/>
        </w:tcPr>
        <w:p w14:paraId="1D9F4536" w14:textId="77777777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022EEB4F" w14:textId="77777777" w:rsidR="007C49C4" w:rsidRPr="00E82974" w:rsidRDefault="007C49C4" w:rsidP="007C49C4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7C49C4" w:rsidRPr="00E82974" w14:paraId="5720E67E" w14:textId="77777777" w:rsidTr="00BD46C4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44DB0B86" w14:textId="77777777" w:rsidR="007C49C4" w:rsidRPr="00E82974" w:rsidRDefault="007C49C4" w:rsidP="007C49C4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255F83C" w14:textId="7FBEA75C" w:rsidR="007C49C4" w:rsidRPr="00E82974" w:rsidRDefault="007C49C4" w:rsidP="00067AE4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E82974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E82974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067AE4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E82974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14:paraId="243761AB" w14:textId="77777777" w:rsidR="007C49C4" w:rsidRPr="00E82974" w:rsidRDefault="007C49C4" w:rsidP="007C49C4">
    <w:pPr>
      <w:pStyle w:val="a6"/>
      <w:spacing w:line="20" w:lineRule="exac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600F" w14:textId="77777777" w:rsidR="00067AE4" w:rsidRDefault="00067A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F124" w14:textId="77777777" w:rsidR="00E82974" w:rsidRDefault="00E82974" w:rsidP="005239F5">
      <w:r>
        <w:separator/>
      </w:r>
    </w:p>
  </w:footnote>
  <w:footnote w:type="continuationSeparator" w:id="0">
    <w:p w14:paraId="5631BFB5" w14:textId="77777777" w:rsidR="00E82974" w:rsidRDefault="00E82974" w:rsidP="0052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CFE8" w14:textId="77777777" w:rsidR="00067AE4" w:rsidRDefault="00067A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1735" w14:textId="77777777" w:rsidR="00067AE4" w:rsidRDefault="00067A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090C" w14:textId="77777777" w:rsidR="00067AE4" w:rsidRDefault="00067A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84"/>
    <w:rsid w:val="000301C5"/>
    <w:rsid w:val="00035C31"/>
    <w:rsid w:val="00067AE4"/>
    <w:rsid w:val="00087834"/>
    <w:rsid w:val="000C1638"/>
    <w:rsid w:val="001147CB"/>
    <w:rsid w:val="0019010B"/>
    <w:rsid w:val="00190481"/>
    <w:rsid w:val="00194FEF"/>
    <w:rsid w:val="001F5385"/>
    <w:rsid w:val="00292B98"/>
    <w:rsid w:val="002A38DF"/>
    <w:rsid w:val="002B4FCA"/>
    <w:rsid w:val="002C7AF9"/>
    <w:rsid w:val="002F1FA0"/>
    <w:rsid w:val="00377475"/>
    <w:rsid w:val="003804E5"/>
    <w:rsid w:val="003933CE"/>
    <w:rsid w:val="00397978"/>
    <w:rsid w:val="003C17F6"/>
    <w:rsid w:val="003C3865"/>
    <w:rsid w:val="003C65B9"/>
    <w:rsid w:val="0047730A"/>
    <w:rsid w:val="004C4A2E"/>
    <w:rsid w:val="004C5F42"/>
    <w:rsid w:val="004C7FBD"/>
    <w:rsid w:val="004E1B69"/>
    <w:rsid w:val="0052151D"/>
    <w:rsid w:val="005225AE"/>
    <w:rsid w:val="005239F5"/>
    <w:rsid w:val="005B2076"/>
    <w:rsid w:val="005C4F76"/>
    <w:rsid w:val="006420FF"/>
    <w:rsid w:val="006614F6"/>
    <w:rsid w:val="00662511"/>
    <w:rsid w:val="006C5726"/>
    <w:rsid w:val="006E2AC0"/>
    <w:rsid w:val="0074479E"/>
    <w:rsid w:val="007A3023"/>
    <w:rsid w:val="007A374B"/>
    <w:rsid w:val="007B39C3"/>
    <w:rsid w:val="007C49C4"/>
    <w:rsid w:val="007C5279"/>
    <w:rsid w:val="007F25A3"/>
    <w:rsid w:val="008062BC"/>
    <w:rsid w:val="0081304C"/>
    <w:rsid w:val="00815E0B"/>
    <w:rsid w:val="00827F61"/>
    <w:rsid w:val="0083404B"/>
    <w:rsid w:val="0083459D"/>
    <w:rsid w:val="00876139"/>
    <w:rsid w:val="00880C9A"/>
    <w:rsid w:val="008D5EBB"/>
    <w:rsid w:val="008F0295"/>
    <w:rsid w:val="00923624"/>
    <w:rsid w:val="00946EDC"/>
    <w:rsid w:val="0096294B"/>
    <w:rsid w:val="00981A3C"/>
    <w:rsid w:val="009C1788"/>
    <w:rsid w:val="009E3F0D"/>
    <w:rsid w:val="00A05673"/>
    <w:rsid w:val="00A42AD6"/>
    <w:rsid w:val="00A44B84"/>
    <w:rsid w:val="00A5049E"/>
    <w:rsid w:val="00AA7390"/>
    <w:rsid w:val="00B02B1B"/>
    <w:rsid w:val="00B303E8"/>
    <w:rsid w:val="00BD46C4"/>
    <w:rsid w:val="00BD5DAA"/>
    <w:rsid w:val="00C27BE1"/>
    <w:rsid w:val="00C301DE"/>
    <w:rsid w:val="00C30C46"/>
    <w:rsid w:val="00C979A8"/>
    <w:rsid w:val="00CD7095"/>
    <w:rsid w:val="00CF135E"/>
    <w:rsid w:val="00D1098F"/>
    <w:rsid w:val="00D642D2"/>
    <w:rsid w:val="00D87760"/>
    <w:rsid w:val="00D9083C"/>
    <w:rsid w:val="00D9530F"/>
    <w:rsid w:val="00DD13C5"/>
    <w:rsid w:val="00DF3237"/>
    <w:rsid w:val="00E06490"/>
    <w:rsid w:val="00E13EDC"/>
    <w:rsid w:val="00E42B8B"/>
    <w:rsid w:val="00E52B01"/>
    <w:rsid w:val="00E8164E"/>
    <w:rsid w:val="00E82974"/>
    <w:rsid w:val="00E967A1"/>
    <w:rsid w:val="00EB2AC6"/>
    <w:rsid w:val="00F04076"/>
    <w:rsid w:val="00F068C3"/>
    <w:rsid w:val="00F23038"/>
    <w:rsid w:val="00F55BB6"/>
    <w:rsid w:val="00F878C0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8B5AEA"/>
  <w15:chartTrackingRefBased/>
  <w15:docId w15:val="{333E3922-52AA-42EB-8094-09F9FA3A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2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624"/>
  </w:style>
  <w:style w:type="paragraph" w:styleId="a6">
    <w:name w:val="footer"/>
    <w:basedOn w:val="a"/>
    <w:link w:val="a7"/>
    <w:uiPriority w:val="99"/>
    <w:unhideWhenUsed/>
    <w:rsid w:val="0092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624"/>
  </w:style>
  <w:style w:type="paragraph" w:styleId="a8">
    <w:name w:val="Balloon Text"/>
    <w:basedOn w:val="a"/>
    <w:link w:val="a9"/>
    <w:uiPriority w:val="99"/>
    <w:semiHidden/>
    <w:unhideWhenUsed/>
    <w:rsid w:val="008130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304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C30C46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C30C46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C30C46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6">
    <w:name w:val="16（表タイトル）"/>
    <w:basedOn w:val="11"/>
    <w:qFormat/>
    <w:rsid w:val="00C30C46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C30C46"/>
    <w:rPr>
      <w:color w:val="auto"/>
    </w:rPr>
  </w:style>
  <w:style w:type="paragraph" w:customStyle="1" w:styleId="00">
    <w:name w:val="00※注意書き"/>
    <w:basedOn w:val="0100"/>
    <w:qFormat/>
    <w:rsid w:val="00C30C46"/>
    <w:pPr>
      <w:ind w:left="208" w:hangingChars="103" w:hanging="208"/>
    </w:pPr>
    <w:rPr>
      <w:color w:val="auto"/>
      <w:sz w:val="20"/>
    </w:rPr>
  </w:style>
  <w:style w:type="paragraph" w:customStyle="1" w:styleId="15">
    <w:name w:val="15（委任者・受任者）"/>
    <w:basedOn w:val="05"/>
    <w:qFormat/>
    <w:rsid w:val="00C30C46"/>
    <w:pPr>
      <w:ind w:leftChars="1587" w:left="4113"/>
    </w:pPr>
  </w:style>
  <w:style w:type="table" w:styleId="aa">
    <w:name w:val="Table Grid"/>
    <w:basedOn w:val="a1"/>
    <w:uiPriority w:val="59"/>
    <w:rsid w:val="00D64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D642D2"/>
    <w:pPr>
      <w:spacing w:line="180" w:lineRule="exact"/>
      <w:ind w:leftChars="2090" w:left="4535" w:hanging="146"/>
      <w:jc w:val="left"/>
    </w:pPr>
    <w:rPr>
      <w:sz w:val="14"/>
    </w:rPr>
  </w:style>
  <w:style w:type="paragraph" w:styleId="ab">
    <w:name w:val="Revision"/>
    <w:hidden/>
    <w:uiPriority w:val="99"/>
    <w:semiHidden/>
    <w:rsid w:val="006E2A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2021-11-04T00:50:00Z</dcterms:created>
  <dcterms:modified xsi:type="dcterms:W3CDTF">2026-03-27T01:25:00Z</dcterms:modified>
</cp:coreProperties>
</file>