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FC2D" w14:textId="77777777" w:rsidR="00730ECE" w:rsidRPr="005B2DC2" w:rsidRDefault="00331656" w:rsidP="00BD741F">
      <w:pPr>
        <w:pStyle w:val="0100"/>
        <w:rPr>
          <w:color w:val="000000"/>
          <w:spacing w:val="0"/>
        </w:rPr>
      </w:pPr>
      <w:r w:rsidRPr="005B2DC2">
        <w:rPr>
          <w:rFonts w:hint="eastAsia"/>
          <w:color w:val="000000"/>
        </w:rPr>
        <w:t>様式第</w:t>
      </w:r>
      <w:r w:rsidR="00F846A0" w:rsidRPr="005B2DC2">
        <w:rPr>
          <w:rFonts w:hint="eastAsia"/>
          <w:color w:val="000000"/>
          <w:spacing w:val="0"/>
        </w:rPr>
        <w:t>2</w:t>
      </w:r>
      <w:r w:rsidR="00CD6E60" w:rsidRPr="005B2DC2">
        <w:rPr>
          <w:rFonts w:hint="eastAsia"/>
          <w:color w:val="000000"/>
          <w:spacing w:val="0"/>
        </w:rPr>
        <w:t>1</w:t>
      </w:r>
      <w:r w:rsidRPr="005B2DC2">
        <w:rPr>
          <w:rFonts w:hint="eastAsia"/>
          <w:color w:val="000000"/>
        </w:rPr>
        <w:t>号（第</w:t>
      </w:r>
      <w:r w:rsidR="00F846A0" w:rsidRPr="005B2DC2">
        <w:rPr>
          <w:rFonts w:hint="eastAsia"/>
          <w:color w:val="000000"/>
          <w:spacing w:val="0"/>
        </w:rPr>
        <w:t>2</w:t>
      </w:r>
      <w:r w:rsidR="00CD6E60" w:rsidRPr="005B2DC2">
        <w:rPr>
          <w:rFonts w:hint="eastAsia"/>
          <w:color w:val="000000"/>
          <w:spacing w:val="0"/>
        </w:rPr>
        <w:t>9</w:t>
      </w:r>
      <w:r w:rsidRPr="005B2DC2">
        <w:rPr>
          <w:rFonts w:hint="eastAsia"/>
          <w:color w:val="000000"/>
        </w:rPr>
        <w:t>条</w:t>
      </w:r>
      <w:r w:rsidR="00076AAC" w:rsidRPr="005B2DC2">
        <w:rPr>
          <w:rFonts w:hint="eastAsia"/>
          <w:color w:val="000000"/>
        </w:rPr>
        <w:t>、</w:t>
      </w:r>
      <w:r w:rsidR="00F846A0" w:rsidRPr="005B2DC2">
        <w:rPr>
          <w:rFonts w:hint="eastAsia"/>
          <w:color w:val="000000"/>
        </w:rPr>
        <w:t>第</w:t>
      </w:r>
      <w:r w:rsidR="00CD6E60" w:rsidRPr="005B2DC2">
        <w:rPr>
          <w:rFonts w:hint="eastAsia"/>
          <w:color w:val="000000"/>
        </w:rPr>
        <w:t>37</w:t>
      </w:r>
      <w:r w:rsidR="00F846A0" w:rsidRPr="005B2DC2">
        <w:rPr>
          <w:rFonts w:hint="eastAsia"/>
          <w:color w:val="000000"/>
        </w:rPr>
        <w:t>条</w:t>
      </w:r>
      <w:r w:rsidRPr="005B2DC2">
        <w:rPr>
          <w:rFonts w:hint="eastAsia"/>
          <w:color w:val="000000"/>
        </w:rPr>
        <w:t>関係）</w:t>
      </w:r>
    </w:p>
    <w:p w14:paraId="6980259C" w14:textId="77777777" w:rsidR="00730ECE" w:rsidRPr="005B2DC2" w:rsidRDefault="00363419" w:rsidP="00BD741F">
      <w:pPr>
        <w:pStyle w:val="02"/>
        <w:rPr>
          <w:color w:val="000000"/>
          <w:spacing w:val="0"/>
        </w:rPr>
      </w:pPr>
      <w:r w:rsidRPr="005B2DC2">
        <w:rPr>
          <w:rFonts w:hint="eastAsia"/>
          <w:color w:val="000000"/>
        </w:rPr>
        <w:t xml:space="preserve">令和　　</w:t>
      </w:r>
      <w:r w:rsidR="00331656" w:rsidRPr="005B2DC2">
        <w:rPr>
          <w:rFonts w:hint="eastAsia"/>
          <w:color w:val="000000"/>
        </w:rPr>
        <w:t>年　　月　　日</w:t>
      </w:r>
    </w:p>
    <w:p w14:paraId="742FB4A6" w14:textId="77777777" w:rsidR="00730ECE" w:rsidRPr="005B2DC2" w:rsidRDefault="00730ECE" w:rsidP="00BD741F">
      <w:pPr>
        <w:pStyle w:val="a3"/>
        <w:spacing w:line="320" w:lineRule="exact"/>
        <w:rPr>
          <w:color w:val="000000"/>
          <w:spacing w:val="0"/>
        </w:rPr>
      </w:pPr>
    </w:p>
    <w:p w14:paraId="6532427B" w14:textId="77777777" w:rsidR="00730ECE" w:rsidRPr="005B2DC2" w:rsidRDefault="00363419" w:rsidP="00363419">
      <w:pPr>
        <w:pStyle w:val="03"/>
        <w:rPr>
          <w:color w:val="000000"/>
        </w:rPr>
      </w:pPr>
      <w:r w:rsidRPr="005B2DC2">
        <w:rPr>
          <w:rFonts w:hint="eastAsia"/>
          <w:color w:val="000000"/>
        </w:rPr>
        <w:t>（宛</w:t>
      </w:r>
      <w:r w:rsidR="00F567EE" w:rsidRPr="005B2DC2">
        <w:rPr>
          <w:rFonts w:hint="eastAsia"/>
          <w:color w:val="000000"/>
        </w:rPr>
        <w:t>先）</w:t>
      </w:r>
      <w:r w:rsidR="00F74715" w:rsidRPr="005B2DC2">
        <w:rPr>
          <w:rFonts w:hint="eastAsia"/>
          <w:color w:val="000000"/>
        </w:rPr>
        <w:t>福岡市長</w:t>
      </w:r>
    </w:p>
    <w:p w14:paraId="542D6464" w14:textId="77777777" w:rsidR="00730ECE" w:rsidRPr="005B2DC2" w:rsidRDefault="00730ECE" w:rsidP="00BD741F">
      <w:pPr>
        <w:pStyle w:val="a3"/>
        <w:spacing w:line="320" w:lineRule="exact"/>
        <w:rPr>
          <w:color w:val="000000"/>
          <w:spacing w:val="0"/>
        </w:rPr>
      </w:pP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650"/>
      </w:tblGrid>
      <w:tr w:rsidR="004E1E3A" w:rsidRPr="005B2DC2" w14:paraId="4637D3F1" w14:textId="77777777" w:rsidTr="0064140B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6C7125E5" w14:textId="77777777" w:rsidR="004E1E3A" w:rsidRPr="005B2DC2" w:rsidRDefault="004E1E3A" w:rsidP="004E1E3A">
            <w:pPr>
              <w:pStyle w:val="16"/>
              <w:jc w:val="center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4BC7ACAA" w14:textId="77777777" w:rsidR="004E1E3A" w:rsidRPr="005B2DC2" w:rsidRDefault="004E1E3A" w:rsidP="004E1E3A">
            <w:pPr>
              <w:pStyle w:val="17"/>
              <w:rPr>
                <w:color w:val="000000"/>
              </w:rPr>
            </w:pPr>
          </w:p>
        </w:tc>
      </w:tr>
      <w:tr w:rsidR="004E1E3A" w:rsidRPr="005B2DC2" w14:paraId="55D8FD59" w14:textId="77777777" w:rsidTr="0064140B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66CAAAC0" w14:textId="77777777" w:rsidR="004E1E3A" w:rsidRPr="005B2DC2" w:rsidRDefault="004E1E3A" w:rsidP="004E1E3A">
            <w:pPr>
              <w:pStyle w:val="16"/>
              <w:ind w:left="588" w:hanging="588"/>
              <w:jc w:val="center"/>
              <w:rPr>
                <w:color w:val="000000"/>
              </w:rPr>
            </w:pPr>
            <w:r w:rsidRPr="005B2DC2">
              <w:rPr>
                <w:rFonts w:hint="eastAsia"/>
                <w:color w:val="000000"/>
                <w:spacing w:val="70"/>
                <w:fitText w:val="1260" w:id="-1818616317"/>
              </w:rPr>
              <w:t>事業者</w:t>
            </w:r>
            <w:r w:rsidRPr="005B2DC2">
              <w:rPr>
                <w:rFonts w:hint="eastAsia"/>
                <w:color w:val="000000"/>
                <w:fitText w:val="1260" w:id="-1818616317"/>
              </w:rPr>
              <w:t>名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8057EAA" w14:textId="77777777" w:rsidR="004E1E3A" w:rsidRPr="005B2DC2" w:rsidRDefault="004E1E3A" w:rsidP="004E1E3A">
            <w:pPr>
              <w:pStyle w:val="17"/>
              <w:rPr>
                <w:color w:val="000000"/>
              </w:rPr>
            </w:pPr>
          </w:p>
        </w:tc>
      </w:tr>
      <w:tr w:rsidR="004E1E3A" w:rsidRPr="005B2DC2" w14:paraId="24A1A4F6" w14:textId="77777777" w:rsidTr="00C420C2">
        <w:trPr>
          <w:trHeight w:val="510"/>
        </w:trPr>
        <w:tc>
          <w:tcPr>
            <w:tcW w:w="1701" w:type="dxa"/>
            <w:shd w:val="clear" w:color="auto" w:fill="auto"/>
            <w:vAlign w:val="center"/>
          </w:tcPr>
          <w:p w14:paraId="007C2504" w14:textId="77777777" w:rsidR="004E1E3A" w:rsidRPr="005B2DC2" w:rsidRDefault="004E1E3A" w:rsidP="004E1E3A">
            <w:pPr>
              <w:pStyle w:val="16"/>
              <w:ind w:left="440" w:hanging="440"/>
              <w:jc w:val="center"/>
              <w:rPr>
                <w:color w:val="000000"/>
              </w:rPr>
            </w:pPr>
            <w:r w:rsidRPr="005B2DC2">
              <w:rPr>
                <w:rFonts w:hint="eastAsia"/>
                <w:color w:val="000000"/>
                <w:spacing w:val="26"/>
                <w:fitText w:val="1260" w:id="-1818616318"/>
              </w:rPr>
              <w:t>代表者氏</w:t>
            </w:r>
            <w:r w:rsidRPr="005B2DC2">
              <w:rPr>
                <w:rFonts w:hint="eastAsia"/>
                <w:color w:val="000000"/>
                <w:spacing w:val="1"/>
                <w:fitText w:val="1260" w:id="-1818616318"/>
              </w:rPr>
              <w:t>名</w:t>
            </w:r>
          </w:p>
          <w:p w14:paraId="35A4AA39" w14:textId="77777777" w:rsidR="004E1E3A" w:rsidRPr="005B2DC2" w:rsidRDefault="004E1E3A" w:rsidP="004E1E3A">
            <w:pPr>
              <w:pStyle w:val="16"/>
              <w:ind w:left="344" w:hanging="344"/>
              <w:jc w:val="center"/>
              <w:rPr>
                <w:color w:val="000000"/>
              </w:rPr>
            </w:pPr>
            <w:r w:rsidRPr="005B2DC2">
              <w:rPr>
                <w:rFonts w:cs="MS-Mincho" w:hint="eastAsia"/>
                <w:color w:val="000000"/>
                <w:w w:val="93"/>
                <w:sz w:val="22"/>
                <w:fitText w:val="1540" w:id="-1818616320"/>
              </w:rPr>
              <w:t>（担当者／TEL）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09232726" w14:textId="77777777" w:rsidR="004E1E3A" w:rsidRPr="005B2DC2" w:rsidRDefault="004E1E3A" w:rsidP="004E1E3A">
            <w:pPr>
              <w:pStyle w:val="05"/>
              <w:ind w:leftChars="0" w:left="0"/>
              <w:jc w:val="both"/>
              <w:rPr>
                <w:color w:val="000000"/>
              </w:rPr>
            </w:pPr>
          </w:p>
        </w:tc>
      </w:tr>
    </w:tbl>
    <w:p w14:paraId="68424822" w14:textId="77777777" w:rsidR="00730ECE" w:rsidRPr="005B2DC2" w:rsidRDefault="00730ECE" w:rsidP="00BD741F">
      <w:pPr>
        <w:pStyle w:val="0100"/>
        <w:rPr>
          <w:color w:val="000000"/>
        </w:rPr>
      </w:pPr>
    </w:p>
    <w:p w14:paraId="51D6273A" w14:textId="492AF2CA" w:rsidR="00A1756C" w:rsidRPr="005B2DC2" w:rsidRDefault="00331656" w:rsidP="003E5250">
      <w:pPr>
        <w:pStyle w:val="06"/>
        <w:rPr>
          <w:color w:val="000000"/>
        </w:rPr>
      </w:pPr>
      <w:r w:rsidRPr="005B2DC2">
        <w:rPr>
          <w:rFonts w:hint="eastAsia"/>
          <w:color w:val="000000"/>
        </w:rPr>
        <w:t>福岡市住宅確保要配慮者専用賃貸住宅</w:t>
      </w:r>
      <w:r w:rsidR="004107B8">
        <w:rPr>
          <w:rFonts w:hint="eastAsia"/>
          <w:color w:val="000000"/>
        </w:rPr>
        <w:t>等</w:t>
      </w:r>
      <w:r w:rsidRPr="005B2DC2">
        <w:rPr>
          <w:rFonts w:hint="eastAsia"/>
          <w:color w:val="000000"/>
        </w:rPr>
        <w:t>入居支援事業</w:t>
      </w:r>
    </w:p>
    <w:p w14:paraId="1FABC4F9" w14:textId="77777777" w:rsidR="00492A80" w:rsidRPr="005B2DC2" w:rsidRDefault="0042371F" w:rsidP="003E5250">
      <w:pPr>
        <w:pStyle w:val="06"/>
        <w:rPr>
          <w:color w:val="000000"/>
          <w:spacing w:val="0"/>
        </w:rPr>
      </w:pPr>
      <w:r w:rsidRPr="005B2DC2">
        <w:rPr>
          <w:rFonts w:hint="eastAsia"/>
          <w:color w:val="000000"/>
        </w:rPr>
        <w:t>入居</w:t>
      </w:r>
      <w:r w:rsidR="00E51602" w:rsidRPr="005B2DC2">
        <w:rPr>
          <w:rFonts w:hint="eastAsia"/>
          <w:color w:val="000000"/>
        </w:rPr>
        <w:t>届</w:t>
      </w:r>
    </w:p>
    <w:p w14:paraId="1BB04353" w14:textId="77777777" w:rsidR="003E5250" w:rsidRPr="005B2DC2" w:rsidRDefault="003E5250" w:rsidP="00BD741F">
      <w:pPr>
        <w:pStyle w:val="0100"/>
        <w:rPr>
          <w:color w:val="000000"/>
        </w:rPr>
      </w:pPr>
    </w:p>
    <w:p w14:paraId="541389D6" w14:textId="77777777" w:rsidR="00730ECE" w:rsidRPr="005B2DC2" w:rsidRDefault="00A1756C" w:rsidP="001E224F">
      <w:pPr>
        <w:pStyle w:val="09"/>
        <w:rPr>
          <w:color w:val="000000"/>
          <w:spacing w:val="0"/>
        </w:rPr>
      </w:pPr>
      <w:r w:rsidRPr="005B2DC2">
        <w:rPr>
          <w:rFonts w:hint="eastAsia"/>
          <w:color w:val="000000"/>
        </w:rPr>
        <w:t>標記</w:t>
      </w:r>
      <w:r w:rsidR="00386A86" w:rsidRPr="005B2DC2">
        <w:rPr>
          <w:rFonts w:hint="eastAsia"/>
          <w:color w:val="000000"/>
        </w:rPr>
        <w:t>事業の同</w:t>
      </w:r>
      <w:r w:rsidR="000525D2" w:rsidRPr="005B2DC2">
        <w:rPr>
          <w:rFonts w:hint="eastAsia"/>
          <w:color w:val="000000"/>
        </w:rPr>
        <w:t>補助金</w:t>
      </w:r>
      <w:r w:rsidR="00483B5D" w:rsidRPr="005B2DC2">
        <w:rPr>
          <w:rFonts w:hint="eastAsia"/>
          <w:color w:val="000000"/>
        </w:rPr>
        <w:t>交付</w:t>
      </w:r>
      <w:r w:rsidR="00331656" w:rsidRPr="005B2DC2">
        <w:rPr>
          <w:rFonts w:hint="eastAsia"/>
          <w:color w:val="000000"/>
        </w:rPr>
        <w:t>要綱の規定により</w:t>
      </w:r>
      <w:r w:rsidR="00076AAC" w:rsidRPr="005B2DC2">
        <w:rPr>
          <w:rFonts w:hint="eastAsia"/>
          <w:color w:val="000000"/>
        </w:rPr>
        <w:t>、</w:t>
      </w:r>
      <w:r w:rsidR="00D41EF2" w:rsidRPr="005B2DC2">
        <w:rPr>
          <w:rFonts w:hint="eastAsia"/>
          <w:color w:val="000000"/>
        </w:rPr>
        <w:t>下記</w:t>
      </w:r>
      <w:r w:rsidR="00680DD7" w:rsidRPr="005B2DC2">
        <w:rPr>
          <w:rFonts w:hint="eastAsia"/>
          <w:color w:val="000000"/>
        </w:rPr>
        <w:t>の住宅について</w:t>
      </w:r>
      <w:r w:rsidR="00076AAC" w:rsidRPr="005B2DC2">
        <w:rPr>
          <w:rFonts w:hint="eastAsia"/>
          <w:color w:val="000000"/>
        </w:rPr>
        <w:t>、</w:t>
      </w:r>
      <w:r w:rsidR="00680DD7" w:rsidRPr="005B2DC2">
        <w:rPr>
          <w:rFonts w:hint="eastAsia"/>
          <w:color w:val="000000"/>
        </w:rPr>
        <w:t>新たに</w:t>
      </w:r>
      <w:r w:rsidR="00D41EF2" w:rsidRPr="005B2DC2">
        <w:rPr>
          <w:rFonts w:hint="eastAsia"/>
          <w:color w:val="000000"/>
        </w:rPr>
        <w:t>住宅確保要配慮者の</w:t>
      </w:r>
      <w:r w:rsidR="00680DD7" w:rsidRPr="005B2DC2">
        <w:rPr>
          <w:rFonts w:hint="eastAsia"/>
          <w:color w:val="000000"/>
        </w:rPr>
        <w:t>入居</w:t>
      </w:r>
      <w:r w:rsidR="00D41EF2" w:rsidRPr="005B2DC2">
        <w:rPr>
          <w:rFonts w:hint="eastAsia"/>
          <w:color w:val="000000"/>
        </w:rPr>
        <w:t>があった</w:t>
      </w:r>
      <w:r w:rsidR="0042371F" w:rsidRPr="005B2DC2">
        <w:rPr>
          <w:rFonts w:hint="eastAsia"/>
          <w:color w:val="000000"/>
        </w:rPr>
        <w:t>ので</w:t>
      </w:r>
      <w:r w:rsidR="00E51602" w:rsidRPr="005B2DC2">
        <w:rPr>
          <w:rFonts w:hint="eastAsia"/>
          <w:color w:val="000000"/>
        </w:rPr>
        <w:t>届け出ます。</w:t>
      </w:r>
    </w:p>
    <w:p w14:paraId="0C9BC9E9" w14:textId="77777777" w:rsidR="00730ECE" w:rsidRPr="005B2DC2" w:rsidRDefault="00730ECE" w:rsidP="00BD741F">
      <w:pPr>
        <w:pStyle w:val="0100"/>
        <w:rPr>
          <w:color w:val="000000"/>
        </w:rPr>
      </w:pPr>
    </w:p>
    <w:p w14:paraId="4F9DAA17" w14:textId="77777777" w:rsidR="00730ECE" w:rsidRPr="005B2DC2" w:rsidRDefault="00331656" w:rsidP="008B62C5">
      <w:pPr>
        <w:pStyle w:val="10"/>
        <w:rPr>
          <w:color w:val="000000"/>
          <w:spacing w:val="0"/>
        </w:rPr>
      </w:pPr>
      <w:r w:rsidRPr="005B2DC2">
        <w:rPr>
          <w:rFonts w:hint="eastAsia"/>
          <w:color w:val="000000"/>
        </w:rPr>
        <w:t>記</w:t>
      </w:r>
    </w:p>
    <w:p w14:paraId="6E9301E7" w14:textId="77777777" w:rsidR="008B62C5" w:rsidRPr="005B2DC2" w:rsidRDefault="008B62C5" w:rsidP="00BD741F">
      <w:pPr>
        <w:pStyle w:val="0100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0"/>
        <w:gridCol w:w="1551"/>
        <w:gridCol w:w="5029"/>
      </w:tblGrid>
      <w:tr w:rsidR="0066173A" w:rsidRPr="005B2DC2" w14:paraId="507BF110" w14:textId="77777777" w:rsidTr="00A1756C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8BCFB0C" w14:textId="77777777" w:rsidR="003E5250" w:rsidRPr="005B2DC2" w:rsidRDefault="00B169B7" w:rsidP="008B62C5">
            <w:pPr>
              <w:pStyle w:val="16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１</w:t>
            </w:r>
            <w:r w:rsidR="00331656" w:rsidRPr="005B2DC2">
              <w:rPr>
                <w:rFonts w:hint="eastAsia"/>
                <w:color w:val="000000"/>
              </w:rPr>
              <w:t xml:space="preserve">　補助事業の名称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4F7C637" w14:textId="1D1C8F6D" w:rsidR="003E5250" w:rsidRPr="005B2DC2" w:rsidRDefault="00331656" w:rsidP="00A1756C">
            <w:pPr>
              <w:pStyle w:val="17"/>
              <w:ind w:left="255" w:hanging="255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福岡市住宅確保要配慮者専用賃貸住宅</w:t>
            </w:r>
            <w:r w:rsidR="004107B8">
              <w:rPr>
                <w:rFonts w:hint="eastAsia"/>
                <w:color w:val="000000"/>
              </w:rPr>
              <w:t>等</w:t>
            </w:r>
            <w:r w:rsidRPr="005B2DC2">
              <w:rPr>
                <w:rFonts w:hint="eastAsia"/>
                <w:color w:val="000000"/>
              </w:rPr>
              <w:t>入居支援事業</w:t>
            </w:r>
          </w:p>
        </w:tc>
      </w:tr>
      <w:tr w:rsidR="0066173A" w:rsidRPr="005B2DC2" w14:paraId="30D67C66" w14:textId="77777777" w:rsidTr="00A1756C">
        <w:trPr>
          <w:trHeight w:val="51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DBDEC9" w14:textId="77777777" w:rsidR="00A1756C" w:rsidRPr="005B2DC2" w:rsidRDefault="00331656" w:rsidP="008B62C5">
            <w:pPr>
              <w:pStyle w:val="16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２　補助の種別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6FE950B" w14:textId="5D3AA57A" w:rsidR="00C26178" w:rsidRPr="005B2DC2" w:rsidRDefault="0072244E" w:rsidP="00A1756C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16662365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352D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31656" w:rsidRPr="005B2DC2">
              <w:rPr>
                <w:rFonts w:hint="eastAsia"/>
                <w:color w:val="000000"/>
              </w:rPr>
              <w:t>改修費補助</w:t>
            </w:r>
            <w:r w:rsidR="0008213E" w:rsidRPr="005B2DC2">
              <w:rPr>
                <w:rFonts w:hint="eastAsia"/>
                <w:color w:val="000000"/>
              </w:rPr>
              <w:t>金</w:t>
            </w:r>
            <w:r w:rsidR="00E724DA" w:rsidRPr="005B2DC2">
              <w:rPr>
                <w:rFonts w:hint="eastAsia"/>
                <w:color w:val="000000"/>
              </w:rPr>
              <w:t>の交付を受けた住宅</w:t>
            </w:r>
          </w:p>
          <w:p w14:paraId="5FA8A089" w14:textId="77777777" w:rsidR="00C26178" w:rsidRPr="005B2DC2" w:rsidRDefault="00E724DA" w:rsidP="00A1756C">
            <w:pPr>
              <w:pStyle w:val="17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 xml:space="preserve">　【交付要綱第</w:t>
            </w:r>
            <w:r w:rsidR="000D3795" w:rsidRPr="005B2DC2">
              <w:rPr>
                <w:rFonts w:hint="eastAsia"/>
                <w:color w:val="000000"/>
              </w:rPr>
              <w:t>2</w:t>
            </w:r>
            <w:r w:rsidR="00CD6E60" w:rsidRPr="005B2DC2">
              <w:rPr>
                <w:rFonts w:hint="eastAsia"/>
                <w:color w:val="000000"/>
              </w:rPr>
              <w:t>9</w:t>
            </w:r>
            <w:r w:rsidRPr="005B2DC2">
              <w:rPr>
                <w:rFonts w:hint="eastAsia"/>
                <w:color w:val="000000"/>
              </w:rPr>
              <w:t>条第</w:t>
            </w:r>
            <w:r w:rsidR="00CD6E60" w:rsidRPr="005B2DC2">
              <w:rPr>
                <w:rFonts w:hint="eastAsia"/>
                <w:color w:val="000000"/>
              </w:rPr>
              <w:t>２</w:t>
            </w:r>
            <w:r w:rsidRPr="005B2DC2">
              <w:rPr>
                <w:rFonts w:hint="eastAsia"/>
                <w:color w:val="000000"/>
              </w:rPr>
              <w:t>項の規定による申請】</w:t>
            </w:r>
          </w:p>
          <w:p w14:paraId="632383EE" w14:textId="2E66BBC5" w:rsidR="00C26178" w:rsidRPr="005B2DC2" w:rsidRDefault="0072244E" w:rsidP="00A1756C">
            <w:pPr>
              <w:pStyle w:val="17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7264485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352D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331656" w:rsidRPr="005B2DC2">
              <w:rPr>
                <w:rFonts w:hint="eastAsia"/>
                <w:color w:val="000000"/>
              </w:rPr>
              <w:t>家賃</w:t>
            </w:r>
            <w:r w:rsidR="0008213E" w:rsidRPr="005B2DC2">
              <w:rPr>
                <w:rFonts w:hint="eastAsia"/>
                <w:color w:val="000000"/>
              </w:rPr>
              <w:t>の</w:t>
            </w:r>
            <w:r w:rsidR="007C3153" w:rsidRPr="005B2DC2">
              <w:rPr>
                <w:rFonts w:hint="eastAsia"/>
                <w:color w:val="000000"/>
              </w:rPr>
              <w:t>低廉化</w:t>
            </w:r>
            <w:r w:rsidR="00E724DA" w:rsidRPr="005B2DC2">
              <w:rPr>
                <w:rFonts w:hint="eastAsia"/>
                <w:color w:val="000000"/>
              </w:rPr>
              <w:t>を</w:t>
            </w:r>
            <w:r w:rsidR="0008213E" w:rsidRPr="005B2DC2">
              <w:rPr>
                <w:rFonts w:hint="eastAsia"/>
                <w:color w:val="000000"/>
              </w:rPr>
              <w:t>行う</w:t>
            </w:r>
            <w:r w:rsidR="00E724DA" w:rsidRPr="005B2DC2">
              <w:rPr>
                <w:rFonts w:hint="eastAsia"/>
                <w:color w:val="000000"/>
              </w:rPr>
              <w:t>住宅</w:t>
            </w:r>
          </w:p>
          <w:p w14:paraId="64892B55" w14:textId="77777777" w:rsidR="00C26178" w:rsidRPr="005B2DC2" w:rsidRDefault="00E724DA" w:rsidP="00A1756C">
            <w:pPr>
              <w:pStyle w:val="17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 xml:space="preserve">　【交付要綱第</w:t>
            </w:r>
            <w:r w:rsidR="000D3795" w:rsidRPr="005B2DC2">
              <w:rPr>
                <w:rFonts w:hint="eastAsia"/>
                <w:color w:val="000000"/>
              </w:rPr>
              <w:t>3</w:t>
            </w:r>
            <w:r w:rsidR="00CD6E60" w:rsidRPr="005B2DC2">
              <w:rPr>
                <w:rFonts w:hint="eastAsia"/>
                <w:color w:val="000000"/>
              </w:rPr>
              <w:t>7</w:t>
            </w:r>
            <w:r w:rsidRPr="005B2DC2">
              <w:rPr>
                <w:rFonts w:hint="eastAsia"/>
                <w:color w:val="000000"/>
              </w:rPr>
              <w:t>条第</w:t>
            </w:r>
            <w:r w:rsidR="00CD6E60" w:rsidRPr="005B2DC2">
              <w:rPr>
                <w:rFonts w:hint="eastAsia"/>
                <w:color w:val="000000"/>
              </w:rPr>
              <w:t>３</w:t>
            </w:r>
            <w:r w:rsidRPr="005B2DC2">
              <w:rPr>
                <w:rFonts w:hint="eastAsia"/>
                <w:color w:val="000000"/>
              </w:rPr>
              <w:t>項の規定による申請】</w:t>
            </w:r>
          </w:p>
          <w:p w14:paraId="7D504EF7" w14:textId="51A82F64" w:rsidR="00A764D8" w:rsidRPr="005B2DC2" w:rsidRDefault="0072244E" w:rsidP="00A764D8">
            <w:pPr>
              <w:pStyle w:val="17"/>
              <w:ind w:left="210" w:hangingChars="100" w:hanging="210"/>
              <w:rPr>
                <w:color w:val="000000"/>
              </w:rPr>
            </w:pPr>
            <w:sdt>
              <w:sdtPr>
                <w:rPr>
                  <w:rFonts w:hint="eastAsia"/>
                  <w:color w:val="000000"/>
                </w:rPr>
                <w:id w:val="-9480044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352D"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sdtContent>
            </w:sdt>
            <w:r w:rsidR="00A764D8" w:rsidRPr="005B2DC2">
              <w:rPr>
                <w:rFonts w:hint="eastAsia"/>
                <w:color w:val="000000"/>
              </w:rPr>
              <w:t>家賃の低廉化を行う住宅（入居者要件を満たさない者の入居）</w:t>
            </w:r>
          </w:p>
          <w:p w14:paraId="0CF259F0" w14:textId="77777777" w:rsidR="00A764D8" w:rsidRPr="005B2DC2" w:rsidRDefault="00A764D8" w:rsidP="00A1756C">
            <w:pPr>
              <w:pStyle w:val="17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 xml:space="preserve">　【交付要綱第37条第５項の規定による申請】</w:t>
            </w:r>
          </w:p>
          <w:p w14:paraId="4870F792" w14:textId="77777777" w:rsidR="00A1756C" w:rsidRPr="005B2DC2" w:rsidRDefault="00331656" w:rsidP="001E224F">
            <w:pPr>
              <w:pStyle w:val="00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※該当する□にレ印を入れてください</w:t>
            </w:r>
          </w:p>
        </w:tc>
      </w:tr>
      <w:tr w:rsidR="0066173A" w:rsidRPr="005B2DC2" w14:paraId="4E21437E" w14:textId="77777777" w:rsidTr="00DF1D04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2F6F1F29" w14:textId="77777777" w:rsidR="00E51602" w:rsidRPr="005B2DC2" w:rsidRDefault="00A1756C" w:rsidP="00271122">
            <w:pPr>
              <w:pStyle w:val="16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３</w:t>
            </w:r>
            <w:r w:rsidR="00F567C8" w:rsidRPr="005B2DC2">
              <w:rPr>
                <w:rFonts w:hint="eastAsia"/>
                <w:color w:val="000000"/>
              </w:rPr>
              <w:t xml:space="preserve">　対象</w:t>
            </w:r>
            <w:r w:rsidR="00331656" w:rsidRPr="005B2DC2">
              <w:rPr>
                <w:rFonts w:hint="eastAsia"/>
                <w:color w:val="000000"/>
              </w:rPr>
              <w:t>住宅</w:t>
            </w:r>
            <w:r w:rsidR="00271122" w:rsidRPr="005B2DC2">
              <w:rPr>
                <w:rFonts w:hint="eastAsia"/>
                <w:color w:val="000000"/>
              </w:rPr>
              <w:t>の名称等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50B3405" w14:textId="77777777" w:rsidR="00E51602" w:rsidRPr="005B2DC2" w:rsidRDefault="00331656" w:rsidP="00481C4F">
            <w:pPr>
              <w:pStyle w:val="16"/>
              <w:ind w:left="528" w:hanging="528"/>
              <w:rPr>
                <w:color w:val="000000"/>
              </w:rPr>
            </w:pPr>
            <w:r w:rsidRPr="005B2DC2">
              <w:rPr>
                <w:rFonts w:hint="eastAsia"/>
                <w:color w:val="000000"/>
                <w:spacing w:val="52"/>
                <w:fitText w:val="840" w:id="-2084844544"/>
              </w:rPr>
              <w:t>住宅</w:t>
            </w:r>
            <w:r w:rsidRPr="005B2DC2">
              <w:rPr>
                <w:rFonts w:hint="eastAsia"/>
                <w:color w:val="000000"/>
                <w:spacing w:val="1"/>
                <w:fitText w:val="840" w:id="-2084844544"/>
              </w:rPr>
              <w:t>名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9D792A3" w14:textId="77777777" w:rsidR="00E51602" w:rsidRPr="005B2DC2" w:rsidRDefault="00E51602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66173A" w:rsidRPr="005B2DC2" w14:paraId="1A2BD758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6D270F2A" w14:textId="77777777" w:rsidR="00E51602" w:rsidRPr="005B2DC2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0E7DA8A9" w14:textId="77777777" w:rsidR="00E51602" w:rsidRPr="005B2DC2" w:rsidRDefault="00331656" w:rsidP="0042371F">
            <w:pPr>
              <w:pStyle w:val="17"/>
              <w:ind w:left="255" w:hanging="255"/>
              <w:rPr>
                <w:color w:val="000000"/>
              </w:rPr>
            </w:pPr>
            <w:r w:rsidRPr="005B2DC2">
              <w:rPr>
                <w:rFonts w:hint="eastAsia"/>
                <w:color w:val="000000"/>
                <w:spacing w:val="52"/>
                <w:fitText w:val="840" w:id="-2084844543"/>
              </w:rPr>
              <w:t>所在</w:t>
            </w:r>
            <w:r w:rsidRPr="005B2DC2">
              <w:rPr>
                <w:rFonts w:hint="eastAsia"/>
                <w:color w:val="000000"/>
                <w:fitText w:val="840" w:id="-2084844543"/>
              </w:rPr>
              <w:t>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BC0C2D" w14:textId="77777777" w:rsidR="00E51602" w:rsidRPr="005B2DC2" w:rsidRDefault="00E51602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66173A" w:rsidRPr="005B2DC2" w14:paraId="539214D2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1EF0F8E7" w14:textId="77777777" w:rsidR="00E51602" w:rsidRPr="005B2DC2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8976A9" w14:textId="77777777" w:rsidR="00E51602" w:rsidRPr="005B2DC2" w:rsidRDefault="00331656" w:rsidP="0042371F">
            <w:pPr>
              <w:pStyle w:val="17"/>
              <w:ind w:left="255" w:hanging="255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住戸</w:t>
            </w:r>
            <w:r w:rsidR="0008213E" w:rsidRPr="005B2DC2">
              <w:rPr>
                <w:rFonts w:hint="eastAsia"/>
                <w:color w:val="000000"/>
              </w:rPr>
              <w:t>号数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D99E279" w14:textId="77777777" w:rsidR="00E51602" w:rsidRPr="005B2DC2" w:rsidRDefault="00E51602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66173A" w:rsidRPr="005B2DC2" w14:paraId="0AB23E87" w14:textId="77777777" w:rsidTr="00DF1D04">
        <w:trPr>
          <w:trHeight w:val="510"/>
        </w:trPr>
        <w:tc>
          <w:tcPr>
            <w:tcW w:w="2977" w:type="dxa"/>
            <w:vMerge w:val="restart"/>
            <w:shd w:val="clear" w:color="auto" w:fill="D9D9D9"/>
            <w:vAlign w:val="center"/>
          </w:tcPr>
          <w:p w14:paraId="2635A677" w14:textId="77777777" w:rsidR="00E51602" w:rsidRPr="005B2DC2" w:rsidRDefault="00A1756C" w:rsidP="00E51602">
            <w:pPr>
              <w:pStyle w:val="16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４</w:t>
            </w:r>
            <w:r w:rsidR="0042371F" w:rsidRPr="005B2DC2">
              <w:rPr>
                <w:rFonts w:hint="eastAsia"/>
                <w:color w:val="000000"/>
              </w:rPr>
              <w:t xml:space="preserve">　入居者及び同居者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733FE577" w14:textId="77777777" w:rsidR="00E51602" w:rsidRPr="005B2DC2" w:rsidRDefault="0042371F" w:rsidP="0042371F">
            <w:pPr>
              <w:pStyle w:val="17"/>
              <w:ind w:left="255" w:hanging="255"/>
              <w:rPr>
                <w:color w:val="000000"/>
              </w:rPr>
            </w:pPr>
            <w:r w:rsidRPr="005B2DC2">
              <w:rPr>
                <w:rFonts w:hint="eastAsia"/>
                <w:color w:val="000000"/>
                <w:spacing w:val="52"/>
                <w:fitText w:val="840" w:id="-2084844542"/>
              </w:rPr>
              <w:t>入居</w:t>
            </w:r>
            <w:r w:rsidRPr="005B2DC2">
              <w:rPr>
                <w:rFonts w:hint="eastAsia"/>
                <w:color w:val="000000"/>
                <w:fitText w:val="840" w:id="-2084844542"/>
              </w:rPr>
              <w:t>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552F5F2" w14:textId="77777777" w:rsidR="00F567C8" w:rsidRPr="005B2DC2" w:rsidRDefault="00F567C8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66173A" w:rsidRPr="005B2DC2" w14:paraId="5475D5A9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73156D06" w14:textId="77777777" w:rsidR="00E51602" w:rsidRPr="005B2DC2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180470EC" w14:textId="77777777" w:rsidR="00E51602" w:rsidRPr="005B2DC2" w:rsidRDefault="0042371F" w:rsidP="0042371F">
            <w:pPr>
              <w:pStyle w:val="17"/>
              <w:ind w:left="255" w:hanging="255"/>
              <w:rPr>
                <w:color w:val="000000"/>
              </w:rPr>
            </w:pPr>
            <w:r w:rsidRPr="005B2DC2">
              <w:rPr>
                <w:rFonts w:hint="eastAsia"/>
                <w:color w:val="000000"/>
                <w:spacing w:val="52"/>
                <w:fitText w:val="840" w:id="-2084844541"/>
              </w:rPr>
              <w:t>同居</w:t>
            </w:r>
            <w:r w:rsidRPr="005B2DC2">
              <w:rPr>
                <w:rFonts w:hint="eastAsia"/>
                <w:color w:val="000000"/>
                <w:fitText w:val="840" w:id="-2084844541"/>
              </w:rPr>
              <w:t>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D6CDD61" w14:textId="77777777" w:rsidR="00F567C8" w:rsidRPr="005B2DC2" w:rsidRDefault="00F567C8" w:rsidP="0042371F">
            <w:pPr>
              <w:pStyle w:val="17"/>
              <w:ind w:left="255" w:hanging="255"/>
              <w:rPr>
                <w:color w:val="000000"/>
              </w:rPr>
            </w:pPr>
          </w:p>
        </w:tc>
      </w:tr>
      <w:tr w:rsidR="0066173A" w:rsidRPr="005B2DC2" w14:paraId="3E6D6139" w14:textId="77777777" w:rsidTr="00DF1D04">
        <w:trPr>
          <w:trHeight w:val="510"/>
        </w:trPr>
        <w:tc>
          <w:tcPr>
            <w:tcW w:w="2977" w:type="dxa"/>
            <w:vMerge/>
            <w:shd w:val="clear" w:color="auto" w:fill="D9D9D9"/>
            <w:vAlign w:val="center"/>
          </w:tcPr>
          <w:p w14:paraId="4792A550" w14:textId="77777777" w:rsidR="00E51602" w:rsidRPr="005B2DC2" w:rsidRDefault="00E51602" w:rsidP="008B62C5">
            <w:pPr>
              <w:pStyle w:val="16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5FDCBDA2" w14:textId="77777777" w:rsidR="00E51602" w:rsidRPr="005B2DC2" w:rsidRDefault="0042371F" w:rsidP="0042371F">
            <w:pPr>
              <w:pStyle w:val="17"/>
              <w:ind w:left="255" w:hanging="255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契約締結日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263EC4F" w14:textId="77777777" w:rsidR="00E51602" w:rsidRPr="005B2DC2" w:rsidRDefault="0042371F" w:rsidP="0042371F">
            <w:pPr>
              <w:pStyle w:val="17"/>
              <w:ind w:left="255" w:hanging="255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令和　　年　　月　　日</w:t>
            </w:r>
          </w:p>
        </w:tc>
      </w:tr>
      <w:tr w:rsidR="0066173A" w:rsidRPr="005B2DC2" w14:paraId="7BB668A4" w14:textId="77777777" w:rsidTr="00F567C8">
        <w:trPr>
          <w:trHeight w:val="510"/>
        </w:trPr>
        <w:tc>
          <w:tcPr>
            <w:tcW w:w="2977" w:type="dxa"/>
            <w:shd w:val="clear" w:color="auto" w:fill="D9D9D9"/>
            <w:vAlign w:val="center"/>
          </w:tcPr>
          <w:p w14:paraId="0537AF56" w14:textId="77777777" w:rsidR="008B62C5" w:rsidRPr="005B2DC2" w:rsidRDefault="00A1756C" w:rsidP="007A4882">
            <w:pPr>
              <w:pStyle w:val="16"/>
              <w:rPr>
                <w:color w:val="000000"/>
              </w:rPr>
            </w:pPr>
            <w:r w:rsidRPr="005B2DC2">
              <w:rPr>
                <w:rFonts w:hint="eastAsia"/>
                <w:color w:val="000000"/>
              </w:rPr>
              <w:t>５</w:t>
            </w:r>
            <w:r w:rsidR="00331656" w:rsidRPr="005B2DC2">
              <w:rPr>
                <w:rFonts w:hint="eastAsia"/>
                <w:color w:val="000000"/>
              </w:rPr>
              <w:t xml:space="preserve">　添付書類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44E31BC" w14:textId="77777777" w:rsidR="00F567C8" w:rsidRPr="005B2DC2" w:rsidRDefault="00E724DA" w:rsidP="00C26178">
            <w:pPr>
              <w:pStyle w:val="17"/>
              <w:ind w:left="255" w:hanging="255"/>
              <w:rPr>
                <w:color w:val="000000"/>
                <w:sz w:val="20"/>
              </w:rPr>
            </w:pPr>
            <w:r w:rsidRPr="005B2DC2">
              <w:rPr>
                <w:rFonts w:hint="eastAsia"/>
                <w:color w:val="000000"/>
                <w:sz w:val="20"/>
              </w:rPr>
              <w:t>・</w:t>
            </w:r>
            <w:r w:rsidR="0042371F" w:rsidRPr="005B2DC2">
              <w:rPr>
                <w:rFonts w:hint="eastAsia"/>
                <w:color w:val="000000"/>
                <w:sz w:val="20"/>
              </w:rPr>
              <w:t>賃貸借契約書の写し</w:t>
            </w:r>
          </w:p>
          <w:p w14:paraId="06D6DBAE" w14:textId="77777777" w:rsidR="000B0B35" w:rsidRPr="005B2DC2" w:rsidRDefault="000B0B35" w:rsidP="00C26178">
            <w:pPr>
              <w:pStyle w:val="17"/>
              <w:ind w:left="255" w:hanging="255"/>
              <w:rPr>
                <w:color w:val="000000"/>
                <w:sz w:val="20"/>
              </w:rPr>
            </w:pPr>
            <w:r w:rsidRPr="005B2DC2">
              <w:rPr>
                <w:rFonts w:hint="eastAsia"/>
                <w:color w:val="000000"/>
                <w:sz w:val="20"/>
              </w:rPr>
              <w:t>・その他市長が必要と認める書類</w:t>
            </w:r>
          </w:p>
        </w:tc>
      </w:tr>
    </w:tbl>
    <w:p w14:paraId="1FD951E4" w14:textId="77777777" w:rsidR="00D21F2F" w:rsidRPr="005B2DC2" w:rsidRDefault="00D21F2F" w:rsidP="00671851">
      <w:pPr>
        <w:pStyle w:val="ab"/>
        <w:rPr>
          <w:color w:val="000000"/>
        </w:rPr>
      </w:pPr>
    </w:p>
    <w:sectPr w:rsidR="00D21F2F" w:rsidRPr="005B2DC2" w:rsidSect="00BD741F">
      <w:footerReference w:type="default" r:id="rId6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4DB3" w14:textId="77777777" w:rsidR="005B2DC2" w:rsidRDefault="005B2DC2" w:rsidP="00F33000">
      <w:r>
        <w:separator/>
      </w:r>
    </w:p>
  </w:endnote>
  <w:endnote w:type="continuationSeparator" w:id="0">
    <w:p w14:paraId="47ABF2A1" w14:textId="77777777" w:rsidR="005B2DC2" w:rsidRDefault="005B2DC2" w:rsidP="00F3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CEE23" w14:textId="77777777" w:rsidR="00C72AE8" w:rsidRPr="00CD404C" w:rsidRDefault="009C352D" w:rsidP="00C72AE8">
    <w:pPr>
      <w:pStyle w:val="a6"/>
      <w:jc w:val="center"/>
      <w:rPr>
        <w:color w:val="000000"/>
      </w:rPr>
    </w:pPr>
    <w:r w:rsidRPr="00CD404C">
      <w:rPr>
        <w:noProof/>
        <w:color w:val="000000"/>
      </w:rPr>
      <mc:AlternateContent>
        <mc:Choice Requires="wps">
          <w:drawing>
            <wp:inline distT="0" distB="0" distL="0" distR="0" wp14:anchorId="37D58D73" wp14:editId="16A036A4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7154A9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14:paraId="2E58ADE0" w14:textId="77777777" w:rsidR="00C72AE8" w:rsidRPr="00CD404C" w:rsidRDefault="00C72AE8" w:rsidP="00C72AE8">
    <w:pPr>
      <w:pStyle w:val="a6"/>
      <w:spacing w:beforeLines="50" w:before="120" w:line="200" w:lineRule="exact"/>
      <w:rPr>
        <w:color w:val="000000"/>
      </w:rPr>
    </w:pPr>
    <w:r w:rsidRPr="00CD404C">
      <w:rPr>
        <w:rFonts w:ascii="ＭＳ 明朝" w:hAnsi="ＭＳ 明朝" w:hint="eastAsia"/>
        <w:color w:val="000000"/>
        <w:sz w:val="16"/>
      </w:rPr>
      <w:t xml:space="preserve">　　</w:t>
    </w:r>
    <w:r w:rsidRPr="00CD404C">
      <w:rPr>
        <w:rFonts w:ascii="ＭＳ 明朝" w:hAnsi="ＭＳ 明朝"/>
        <w:color w:val="000000"/>
        <w:sz w:val="16"/>
      </w:rPr>
      <w:t xml:space="preserve">　</w:t>
    </w:r>
    <w:r w:rsidRPr="00CD404C">
      <w:rPr>
        <w:rFonts w:ascii="ＭＳ 明朝" w:hAnsi="ＭＳ 明朝" w:hint="eastAsia"/>
        <w:color w:val="000000"/>
        <w:sz w:val="16"/>
      </w:rPr>
      <w:t>≪市確認欄≫</w:t>
    </w:r>
  </w:p>
  <w:p w14:paraId="1B133947" w14:textId="77777777" w:rsidR="00C72AE8" w:rsidRPr="00CD404C" w:rsidRDefault="00C72AE8" w:rsidP="00C72AE8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CD404C">
      <w:rPr>
        <w:rFonts w:ascii="ＭＳ 明朝" w:hAnsi="ＭＳ 明朝" w:hint="eastAsia"/>
        <w:color w:val="000000"/>
        <w:sz w:val="16"/>
      </w:rPr>
      <w:t xml:space="preserve">　　</w:t>
    </w:r>
    <w:r w:rsidRPr="00CD404C">
      <w:rPr>
        <w:rFonts w:ascii="ＭＳ 明朝" w:hAnsi="ＭＳ 明朝"/>
        <w:color w:val="000000"/>
        <w:sz w:val="16"/>
      </w:rPr>
      <w:t xml:space="preserve">　</w:t>
    </w:r>
    <w:r w:rsidRPr="00CD404C">
      <w:rPr>
        <w:rFonts w:ascii="ＭＳ 明朝" w:hAnsi="ＭＳ 明朝" w:hint="eastAsia"/>
        <w:color w:val="000000"/>
        <w:sz w:val="16"/>
      </w:rPr>
      <w:t xml:space="preserve">　 本人確認書類</w:t>
    </w:r>
    <w:r w:rsidRPr="00CD404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C72AE8" w:rsidRPr="00CD404C" w14:paraId="56A7CB12" w14:textId="77777777" w:rsidTr="003B5A56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14:paraId="4B891689" w14:textId="77777777" w:rsidR="00C72AE8" w:rsidRPr="00CD404C" w:rsidRDefault="00C72AE8" w:rsidP="00C72AE8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CD404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14:paraId="65325305" w14:textId="3C2EF528" w:rsidR="00C72AE8" w:rsidRPr="00CD404C" w:rsidRDefault="00C72AE8" w:rsidP="00C72AE8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CD404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C72AE8" w:rsidRPr="00CD404C" w14:paraId="20212026" w14:textId="77777777" w:rsidTr="003B5A56">
      <w:tc>
        <w:tcPr>
          <w:tcW w:w="2551" w:type="dxa"/>
          <w:vMerge w:val="restart"/>
          <w:shd w:val="clear" w:color="auto" w:fill="auto"/>
          <w:vAlign w:val="center"/>
        </w:tcPr>
        <w:p w14:paraId="7E264CB9" w14:textId="77777777" w:rsidR="00C72AE8" w:rsidRPr="00CD404C" w:rsidRDefault="00C72AE8" w:rsidP="00C72AE8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CD404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14:paraId="1E5A5796" w14:textId="77777777" w:rsidR="00C72AE8" w:rsidRPr="00CD404C" w:rsidRDefault="00C72AE8" w:rsidP="00C72AE8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CD404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14:paraId="0ADECB12" w14:textId="77777777" w:rsidR="00C72AE8" w:rsidRPr="00CD404C" w:rsidRDefault="00C72AE8" w:rsidP="00C72AE8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CD404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C72AE8" w:rsidRPr="00CD404C" w14:paraId="37A9B780" w14:textId="77777777" w:rsidTr="003B5A56">
      <w:tc>
        <w:tcPr>
          <w:tcW w:w="2551" w:type="dxa"/>
          <w:vMerge/>
          <w:shd w:val="clear" w:color="auto" w:fill="auto"/>
        </w:tcPr>
        <w:p w14:paraId="31DB0488" w14:textId="77777777" w:rsidR="00C72AE8" w:rsidRPr="00CD404C" w:rsidRDefault="00C72AE8" w:rsidP="00C72AE8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3A49AE1F" w14:textId="707FD399" w:rsidR="00C72AE8" w:rsidRPr="00CD404C" w:rsidRDefault="00C72AE8" w:rsidP="00C72AE8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CD404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免・個カ・住カ・旅・その他（　　　　　　　　　　　　　　　　　　　　　　）</w:t>
          </w:r>
        </w:p>
      </w:tc>
    </w:tr>
    <w:tr w:rsidR="00C72AE8" w:rsidRPr="00CD404C" w14:paraId="67F21B98" w14:textId="77777777" w:rsidTr="003B5A56">
      <w:tc>
        <w:tcPr>
          <w:tcW w:w="2551" w:type="dxa"/>
          <w:vMerge/>
          <w:shd w:val="clear" w:color="auto" w:fill="auto"/>
        </w:tcPr>
        <w:p w14:paraId="04F173FC" w14:textId="77777777" w:rsidR="00C72AE8" w:rsidRPr="00CD404C" w:rsidRDefault="00C72AE8" w:rsidP="00C72AE8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14:paraId="3DFB2CCA" w14:textId="77777777" w:rsidR="00C72AE8" w:rsidRPr="00CD404C" w:rsidRDefault="00C72AE8" w:rsidP="00C72AE8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CD404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C72AE8" w:rsidRPr="00CD404C" w14:paraId="2FA4DCBB" w14:textId="77777777" w:rsidTr="003B5A56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14:paraId="4E198ABB" w14:textId="77777777" w:rsidR="00C72AE8" w:rsidRPr="00CD404C" w:rsidRDefault="00C72AE8" w:rsidP="00C72AE8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14:paraId="44EC1315" w14:textId="72E58D24" w:rsidR="00C72AE8" w:rsidRPr="00CD404C" w:rsidRDefault="00C72AE8" w:rsidP="009C352D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CD404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社名記載有の社員証又は名刺・</w:t>
          </w:r>
          <w:r w:rsidRPr="00CD404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</w:t>
          </w:r>
          <w:r w:rsidR="009C352D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CD404C">
            <w:rPr>
              <w:rFonts w:ascii="ＭＳ 明朝" w:hAnsi="ＭＳ 明朝" w:hint="eastAsia"/>
              <w:color w:val="000000"/>
              <w:sz w:val="14"/>
            </w:rPr>
            <w:t xml:space="preserve">　　）</w:t>
          </w:r>
        </w:p>
      </w:tc>
    </w:tr>
  </w:tbl>
  <w:p w14:paraId="62B4AC13" w14:textId="77777777" w:rsidR="00C72AE8" w:rsidRPr="00CD404C" w:rsidRDefault="00C72AE8" w:rsidP="00C72AE8">
    <w:pPr>
      <w:pStyle w:val="a6"/>
      <w:spacing w:line="20" w:lineRule="exac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8B35" w14:textId="77777777" w:rsidR="005B2DC2" w:rsidRDefault="005B2DC2" w:rsidP="00F33000">
      <w:r>
        <w:separator/>
      </w:r>
    </w:p>
  </w:footnote>
  <w:footnote w:type="continuationSeparator" w:id="0">
    <w:p w14:paraId="4A18B837" w14:textId="77777777" w:rsidR="005B2DC2" w:rsidRDefault="005B2DC2" w:rsidP="00F33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ECE"/>
    <w:rsid w:val="00027CF5"/>
    <w:rsid w:val="000525D2"/>
    <w:rsid w:val="00052789"/>
    <w:rsid w:val="00076AAC"/>
    <w:rsid w:val="0008213E"/>
    <w:rsid w:val="00083B65"/>
    <w:rsid w:val="000912F8"/>
    <w:rsid w:val="00094A69"/>
    <w:rsid w:val="000A5979"/>
    <w:rsid w:val="000A7C8F"/>
    <w:rsid w:val="000B0B35"/>
    <w:rsid w:val="000D3795"/>
    <w:rsid w:val="000F7BF5"/>
    <w:rsid w:val="00114687"/>
    <w:rsid w:val="00142D31"/>
    <w:rsid w:val="0015051D"/>
    <w:rsid w:val="0017781C"/>
    <w:rsid w:val="00184422"/>
    <w:rsid w:val="001C27CD"/>
    <w:rsid w:val="001C68BB"/>
    <w:rsid w:val="001E224F"/>
    <w:rsid w:val="002005A1"/>
    <w:rsid w:val="002008A7"/>
    <w:rsid w:val="00207D43"/>
    <w:rsid w:val="002436A8"/>
    <w:rsid w:val="00271122"/>
    <w:rsid w:val="002A7B0C"/>
    <w:rsid w:val="002B5257"/>
    <w:rsid w:val="00321A8A"/>
    <w:rsid w:val="00331656"/>
    <w:rsid w:val="00331A0F"/>
    <w:rsid w:val="00363419"/>
    <w:rsid w:val="00386A86"/>
    <w:rsid w:val="00397978"/>
    <w:rsid w:val="003B5A56"/>
    <w:rsid w:val="003D2E8C"/>
    <w:rsid w:val="003E5250"/>
    <w:rsid w:val="004107B8"/>
    <w:rsid w:val="00420406"/>
    <w:rsid w:val="0042371F"/>
    <w:rsid w:val="00433CBF"/>
    <w:rsid w:val="00440B3F"/>
    <w:rsid w:val="00472045"/>
    <w:rsid w:val="00481C4F"/>
    <w:rsid w:val="004833EB"/>
    <w:rsid w:val="00483B5D"/>
    <w:rsid w:val="00492A80"/>
    <w:rsid w:val="004C34C0"/>
    <w:rsid w:val="004E1E3A"/>
    <w:rsid w:val="00510ED8"/>
    <w:rsid w:val="0051450E"/>
    <w:rsid w:val="00522264"/>
    <w:rsid w:val="005347F7"/>
    <w:rsid w:val="00547C10"/>
    <w:rsid w:val="00554C2D"/>
    <w:rsid w:val="00573C47"/>
    <w:rsid w:val="00576C10"/>
    <w:rsid w:val="005817AD"/>
    <w:rsid w:val="005B2DC2"/>
    <w:rsid w:val="005D2436"/>
    <w:rsid w:val="006007D4"/>
    <w:rsid w:val="006170B1"/>
    <w:rsid w:val="00631703"/>
    <w:rsid w:val="006354D2"/>
    <w:rsid w:val="0064140B"/>
    <w:rsid w:val="006430C7"/>
    <w:rsid w:val="00652CEC"/>
    <w:rsid w:val="00654195"/>
    <w:rsid w:val="006615EF"/>
    <w:rsid w:val="0066173A"/>
    <w:rsid w:val="006652DB"/>
    <w:rsid w:val="00671851"/>
    <w:rsid w:val="00680DD7"/>
    <w:rsid w:val="006A17F5"/>
    <w:rsid w:val="006D22A9"/>
    <w:rsid w:val="006F13B7"/>
    <w:rsid w:val="00700F55"/>
    <w:rsid w:val="0072244E"/>
    <w:rsid w:val="00730ECE"/>
    <w:rsid w:val="00751B64"/>
    <w:rsid w:val="00755A18"/>
    <w:rsid w:val="00771C85"/>
    <w:rsid w:val="00773C0C"/>
    <w:rsid w:val="00780167"/>
    <w:rsid w:val="00795CD7"/>
    <w:rsid w:val="007A4882"/>
    <w:rsid w:val="007B3828"/>
    <w:rsid w:val="007C3153"/>
    <w:rsid w:val="007E2BC7"/>
    <w:rsid w:val="00815E0B"/>
    <w:rsid w:val="00826349"/>
    <w:rsid w:val="00827CDE"/>
    <w:rsid w:val="008B464F"/>
    <w:rsid w:val="008B6031"/>
    <w:rsid w:val="008B62C5"/>
    <w:rsid w:val="008D6DAB"/>
    <w:rsid w:val="00922A9F"/>
    <w:rsid w:val="00955D36"/>
    <w:rsid w:val="009C352D"/>
    <w:rsid w:val="009E5DA0"/>
    <w:rsid w:val="009F1AB3"/>
    <w:rsid w:val="00A0326A"/>
    <w:rsid w:val="00A143FF"/>
    <w:rsid w:val="00A16CCF"/>
    <w:rsid w:val="00A1756C"/>
    <w:rsid w:val="00A205FE"/>
    <w:rsid w:val="00A30EE1"/>
    <w:rsid w:val="00A764D8"/>
    <w:rsid w:val="00A94C35"/>
    <w:rsid w:val="00AB1BBA"/>
    <w:rsid w:val="00AB4A56"/>
    <w:rsid w:val="00AF6EA0"/>
    <w:rsid w:val="00B123E2"/>
    <w:rsid w:val="00B169B7"/>
    <w:rsid w:val="00B4508A"/>
    <w:rsid w:val="00B7599E"/>
    <w:rsid w:val="00B77C5C"/>
    <w:rsid w:val="00B870ED"/>
    <w:rsid w:val="00B9065C"/>
    <w:rsid w:val="00BA19C1"/>
    <w:rsid w:val="00BA7079"/>
    <w:rsid w:val="00BB2B30"/>
    <w:rsid w:val="00BB7E5C"/>
    <w:rsid w:val="00BD4B6D"/>
    <w:rsid w:val="00BD741F"/>
    <w:rsid w:val="00BF3B04"/>
    <w:rsid w:val="00C07B68"/>
    <w:rsid w:val="00C228A7"/>
    <w:rsid w:val="00C26178"/>
    <w:rsid w:val="00C27220"/>
    <w:rsid w:val="00C420C2"/>
    <w:rsid w:val="00C72AE8"/>
    <w:rsid w:val="00C82418"/>
    <w:rsid w:val="00CD404C"/>
    <w:rsid w:val="00CD5433"/>
    <w:rsid w:val="00CD6E60"/>
    <w:rsid w:val="00CF7301"/>
    <w:rsid w:val="00D21F2F"/>
    <w:rsid w:val="00D27394"/>
    <w:rsid w:val="00D40FCF"/>
    <w:rsid w:val="00D41EF2"/>
    <w:rsid w:val="00D537D7"/>
    <w:rsid w:val="00D57FCB"/>
    <w:rsid w:val="00D8734A"/>
    <w:rsid w:val="00D962E9"/>
    <w:rsid w:val="00DC7DE6"/>
    <w:rsid w:val="00DE4F0E"/>
    <w:rsid w:val="00DF1D04"/>
    <w:rsid w:val="00E17666"/>
    <w:rsid w:val="00E51602"/>
    <w:rsid w:val="00E724DA"/>
    <w:rsid w:val="00E80BF9"/>
    <w:rsid w:val="00E974D8"/>
    <w:rsid w:val="00EB6252"/>
    <w:rsid w:val="00F01E43"/>
    <w:rsid w:val="00F25930"/>
    <w:rsid w:val="00F33000"/>
    <w:rsid w:val="00F533A0"/>
    <w:rsid w:val="00F567C8"/>
    <w:rsid w:val="00F567EE"/>
    <w:rsid w:val="00F65FFA"/>
    <w:rsid w:val="00F73493"/>
    <w:rsid w:val="00F74715"/>
    <w:rsid w:val="00F846A0"/>
    <w:rsid w:val="00FA7498"/>
    <w:rsid w:val="00FD7207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9A8FEA"/>
  <w15:chartTrackingRefBased/>
  <w15:docId w15:val="{C4276D63-0768-4BD4-83B8-8B35C160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74715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table" w:styleId="aa">
    <w:name w:val="Table Grid"/>
    <w:basedOn w:val="a1"/>
    <w:uiPriority w:val="59"/>
    <w:rsid w:val="003E5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13（福岡市長　右）"/>
    <w:basedOn w:val="a"/>
    <w:qFormat/>
    <w:rsid w:val="00F74715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F74715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74715"/>
    <w:pPr>
      <w:ind w:leftChars="1587" w:left="4113"/>
    </w:pPr>
  </w:style>
  <w:style w:type="paragraph" w:customStyle="1" w:styleId="16">
    <w:name w:val="16（表タイトル）"/>
    <w:basedOn w:val="11"/>
    <w:qFormat/>
    <w:rsid w:val="00F74715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74715"/>
    <w:rPr>
      <w:color w:val="auto"/>
    </w:rPr>
  </w:style>
  <w:style w:type="paragraph" w:styleId="ab">
    <w:name w:val="No Spacing"/>
    <w:uiPriority w:val="1"/>
    <w:qFormat/>
    <w:rsid w:val="00671851"/>
    <w:pPr>
      <w:widowControl w:val="0"/>
      <w:jc w:val="both"/>
    </w:pPr>
    <w:rPr>
      <w:kern w:val="2"/>
      <w:sz w:val="21"/>
      <w:szCs w:val="22"/>
    </w:rPr>
  </w:style>
  <w:style w:type="paragraph" w:customStyle="1" w:styleId="00">
    <w:name w:val="00※注意書き"/>
    <w:basedOn w:val="0100"/>
    <w:qFormat/>
    <w:rsid w:val="00F74715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363419"/>
    <w:pPr>
      <w:spacing w:line="180" w:lineRule="exact"/>
      <w:ind w:leftChars="2090" w:left="4535" w:hanging="146"/>
      <w:jc w:val="left"/>
    </w:pPr>
    <w:rPr>
      <w:sz w:val="14"/>
    </w:rPr>
  </w:style>
  <w:style w:type="paragraph" w:styleId="ac">
    <w:name w:val="Revision"/>
    <w:hidden/>
    <w:uiPriority w:val="99"/>
    <w:semiHidden/>
    <w:rsid w:val="004107B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075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柳澤　恵</cp:lastModifiedBy>
  <cp:revision>4</cp:revision>
  <cp:lastPrinted>1899-12-31T15:00:00Z</cp:lastPrinted>
  <dcterms:created xsi:type="dcterms:W3CDTF">2021-11-04T00:49:00Z</dcterms:created>
  <dcterms:modified xsi:type="dcterms:W3CDTF">2026-03-27T01:25:00Z</dcterms:modified>
</cp:coreProperties>
</file>