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599A" w14:textId="77777777" w:rsidR="001C5F98" w:rsidRPr="001178CF" w:rsidRDefault="0024766A" w:rsidP="00D5093F">
      <w:pPr>
        <w:pStyle w:val="0100"/>
        <w:rPr>
          <w:color w:val="000000"/>
          <w:spacing w:val="0"/>
        </w:rPr>
      </w:pPr>
      <w:r w:rsidRPr="001178CF">
        <w:rPr>
          <w:rFonts w:hint="eastAsia"/>
          <w:color w:val="000000"/>
        </w:rPr>
        <w:t>様式第</w:t>
      </w:r>
      <w:r w:rsidR="00380469" w:rsidRPr="001178CF">
        <w:rPr>
          <w:rFonts w:hint="eastAsia"/>
          <w:color w:val="000000"/>
        </w:rPr>
        <w:t>11</w:t>
      </w:r>
      <w:r w:rsidRPr="001178CF">
        <w:rPr>
          <w:rFonts w:hint="eastAsia"/>
          <w:color w:val="000000"/>
        </w:rPr>
        <w:t>号（第</w:t>
      </w:r>
      <w:r w:rsidR="00380469" w:rsidRPr="001178CF">
        <w:rPr>
          <w:rFonts w:hint="eastAsia"/>
          <w:color w:val="000000"/>
          <w:spacing w:val="0"/>
        </w:rPr>
        <w:t>20</w:t>
      </w:r>
      <w:r w:rsidRPr="001178CF">
        <w:rPr>
          <w:rFonts w:hint="eastAsia"/>
          <w:color w:val="000000"/>
        </w:rPr>
        <w:t>条関係）</w:t>
      </w:r>
    </w:p>
    <w:p w14:paraId="2C01669A" w14:textId="77777777" w:rsidR="001C5F98" w:rsidRPr="001178CF" w:rsidRDefault="0046263C" w:rsidP="0046263C">
      <w:pPr>
        <w:pStyle w:val="02"/>
        <w:rPr>
          <w:color w:val="000000"/>
        </w:rPr>
      </w:pPr>
      <w:r w:rsidRPr="001178CF">
        <w:rPr>
          <w:rFonts w:hint="eastAsia"/>
          <w:color w:val="000000"/>
        </w:rPr>
        <w:t xml:space="preserve">令和　　</w:t>
      </w:r>
      <w:r w:rsidR="0024766A" w:rsidRPr="001178CF">
        <w:rPr>
          <w:rFonts w:hint="eastAsia"/>
          <w:color w:val="000000"/>
        </w:rPr>
        <w:t>年　　月　　日</w:t>
      </w:r>
    </w:p>
    <w:p w14:paraId="4CC9ECF3" w14:textId="77777777" w:rsidR="001C5F98" w:rsidRPr="001178CF" w:rsidRDefault="001C5F98" w:rsidP="00D5093F">
      <w:pPr>
        <w:pStyle w:val="0100"/>
        <w:rPr>
          <w:color w:val="000000"/>
        </w:rPr>
      </w:pPr>
    </w:p>
    <w:p w14:paraId="7993F94B" w14:textId="77777777" w:rsidR="001C5F98" w:rsidRPr="001178CF" w:rsidRDefault="0046263C" w:rsidP="0046263C">
      <w:pPr>
        <w:pStyle w:val="03"/>
        <w:rPr>
          <w:rFonts w:ascii="ＭＳ 明朝" w:hAnsi="ＭＳ 明朝"/>
          <w:color w:val="000000"/>
        </w:rPr>
      </w:pPr>
      <w:r w:rsidRPr="001178CF">
        <w:rPr>
          <w:rFonts w:ascii="ＭＳ 明朝" w:hAnsi="ＭＳ 明朝" w:hint="eastAsia"/>
          <w:color w:val="000000"/>
        </w:rPr>
        <w:t>（宛</w:t>
      </w:r>
      <w:r w:rsidR="009B6BD9" w:rsidRPr="001178CF">
        <w:rPr>
          <w:rFonts w:ascii="ＭＳ 明朝" w:hAnsi="ＭＳ 明朝" w:hint="eastAsia"/>
          <w:color w:val="000000"/>
        </w:rPr>
        <w:t>先）</w:t>
      </w:r>
      <w:r w:rsidR="005B6791" w:rsidRPr="001178CF">
        <w:rPr>
          <w:rFonts w:ascii="ＭＳ 明朝" w:hAnsi="ＭＳ 明朝" w:hint="eastAsia"/>
          <w:color w:val="000000"/>
        </w:rPr>
        <w:t>福岡市長</w:t>
      </w:r>
    </w:p>
    <w:p w14:paraId="3CCFBC57" w14:textId="77777777" w:rsidR="001C5F98" w:rsidRPr="001178CF" w:rsidRDefault="001C5F98">
      <w:pPr>
        <w:pStyle w:val="a3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9C52CB" w:rsidRPr="001178CF" w14:paraId="640E5480" w14:textId="77777777" w:rsidTr="006D140F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8792675" w14:textId="77777777" w:rsidR="009C52CB" w:rsidRPr="001178CF" w:rsidRDefault="009C52CB" w:rsidP="009C52CB">
            <w:pPr>
              <w:pStyle w:val="16"/>
              <w:jc w:val="center"/>
              <w:rPr>
                <w:color w:val="000000"/>
              </w:rPr>
            </w:pPr>
            <w:r w:rsidRPr="001178CF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AC5099B" w14:textId="77777777" w:rsidR="009C52CB" w:rsidRPr="001178CF" w:rsidRDefault="009C52CB" w:rsidP="009C52CB">
            <w:pPr>
              <w:pStyle w:val="17"/>
              <w:rPr>
                <w:color w:val="000000"/>
              </w:rPr>
            </w:pPr>
          </w:p>
        </w:tc>
      </w:tr>
      <w:tr w:rsidR="009C52CB" w:rsidRPr="001178CF" w14:paraId="75F13CC5" w14:textId="77777777" w:rsidTr="006D140F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14CCA07F" w14:textId="77777777" w:rsidR="009C52CB" w:rsidRPr="001178CF" w:rsidRDefault="009C52CB" w:rsidP="009C52CB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1178CF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1178CF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935F47E" w14:textId="77777777" w:rsidR="009C52CB" w:rsidRPr="001178CF" w:rsidRDefault="009C52CB" w:rsidP="009C52CB">
            <w:pPr>
              <w:pStyle w:val="17"/>
              <w:rPr>
                <w:color w:val="000000"/>
              </w:rPr>
            </w:pPr>
          </w:p>
        </w:tc>
      </w:tr>
      <w:tr w:rsidR="009C52CB" w:rsidRPr="001178CF" w14:paraId="661AC02E" w14:textId="77777777" w:rsidTr="00CA1BFA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42B537D8" w14:textId="77777777" w:rsidR="009C52CB" w:rsidRPr="001178CF" w:rsidRDefault="009C52CB" w:rsidP="009C52CB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1178CF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1178CF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3D2C310F" w14:textId="77777777" w:rsidR="009C52CB" w:rsidRPr="001178CF" w:rsidRDefault="009C52CB" w:rsidP="009C52CB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1178CF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362F340" w14:textId="77777777" w:rsidR="009C52CB" w:rsidRPr="001178CF" w:rsidRDefault="009C52CB" w:rsidP="009C52CB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2B4B8E10" w14:textId="77777777" w:rsidR="001C5F98" w:rsidRPr="001178CF" w:rsidRDefault="001C5F98" w:rsidP="00D5093F">
      <w:pPr>
        <w:pStyle w:val="0100"/>
        <w:rPr>
          <w:color w:val="000000"/>
        </w:rPr>
      </w:pPr>
    </w:p>
    <w:p w14:paraId="0C95BE21" w14:textId="77777777" w:rsidR="001C5F98" w:rsidRPr="001178CF" w:rsidRDefault="001C5F98" w:rsidP="00D5093F">
      <w:pPr>
        <w:pStyle w:val="0100"/>
        <w:rPr>
          <w:color w:val="000000"/>
        </w:rPr>
      </w:pPr>
    </w:p>
    <w:p w14:paraId="67ABA1F2" w14:textId="5CCE2DB3" w:rsidR="00E55554" w:rsidRPr="001178CF" w:rsidRDefault="005605B3" w:rsidP="00D5093F">
      <w:pPr>
        <w:pStyle w:val="06"/>
        <w:rPr>
          <w:color w:val="000000"/>
        </w:rPr>
      </w:pPr>
      <w:r w:rsidRPr="001178CF">
        <w:rPr>
          <w:rFonts w:hint="eastAsia"/>
          <w:color w:val="000000"/>
        </w:rPr>
        <w:t>福岡</w:t>
      </w:r>
      <w:r w:rsidR="001C5F98" w:rsidRPr="001178CF">
        <w:rPr>
          <w:rFonts w:hint="eastAsia"/>
          <w:color w:val="000000"/>
        </w:rPr>
        <w:t>市</w:t>
      </w:r>
      <w:r w:rsidR="00E94152" w:rsidRPr="001178CF">
        <w:rPr>
          <w:rFonts w:hint="eastAsia"/>
          <w:color w:val="000000"/>
        </w:rPr>
        <w:t>住宅確保要配慮者専用賃貸住宅</w:t>
      </w:r>
      <w:r w:rsidR="00087287">
        <w:rPr>
          <w:rFonts w:hint="eastAsia"/>
          <w:color w:val="000000"/>
        </w:rPr>
        <w:t>等</w:t>
      </w:r>
      <w:r w:rsidRPr="001178CF">
        <w:rPr>
          <w:rFonts w:hint="eastAsia"/>
          <w:color w:val="000000"/>
        </w:rPr>
        <w:t>入居支援</w:t>
      </w:r>
      <w:r w:rsidR="00E94152" w:rsidRPr="001178CF">
        <w:rPr>
          <w:rFonts w:hint="eastAsia"/>
          <w:color w:val="000000"/>
        </w:rPr>
        <w:t>事業</w:t>
      </w:r>
    </w:p>
    <w:p w14:paraId="3E70B654" w14:textId="77777777" w:rsidR="001C5F98" w:rsidRPr="001178CF" w:rsidRDefault="0039019F" w:rsidP="00D5093F">
      <w:pPr>
        <w:pStyle w:val="06"/>
        <w:rPr>
          <w:color w:val="000000"/>
          <w:spacing w:val="0"/>
        </w:rPr>
      </w:pPr>
      <w:r w:rsidRPr="001178CF">
        <w:rPr>
          <w:rFonts w:hint="eastAsia"/>
          <w:color w:val="000000"/>
        </w:rPr>
        <w:t>改修</w:t>
      </w:r>
      <w:r w:rsidR="00974B2D" w:rsidRPr="001178CF">
        <w:rPr>
          <w:rFonts w:hint="eastAsia"/>
          <w:color w:val="000000"/>
        </w:rPr>
        <w:t>事業</w:t>
      </w:r>
      <w:r w:rsidRPr="001178CF">
        <w:rPr>
          <w:rFonts w:hint="eastAsia"/>
          <w:color w:val="000000"/>
        </w:rPr>
        <w:t>内容変更</w:t>
      </w:r>
      <w:r w:rsidR="00206A4E" w:rsidRPr="001178CF">
        <w:rPr>
          <w:rFonts w:hint="eastAsia"/>
          <w:color w:val="000000"/>
        </w:rPr>
        <w:t>承認</w:t>
      </w:r>
      <w:r w:rsidR="0024766A" w:rsidRPr="001178CF">
        <w:rPr>
          <w:rFonts w:hint="eastAsia"/>
          <w:color w:val="000000"/>
        </w:rPr>
        <w:t>申請書</w:t>
      </w:r>
    </w:p>
    <w:p w14:paraId="050F8032" w14:textId="77777777" w:rsidR="005605B3" w:rsidRPr="001178CF" w:rsidRDefault="005605B3" w:rsidP="00D5093F">
      <w:pPr>
        <w:pStyle w:val="0100"/>
        <w:rPr>
          <w:color w:val="000000"/>
        </w:rPr>
      </w:pPr>
    </w:p>
    <w:p w14:paraId="3EB5C32C" w14:textId="77777777" w:rsidR="001C5F98" w:rsidRPr="001178CF" w:rsidRDefault="00126863" w:rsidP="001A6106">
      <w:pPr>
        <w:pStyle w:val="09"/>
        <w:rPr>
          <w:color w:val="000000"/>
          <w:spacing w:val="0"/>
        </w:rPr>
      </w:pPr>
      <w:r w:rsidRPr="001178CF">
        <w:rPr>
          <w:rFonts w:hint="eastAsia"/>
          <w:color w:val="000000"/>
        </w:rPr>
        <w:t xml:space="preserve">令和　　</w:t>
      </w:r>
      <w:r w:rsidR="00D5093F" w:rsidRPr="001178CF">
        <w:rPr>
          <w:rFonts w:hint="eastAsia"/>
          <w:color w:val="000000"/>
        </w:rPr>
        <w:t>年　　月　　日付</w:t>
      </w:r>
      <w:r w:rsidR="005C4417" w:rsidRPr="001178CF">
        <w:rPr>
          <w:rFonts w:hint="eastAsia"/>
          <w:color w:val="000000"/>
        </w:rPr>
        <w:t>け</w:t>
      </w:r>
      <w:r w:rsidR="00EE7420" w:rsidRPr="001178CF">
        <w:rPr>
          <w:rFonts w:hint="eastAsia"/>
          <w:color w:val="000000"/>
        </w:rPr>
        <w:t>住計</w:t>
      </w:r>
      <w:r w:rsidR="00D5093F" w:rsidRPr="001178CF">
        <w:rPr>
          <w:rFonts w:hint="eastAsia"/>
          <w:color w:val="000000"/>
        </w:rPr>
        <w:t>第　　号で</w:t>
      </w:r>
      <w:r w:rsidR="0024766A" w:rsidRPr="001178CF">
        <w:rPr>
          <w:rFonts w:hint="eastAsia"/>
          <w:color w:val="000000"/>
        </w:rPr>
        <w:t>交付決定の通知を受けた</w:t>
      </w:r>
      <w:r w:rsidR="001532A3" w:rsidRPr="001178CF">
        <w:rPr>
          <w:rFonts w:hint="eastAsia"/>
          <w:color w:val="000000"/>
        </w:rPr>
        <w:t>標記</w:t>
      </w:r>
      <w:r w:rsidR="0024766A" w:rsidRPr="001178CF">
        <w:rPr>
          <w:rFonts w:hint="eastAsia"/>
          <w:color w:val="000000"/>
        </w:rPr>
        <w:t>事業</w:t>
      </w:r>
      <w:r w:rsidR="00650F9C" w:rsidRPr="001178CF">
        <w:rPr>
          <w:rFonts w:hint="eastAsia"/>
          <w:color w:val="000000"/>
        </w:rPr>
        <w:t>の</w:t>
      </w:r>
      <w:r w:rsidR="0031704D" w:rsidRPr="001178CF">
        <w:rPr>
          <w:rFonts w:hint="eastAsia"/>
          <w:color w:val="000000"/>
        </w:rPr>
        <w:t>改修費補助金</w:t>
      </w:r>
      <w:r w:rsidR="0024766A" w:rsidRPr="001178CF">
        <w:rPr>
          <w:rFonts w:hint="eastAsia"/>
          <w:color w:val="000000"/>
        </w:rPr>
        <w:t>について</w:t>
      </w:r>
      <w:r w:rsidR="0025716A" w:rsidRPr="001178CF">
        <w:rPr>
          <w:rFonts w:hint="eastAsia"/>
          <w:color w:val="000000"/>
        </w:rPr>
        <w:t>、</w:t>
      </w:r>
      <w:r w:rsidR="0031704D" w:rsidRPr="001178CF">
        <w:rPr>
          <w:rFonts w:hint="eastAsia"/>
          <w:color w:val="000000"/>
        </w:rPr>
        <w:t>当該補助金</w:t>
      </w:r>
      <w:r w:rsidR="00650F9C" w:rsidRPr="001178CF">
        <w:rPr>
          <w:rFonts w:hint="eastAsia"/>
          <w:color w:val="000000"/>
        </w:rPr>
        <w:t>に係る</w:t>
      </w:r>
      <w:r w:rsidR="0024766A" w:rsidRPr="001178CF">
        <w:rPr>
          <w:rFonts w:hint="eastAsia"/>
          <w:color w:val="000000"/>
        </w:rPr>
        <w:t>事業内容を変更したいので</w:t>
      </w:r>
      <w:r w:rsidR="0025716A" w:rsidRPr="001178CF">
        <w:rPr>
          <w:rFonts w:hint="eastAsia"/>
          <w:color w:val="000000"/>
        </w:rPr>
        <w:t>、</w:t>
      </w:r>
      <w:r w:rsidR="001532A3" w:rsidRPr="001178CF">
        <w:rPr>
          <w:rFonts w:hint="eastAsia"/>
          <w:color w:val="000000"/>
        </w:rPr>
        <w:t>同</w:t>
      </w:r>
      <w:r w:rsidR="00261110" w:rsidRPr="001178CF">
        <w:rPr>
          <w:rFonts w:hint="eastAsia"/>
          <w:color w:val="000000"/>
        </w:rPr>
        <w:t>補助金</w:t>
      </w:r>
      <w:r w:rsidR="00450AC6" w:rsidRPr="001178CF">
        <w:rPr>
          <w:rFonts w:hint="eastAsia"/>
          <w:color w:val="000000"/>
        </w:rPr>
        <w:t>交付</w:t>
      </w:r>
      <w:r w:rsidR="0024766A" w:rsidRPr="001178CF">
        <w:rPr>
          <w:rFonts w:hint="eastAsia"/>
          <w:color w:val="000000"/>
        </w:rPr>
        <w:t>要綱第</w:t>
      </w:r>
      <w:r w:rsidR="00380469" w:rsidRPr="001178CF">
        <w:rPr>
          <w:rFonts w:hint="eastAsia"/>
          <w:color w:val="000000"/>
          <w:spacing w:val="0"/>
        </w:rPr>
        <w:t>20</w:t>
      </w:r>
      <w:r w:rsidR="0024766A" w:rsidRPr="001178CF">
        <w:rPr>
          <w:rFonts w:hint="eastAsia"/>
          <w:color w:val="000000"/>
        </w:rPr>
        <w:t>条</w:t>
      </w:r>
      <w:r w:rsidR="000573DF" w:rsidRPr="001178CF">
        <w:rPr>
          <w:rFonts w:hint="eastAsia"/>
          <w:color w:val="000000"/>
        </w:rPr>
        <w:t>第</w:t>
      </w:r>
      <w:r w:rsidR="00935679" w:rsidRPr="001178CF">
        <w:rPr>
          <w:rFonts w:hint="eastAsia"/>
          <w:color w:val="000000"/>
        </w:rPr>
        <w:t>１</w:t>
      </w:r>
      <w:r w:rsidR="000573DF" w:rsidRPr="001178CF">
        <w:rPr>
          <w:rFonts w:hint="eastAsia"/>
          <w:color w:val="000000"/>
        </w:rPr>
        <w:t>項</w:t>
      </w:r>
      <w:r w:rsidR="0024766A" w:rsidRPr="001178CF">
        <w:rPr>
          <w:rFonts w:hint="eastAsia"/>
          <w:color w:val="000000"/>
        </w:rPr>
        <w:t>の規定により</w:t>
      </w:r>
      <w:r w:rsidR="0025716A" w:rsidRPr="001178CF">
        <w:rPr>
          <w:rFonts w:hint="eastAsia"/>
          <w:color w:val="000000"/>
        </w:rPr>
        <w:t>、</w:t>
      </w:r>
      <w:r w:rsidR="0024766A" w:rsidRPr="001178CF">
        <w:rPr>
          <w:rFonts w:hint="eastAsia"/>
          <w:color w:val="000000"/>
        </w:rPr>
        <w:t>下記のとおり申請します。</w:t>
      </w:r>
    </w:p>
    <w:p w14:paraId="5E0D53FC" w14:textId="77777777" w:rsidR="005605B3" w:rsidRPr="001178CF" w:rsidRDefault="005605B3" w:rsidP="00D5093F">
      <w:pPr>
        <w:pStyle w:val="0100"/>
        <w:rPr>
          <w:color w:val="000000"/>
        </w:rPr>
      </w:pPr>
    </w:p>
    <w:p w14:paraId="405BE50E" w14:textId="77777777" w:rsidR="001C5F98" w:rsidRPr="001178CF" w:rsidRDefault="0024766A" w:rsidP="00D5093F">
      <w:pPr>
        <w:pStyle w:val="10"/>
        <w:rPr>
          <w:color w:val="000000"/>
          <w:spacing w:val="0"/>
        </w:rPr>
      </w:pPr>
      <w:r w:rsidRPr="001178CF">
        <w:rPr>
          <w:rFonts w:hint="eastAsia"/>
          <w:color w:val="000000"/>
        </w:rPr>
        <w:t>記</w:t>
      </w:r>
    </w:p>
    <w:p w14:paraId="206F2341" w14:textId="77777777" w:rsidR="001C5F98" w:rsidRPr="001178CF" w:rsidRDefault="001C5F98" w:rsidP="00D5093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273"/>
        <w:gridCol w:w="5305"/>
      </w:tblGrid>
      <w:tr w:rsidR="007243AE" w:rsidRPr="001178CF" w14:paraId="67124567" w14:textId="77777777" w:rsidTr="001532A3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A82DEE" w14:textId="77777777" w:rsidR="00F50238" w:rsidRPr="001178CF" w:rsidRDefault="00935679" w:rsidP="00F85D4C">
            <w:pPr>
              <w:pStyle w:val="16"/>
              <w:rPr>
                <w:color w:val="000000"/>
              </w:rPr>
            </w:pPr>
            <w:r w:rsidRPr="001178CF">
              <w:rPr>
                <w:rFonts w:hint="eastAsia"/>
                <w:color w:val="000000"/>
              </w:rPr>
              <w:t>１</w:t>
            </w:r>
            <w:r w:rsidR="0024766A" w:rsidRPr="001178CF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8F701F0" w14:textId="353288B3" w:rsidR="00F50238" w:rsidRPr="001178CF" w:rsidRDefault="0024766A" w:rsidP="00F50238">
            <w:pPr>
              <w:pStyle w:val="17"/>
              <w:rPr>
                <w:color w:val="000000"/>
              </w:rPr>
            </w:pPr>
            <w:r w:rsidRPr="001178CF">
              <w:rPr>
                <w:rFonts w:hint="eastAsia"/>
                <w:color w:val="000000"/>
              </w:rPr>
              <w:t>福岡市住宅確保要配慮者専用賃貸住宅</w:t>
            </w:r>
            <w:r w:rsidR="00087287">
              <w:rPr>
                <w:rFonts w:hint="eastAsia"/>
                <w:color w:val="000000"/>
              </w:rPr>
              <w:t>等</w:t>
            </w:r>
            <w:r w:rsidRPr="001178CF">
              <w:rPr>
                <w:rFonts w:hint="eastAsia"/>
                <w:color w:val="000000"/>
              </w:rPr>
              <w:t>入居支援事業</w:t>
            </w:r>
          </w:p>
        </w:tc>
      </w:tr>
      <w:tr w:rsidR="007243AE" w:rsidRPr="001178CF" w14:paraId="56445900" w14:textId="77777777" w:rsidTr="00FC529E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FD6BDE" w14:textId="77777777" w:rsidR="001532A3" w:rsidRPr="001178CF" w:rsidRDefault="0024766A" w:rsidP="00F85D4C">
            <w:pPr>
              <w:pStyle w:val="16"/>
              <w:rPr>
                <w:color w:val="000000"/>
              </w:rPr>
            </w:pPr>
            <w:r w:rsidRPr="001178CF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F1FE943" w14:textId="77777777" w:rsidR="001532A3" w:rsidRPr="001178CF" w:rsidRDefault="00FC529E" w:rsidP="00FC529E">
            <w:pPr>
              <w:pStyle w:val="17"/>
              <w:rPr>
                <w:color w:val="000000"/>
              </w:rPr>
            </w:pPr>
            <w:r w:rsidRPr="001178CF">
              <w:rPr>
                <w:rFonts w:hint="eastAsia"/>
                <w:color w:val="000000"/>
              </w:rPr>
              <w:t>改修費補助</w:t>
            </w:r>
          </w:p>
        </w:tc>
      </w:tr>
      <w:tr w:rsidR="007243AE" w:rsidRPr="001178CF" w14:paraId="083CDD11" w14:textId="77777777" w:rsidTr="00F85D4C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17172E8B" w14:textId="77777777" w:rsidR="00AD089A" w:rsidRPr="001178CF" w:rsidRDefault="001532A3" w:rsidP="00F85D4C">
            <w:pPr>
              <w:pStyle w:val="16"/>
              <w:rPr>
                <w:color w:val="000000"/>
              </w:rPr>
            </w:pPr>
            <w:r w:rsidRPr="001178CF">
              <w:rPr>
                <w:rFonts w:hint="eastAsia"/>
                <w:color w:val="000000"/>
              </w:rPr>
              <w:t>３</w:t>
            </w:r>
            <w:r w:rsidR="0024766A" w:rsidRPr="001178CF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F61404B" w14:textId="77777777" w:rsidR="00AD089A" w:rsidRPr="001178CF" w:rsidRDefault="0024766A" w:rsidP="00F50486">
            <w:pPr>
              <w:pStyle w:val="16"/>
              <w:ind w:left="528" w:hanging="528"/>
              <w:rPr>
                <w:color w:val="000000"/>
              </w:rPr>
            </w:pPr>
            <w:r w:rsidRPr="001178CF">
              <w:rPr>
                <w:rFonts w:hint="eastAsia"/>
                <w:color w:val="000000"/>
                <w:spacing w:val="52"/>
                <w:fitText w:val="840" w:id="-2084849663"/>
              </w:rPr>
              <w:t>住宅</w:t>
            </w:r>
            <w:r w:rsidRPr="001178CF">
              <w:rPr>
                <w:rFonts w:hint="eastAsia"/>
                <w:color w:val="000000"/>
                <w:spacing w:val="1"/>
                <w:fitText w:val="840" w:id="-2084849663"/>
              </w:rPr>
              <w:t>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EC6720" w14:textId="77777777" w:rsidR="00AD089A" w:rsidRPr="001178CF" w:rsidRDefault="00AD089A" w:rsidP="00F85D4C">
            <w:pPr>
              <w:pStyle w:val="17"/>
              <w:rPr>
                <w:color w:val="000000"/>
              </w:rPr>
            </w:pPr>
          </w:p>
        </w:tc>
      </w:tr>
      <w:tr w:rsidR="007243AE" w:rsidRPr="001178CF" w14:paraId="3A65FFF9" w14:textId="77777777" w:rsidTr="00F85D4C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21F98FA0" w14:textId="77777777" w:rsidR="00AD089A" w:rsidRPr="001178CF" w:rsidRDefault="00AD089A" w:rsidP="00F85D4C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7E079FCF" w14:textId="77777777" w:rsidR="00AD089A" w:rsidRPr="001178CF" w:rsidRDefault="0024766A" w:rsidP="000F6908">
            <w:pPr>
              <w:pStyle w:val="17"/>
              <w:rPr>
                <w:color w:val="000000"/>
              </w:rPr>
            </w:pPr>
            <w:r w:rsidRPr="001178CF">
              <w:rPr>
                <w:rFonts w:hint="eastAsia"/>
                <w:color w:val="000000"/>
                <w:spacing w:val="52"/>
                <w:fitText w:val="840" w:id="-2084849664"/>
              </w:rPr>
              <w:t>所在</w:t>
            </w:r>
            <w:r w:rsidRPr="001178CF">
              <w:rPr>
                <w:rFonts w:hint="eastAsia"/>
                <w:color w:val="000000"/>
                <w:fitText w:val="840" w:id="-2084849664"/>
              </w:rPr>
              <w:t>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8AD6FB" w14:textId="77777777" w:rsidR="00AD089A" w:rsidRPr="001178CF" w:rsidRDefault="00AD089A" w:rsidP="00F85D4C">
            <w:pPr>
              <w:pStyle w:val="17"/>
              <w:rPr>
                <w:color w:val="000000"/>
              </w:rPr>
            </w:pPr>
          </w:p>
        </w:tc>
      </w:tr>
      <w:tr w:rsidR="007243AE" w:rsidRPr="001178CF" w14:paraId="4C0A4138" w14:textId="77777777" w:rsidTr="00F85D4C">
        <w:trPr>
          <w:trHeight w:val="510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19D469" w14:textId="77777777" w:rsidR="00AD089A" w:rsidRPr="001178CF" w:rsidRDefault="00AD089A" w:rsidP="00F85D4C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7F6C1FE" w14:textId="77777777" w:rsidR="00AD089A" w:rsidRPr="001178CF" w:rsidRDefault="0024766A" w:rsidP="000F6908">
            <w:pPr>
              <w:pStyle w:val="17"/>
              <w:rPr>
                <w:color w:val="000000"/>
              </w:rPr>
            </w:pPr>
            <w:r w:rsidRPr="001178CF">
              <w:rPr>
                <w:rFonts w:hint="eastAsia"/>
                <w:color w:val="000000"/>
              </w:rPr>
              <w:t>住戸</w:t>
            </w:r>
            <w:r w:rsidR="00F849A3" w:rsidRPr="001178CF">
              <w:rPr>
                <w:rFonts w:hint="eastAsia"/>
                <w:color w:val="000000"/>
              </w:rPr>
              <w:t>号数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07D253C" w14:textId="77777777" w:rsidR="00AD089A" w:rsidRPr="001178CF" w:rsidRDefault="00AD089A" w:rsidP="00F85D4C">
            <w:pPr>
              <w:pStyle w:val="17"/>
              <w:rPr>
                <w:color w:val="000000"/>
              </w:rPr>
            </w:pPr>
          </w:p>
        </w:tc>
      </w:tr>
      <w:tr w:rsidR="007243AE" w:rsidRPr="001178CF" w14:paraId="6DD086FD" w14:textId="77777777" w:rsidTr="00061F3B">
        <w:tc>
          <w:tcPr>
            <w:tcW w:w="2977" w:type="dxa"/>
            <w:shd w:val="clear" w:color="auto" w:fill="D9D9D9"/>
            <w:vAlign w:val="center"/>
          </w:tcPr>
          <w:p w14:paraId="4074D3B1" w14:textId="77777777" w:rsidR="00206A4E" w:rsidRPr="001178CF" w:rsidRDefault="001532A3" w:rsidP="00061F3B">
            <w:pPr>
              <w:pStyle w:val="16"/>
              <w:rPr>
                <w:color w:val="000000"/>
              </w:rPr>
            </w:pPr>
            <w:r w:rsidRPr="001178CF">
              <w:rPr>
                <w:rFonts w:hint="eastAsia"/>
                <w:color w:val="000000"/>
              </w:rPr>
              <w:t>４</w:t>
            </w:r>
            <w:r w:rsidR="0024766A" w:rsidRPr="001178CF">
              <w:rPr>
                <w:rFonts w:hint="eastAsia"/>
                <w:color w:val="000000"/>
              </w:rPr>
              <w:t xml:space="preserve">　変更内容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CE9F8AD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  <w:p w14:paraId="16F5FAB6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  <w:p w14:paraId="759FE73D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  <w:p w14:paraId="1277082C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  <w:p w14:paraId="7B8140F2" w14:textId="77777777" w:rsidR="005E24C3" w:rsidRPr="001178CF" w:rsidRDefault="005E24C3" w:rsidP="00061F3B">
            <w:pPr>
              <w:pStyle w:val="17"/>
              <w:rPr>
                <w:color w:val="000000"/>
              </w:rPr>
            </w:pPr>
          </w:p>
          <w:p w14:paraId="28A57043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</w:tc>
      </w:tr>
      <w:tr w:rsidR="007243AE" w:rsidRPr="001178CF" w14:paraId="04CD969A" w14:textId="77777777" w:rsidTr="00061F3B">
        <w:tc>
          <w:tcPr>
            <w:tcW w:w="2977" w:type="dxa"/>
            <w:shd w:val="clear" w:color="auto" w:fill="D9D9D9"/>
            <w:vAlign w:val="center"/>
          </w:tcPr>
          <w:p w14:paraId="73D79124" w14:textId="77777777" w:rsidR="00206A4E" w:rsidRPr="001178CF" w:rsidRDefault="001532A3" w:rsidP="00061F3B">
            <w:pPr>
              <w:pStyle w:val="16"/>
              <w:rPr>
                <w:color w:val="000000"/>
              </w:rPr>
            </w:pPr>
            <w:r w:rsidRPr="001178CF">
              <w:rPr>
                <w:rFonts w:hint="eastAsia"/>
                <w:color w:val="000000"/>
              </w:rPr>
              <w:t>５</w:t>
            </w:r>
            <w:r w:rsidR="0024766A" w:rsidRPr="001178CF">
              <w:rPr>
                <w:rFonts w:hint="eastAsia"/>
                <w:color w:val="000000"/>
              </w:rPr>
              <w:t xml:space="preserve">　変更理由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FE80E63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  <w:p w14:paraId="747CACA0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  <w:p w14:paraId="6DF76CF5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  <w:p w14:paraId="481BF681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  <w:p w14:paraId="73CC844F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  <w:p w14:paraId="07FCB58D" w14:textId="77777777" w:rsidR="00206A4E" w:rsidRPr="001178CF" w:rsidRDefault="00206A4E" w:rsidP="00061F3B">
            <w:pPr>
              <w:pStyle w:val="17"/>
              <w:rPr>
                <w:color w:val="000000"/>
              </w:rPr>
            </w:pPr>
          </w:p>
        </w:tc>
      </w:tr>
    </w:tbl>
    <w:p w14:paraId="5E174425" w14:textId="77777777" w:rsidR="001C5F98" w:rsidRPr="001178CF" w:rsidRDefault="001C5F98" w:rsidP="00E94D4A">
      <w:pPr>
        <w:pStyle w:val="0100"/>
        <w:spacing w:line="20" w:lineRule="exact"/>
        <w:rPr>
          <w:color w:val="000000"/>
        </w:rPr>
      </w:pPr>
    </w:p>
    <w:sectPr w:rsidR="001C5F98" w:rsidRPr="001178CF" w:rsidSect="00E94D4A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16EE" w14:textId="77777777" w:rsidR="00521B60" w:rsidRDefault="00521B60" w:rsidP="00344FAE">
      <w:r>
        <w:separator/>
      </w:r>
    </w:p>
  </w:endnote>
  <w:endnote w:type="continuationSeparator" w:id="0">
    <w:p w14:paraId="5F8E725A" w14:textId="77777777" w:rsidR="00521B60" w:rsidRDefault="00521B60" w:rsidP="0034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E08B" w14:textId="77777777" w:rsidR="00E94D4A" w:rsidRPr="001178CF" w:rsidRDefault="008501DA" w:rsidP="00E94D4A">
    <w:pPr>
      <w:pStyle w:val="a6"/>
      <w:jc w:val="center"/>
      <w:rPr>
        <w:rFonts w:ascii="ＭＳ 明朝" w:hAnsi="ＭＳ 明朝"/>
        <w:color w:val="000000"/>
      </w:rPr>
    </w:pPr>
    <w:r w:rsidRPr="001178CF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30C73DBF" wp14:editId="6698874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52522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32F72484" w14:textId="77777777" w:rsidR="00E94D4A" w:rsidRPr="001178CF" w:rsidRDefault="00E94D4A" w:rsidP="00E94D4A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1178CF">
      <w:rPr>
        <w:rFonts w:ascii="ＭＳ 明朝" w:hAnsi="ＭＳ 明朝" w:hint="eastAsia"/>
        <w:color w:val="000000"/>
        <w:sz w:val="16"/>
      </w:rPr>
      <w:t xml:space="preserve">　　</w:t>
    </w:r>
    <w:r w:rsidRPr="001178CF">
      <w:rPr>
        <w:rFonts w:ascii="ＭＳ 明朝" w:hAnsi="ＭＳ 明朝"/>
        <w:color w:val="000000"/>
        <w:sz w:val="16"/>
      </w:rPr>
      <w:t xml:space="preserve">　</w:t>
    </w:r>
    <w:r w:rsidRPr="001178CF">
      <w:rPr>
        <w:rFonts w:ascii="ＭＳ 明朝" w:hAnsi="ＭＳ 明朝" w:hint="eastAsia"/>
        <w:color w:val="000000"/>
        <w:sz w:val="16"/>
      </w:rPr>
      <w:t>≪市確認欄≫</w:t>
    </w:r>
  </w:p>
  <w:p w14:paraId="4E40A4A2" w14:textId="77777777" w:rsidR="00E94D4A" w:rsidRPr="001178CF" w:rsidRDefault="00E94D4A" w:rsidP="00E94D4A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1178CF">
      <w:rPr>
        <w:rFonts w:ascii="ＭＳ 明朝" w:hAnsi="ＭＳ 明朝" w:hint="eastAsia"/>
        <w:color w:val="000000"/>
        <w:sz w:val="16"/>
      </w:rPr>
      <w:t xml:space="preserve">　　</w:t>
    </w:r>
    <w:r w:rsidRPr="001178CF">
      <w:rPr>
        <w:rFonts w:ascii="ＭＳ 明朝" w:hAnsi="ＭＳ 明朝"/>
        <w:color w:val="000000"/>
        <w:sz w:val="16"/>
      </w:rPr>
      <w:t xml:space="preserve">　</w:t>
    </w:r>
    <w:r w:rsidRPr="001178CF">
      <w:rPr>
        <w:rFonts w:ascii="ＭＳ 明朝" w:hAnsi="ＭＳ 明朝" w:hint="eastAsia"/>
        <w:color w:val="000000"/>
        <w:sz w:val="16"/>
      </w:rPr>
      <w:t xml:space="preserve">　 本人確認書類</w:t>
    </w:r>
    <w:r w:rsidRPr="001178CF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E94D4A" w:rsidRPr="001178CF" w14:paraId="5284A221" w14:textId="77777777" w:rsidTr="00A67EFD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20F8BC09" w14:textId="77777777" w:rsidR="00E94D4A" w:rsidRPr="001178CF" w:rsidRDefault="00E94D4A" w:rsidP="00E94D4A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178CF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01526F4E" w14:textId="55F2AF1D" w:rsidR="00E94D4A" w:rsidRPr="001178CF" w:rsidRDefault="00E94D4A" w:rsidP="00E94D4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178CF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E94D4A" w:rsidRPr="001178CF" w14:paraId="68E855F0" w14:textId="77777777" w:rsidTr="00A67EFD">
      <w:tc>
        <w:tcPr>
          <w:tcW w:w="2551" w:type="dxa"/>
          <w:vMerge w:val="restart"/>
          <w:shd w:val="clear" w:color="auto" w:fill="auto"/>
          <w:vAlign w:val="center"/>
        </w:tcPr>
        <w:p w14:paraId="454CBEEE" w14:textId="77777777" w:rsidR="00E94D4A" w:rsidRPr="001178CF" w:rsidRDefault="00E94D4A" w:rsidP="00E94D4A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178CF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2C4587D4" w14:textId="77777777" w:rsidR="00E94D4A" w:rsidRPr="001178CF" w:rsidRDefault="00E94D4A" w:rsidP="00E94D4A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178CF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0278A1EB" w14:textId="77777777" w:rsidR="00E94D4A" w:rsidRPr="001178CF" w:rsidRDefault="00E94D4A" w:rsidP="00E94D4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178CF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E94D4A" w:rsidRPr="001178CF" w14:paraId="26E762AD" w14:textId="77777777" w:rsidTr="00A67EFD">
      <w:tc>
        <w:tcPr>
          <w:tcW w:w="2551" w:type="dxa"/>
          <w:vMerge/>
          <w:shd w:val="clear" w:color="auto" w:fill="auto"/>
        </w:tcPr>
        <w:p w14:paraId="3435C06B" w14:textId="77777777" w:rsidR="00E94D4A" w:rsidRPr="001178CF" w:rsidRDefault="00E94D4A" w:rsidP="00E94D4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0D238664" w14:textId="5A34E1EC" w:rsidR="00E94D4A" w:rsidRPr="001178CF" w:rsidRDefault="00E94D4A" w:rsidP="00E94D4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178CF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E94D4A" w:rsidRPr="001178CF" w14:paraId="29255DCE" w14:textId="77777777" w:rsidTr="00A67EFD">
      <w:tc>
        <w:tcPr>
          <w:tcW w:w="2551" w:type="dxa"/>
          <w:vMerge/>
          <w:shd w:val="clear" w:color="auto" w:fill="auto"/>
        </w:tcPr>
        <w:p w14:paraId="15C1511B" w14:textId="77777777" w:rsidR="00E94D4A" w:rsidRPr="001178CF" w:rsidRDefault="00E94D4A" w:rsidP="00E94D4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34512C83" w14:textId="77777777" w:rsidR="00E94D4A" w:rsidRPr="001178CF" w:rsidRDefault="00E94D4A" w:rsidP="00E94D4A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178CF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E94D4A" w:rsidRPr="001178CF" w14:paraId="18ED5B68" w14:textId="77777777" w:rsidTr="00A67EFD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198C74DD" w14:textId="77777777" w:rsidR="00E94D4A" w:rsidRPr="001178CF" w:rsidRDefault="00E94D4A" w:rsidP="00E94D4A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3C6C11A2" w14:textId="39CBF446" w:rsidR="00E94D4A" w:rsidRPr="001178CF" w:rsidRDefault="00E94D4A" w:rsidP="008501DA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1178CF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1178CF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</w:t>
          </w:r>
          <w:r w:rsidR="008501DA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1178CF">
            <w:rPr>
              <w:rFonts w:ascii="ＭＳ 明朝" w:hAnsi="ＭＳ 明朝" w:hint="eastAsia"/>
              <w:color w:val="000000"/>
              <w:sz w:val="14"/>
            </w:rPr>
            <w:t xml:space="preserve">　　）</w:t>
          </w:r>
        </w:p>
      </w:tc>
    </w:tr>
  </w:tbl>
  <w:p w14:paraId="64D8594E" w14:textId="77777777" w:rsidR="00E94D4A" w:rsidRPr="001178CF" w:rsidRDefault="00E94D4A" w:rsidP="00E94D4A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C287" w14:textId="77777777" w:rsidR="00521B60" w:rsidRDefault="00521B60" w:rsidP="00344FAE">
      <w:r>
        <w:separator/>
      </w:r>
    </w:p>
  </w:footnote>
  <w:footnote w:type="continuationSeparator" w:id="0">
    <w:p w14:paraId="611422AC" w14:textId="77777777" w:rsidR="00521B60" w:rsidRDefault="00521B60" w:rsidP="0034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98"/>
    <w:rsid w:val="00035D29"/>
    <w:rsid w:val="00046304"/>
    <w:rsid w:val="000573DF"/>
    <w:rsid w:val="00061F3B"/>
    <w:rsid w:val="00084EDC"/>
    <w:rsid w:val="00087287"/>
    <w:rsid w:val="000B5842"/>
    <w:rsid w:val="000B6FB7"/>
    <w:rsid w:val="000C7CE2"/>
    <w:rsid w:val="000F4FC7"/>
    <w:rsid w:val="000F6908"/>
    <w:rsid w:val="00115137"/>
    <w:rsid w:val="001178CF"/>
    <w:rsid w:val="00126863"/>
    <w:rsid w:val="001532A3"/>
    <w:rsid w:val="00156CDF"/>
    <w:rsid w:val="001A6106"/>
    <w:rsid w:val="001C5F98"/>
    <w:rsid w:val="00206A4E"/>
    <w:rsid w:val="00216B11"/>
    <w:rsid w:val="0024766A"/>
    <w:rsid w:val="0025716A"/>
    <w:rsid w:val="00261110"/>
    <w:rsid w:val="0031704D"/>
    <w:rsid w:val="00344FAE"/>
    <w:rsid w:val="00355C9E"/>
    <w:rsid w:val="00380469"/>
    <w:rsid w:val="003872A0"/>
    <w:rsid w:val="0039019F"/>
    <w:rsid w:val="00397978"/>
    <w:rsid w:val="003A475C"/>
    <w:rsid w:val="003E4C54"/>
    <w:rsid w:val="003F2A57"/>
    <w:rsid w:val="004106DB"/>
    <w:rsid w:val="00450AC6"/>
    <w:rsid w:val="0046263C"/>
    <w:rsid w:val="00470F40"/>
    <w:rsid w:val="00505979"/>
    <w:rsid w:val="00521B60"/>
    <w:rsid w:val="00525887"/>
    <w:rsid w:val="0054078D"/>
    <w:rsid w:val="00554190"/>
    <w:rsid w:val="005605B3"/>
    <w:rsid w:val="0056083C"/>
    <w:rsid w:val="0059072D"/>
    <w:rsid w:val="005B6791"/>
    <w:rsid w:val="005C4417"/>
    <w:rsid w:val="005E1203"/>
    <w:rsid w:val="005E24C3"/>
    <w:rsid w:val="006054CB"/>
    <w:rsid w:val="00650835"/>
    <w:rsid w:val="00650F9C"/>
    <w:rsid w:val="00684670"/>
    <w:rsid w:val="00692816"/>
    <w:rsid w:val="00696C24"/>
    <w:rsid w:val="006D140F"/>
    <w:rsid w:val="006F2D32"/>
    <w:rsid w:val="00722F3F"/>
    <w:rsid w:val="007243AE"/>
    <w:rsid w:val="00744FD7"/>
    <w:rsid w:val="00755551"/>
    <w:rsid w:val="007C1EA5"/>
    <w:rsid w:val="007E2FA1"/>
    <w:rsid w:val="00815E0B"/>
    <w:rsid w:val="00816D7C"/>
    <w:rsid w:val="008501DA"/>
    <w:rsid w:val="00871031"/>
    <w:rsid w:val="00873961"/>
    <w:rsid w:val="008A7FC0"/>
    <w:rsid w:val="00935679"/>
    <w:rsid w:val="00950C71"/>
    <w:rsid w:val="00974B2D"/>
    <w:rsid w:val="009B6BD9"/>
    <w:rsid w:val="009C52CB"/>
    <w:rsid w:val="009E3AD3"/>
    <w:rsid w:val="00A67EFD"/>
    <w:rsid w:val="00A86579"/>
    <w:rsid w:val="00AA661D"/>
    <w:rsid w:val="00AB15E9"/>
    <w:rsid w:val="00AD089A"/>
    <w:rsid w:val="00AD15E7"/>
    <w:rsid w:val="00B90770"/>
    <w:rsid w:val="00BC1963"/>
    <w:rsid w:val="00BF04B8"/>
    <w:rsid w:val="00C05C1F"/>
    <w:rsid w:val="00C82E36"/>
    <w:rsid w:val="00CA1BFA"/>
    <w:rsid w:val="00CC012E"/>
    <w:rsid w:val="00D06910"/>
    <w:rsid w:val="00D5093F"/>
    <w:rsid w:val="00D94925"/>
    <w:rsid w:val="00DD76C5"/>
    <w:rsid w:val="00E55554"/>
    <w:rsid w:val="00E94152"/>
    <w:rsid w:val="00E94D4A"/>
    <w:rsid w:val="00EE2674"/>
    <w:rsid w:val="00EE29EC"/>
    <w:rsid w:val="00EE7420"/>
    <w:rsid w:val="00F42C5D"/>
    <w:rsid w:val="00F50238"/>
    <w:rsid w:val="00F50486"/>
    <w:rsid w:val="00F849A3"/>
    <w:rsid w:val="00F85D4C"/>
    <w:rsid w:val="00F944BF"/>
    <w:rsid w:val="00FA5083"/>
    <w:rsid w:val="00F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B1D5C7"/>
  <w15:chartTrackingRefBased/>
  <w15:docId w15:val="{CA584867-A943-445F-9CF7-AC0017EF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2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C0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12E"/>
  </w:style>
  <w:style w:type="paragraph" w:styleId="a6">
    <w:name w:val="footer"/>
    <w:basedOn w:val="a"/>
    <w:link w:val="a7"/>
    <w:uiPriority w:val="99"/>
    <w:unhideWhenUsed/>
    <w:rsid w:val="00CC0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12E"/>
  </w:style>
  <w:style w:type="paragraph" w:styleId="a8">
    <w:name w:val="Balloon Text"/>
    <w:basedOn w:val="a"/>
    <w:link w:val="a9"/>
    <w:uiPriority w:val="99"/>
    <w:semiHidden/>
    <w:unhideWhenUsed/>
    <w:rsid w:val="000B6F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B6FB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F85D4C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"/>
    <w:basedOn w:val="a"/>
    <w:qFormat/>
    <w:rsid w:val="00F85D4C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6">
    <w:name w:val="16（表タイトル）"/>
    <w:basedOn w:val="11"/>
    <w:qFormat/>
    <w:rsid w:val="00F85D4C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85D4C"/>
    <w:rPr>
      <w:color w:val="auto"/>
    </w:rPr>
  </w:style>
  <w:style w:type="paragraph" w:customStyle="1" w:styleId="14">
    <w:name w:val="14（請求書）"/>
    <w:basedOn w:val="a"/>
    <w:qFormat/>
    <w:rsid w:val="00F85D4C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85D4C"/>
    <w:pPr>
      <w:ind w:leftChars="1587" w:left="4113"/>
    </w:pPr>
  </w:style>
  <w:style w:type="paragraph" w:customStyle="1" w:styleId="00">
    <w:name w:val="00※注意書き"/>
    <w:basedOn w:val="0100"/>
    <w:qFormat/>
    <w:rsid w:val="001532A3"/>
    <w:pPr>
      <w:ind w:left="208" w:hangingChars="103" w:hanging="208"/>
    </w:pPr>
    <w:rPr>
      <w:color w:val="auto"/>
      <w:sz w:val="20"/>
    </w:rPr>
  </w:style>
  <w:style w:type="table" w:styleId="aa">
    <w:name w:val="Table Grid"/>
    <w:basedOn w:val="a1"/>
    <w:uiPriority w:val="59"/>
    <w:rsid w:val="0046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46263C"/>
    <w:pPr>
      <w:spacing w:line="180" w:lineRule="exact"/>
      <w:ind w:leftChars="2090" w:left="4535" w:hanging="146"/>
      <w:jc w:val="left"/>
    </w:pPr>
    <w:rPr>
      <w:sz w:val="14"/>
    </w:rPr>
  </w:style>
  <w:style w:type="paragraph" w:styleId="ab">
    <w:name w:val="Revision"/>
    <w:hidden/>
    <w:uiPriority w:val="99"/>
    <w:semiHidden/>
    <w:rsid w:val="000872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1899-12-31T15:00:00Z</cp:lastPrinted>
  <dcterms:created xsi:type="dcterms:W3CDTF">2021-11-04T00:42:00Z</dcterms:created>
  <dcterms:modified xsi:type="dcterms:W3CDTF">2026-03-27T01:23:00Z</dcterms:modified>
</cp:coreProperties>
</file>