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6031FA" w14:textId="02C80919" w:rsidR="001F1BA6" w:rsidRPr="0096099E" w:rsidRDefault="0082796F" w:rsidP="006E3B4E">
      <w:pPr>
        <w:ind w:leftChars="100" w:left="210"/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96099E">
        <w:rPr>
          <w:rFonts w:asciiTheme="majorEastAsia" w:eastAsiaTheme="majorEastAsia" w:hAnsiTheme="majorEastAsia" w:hint="eastAsia"/>
          <w:b/>
          <w:noProof/>
          <w:sz w:val="28"/>
          <w:szCs w:val="32"/>
        </w:rPr>
        <w:drawing>
          <wp:anchor distT="0" distB="0" distL="114300" distR="114300" simplePos="0" relativeHeight="251658240" behindDoc="0" locked="0" layoutInCell="1" allowOverlap="1" wp14:anchorId="6298E8F7" wp14:editId="1F2E32C2">
            <wp:simplePos x="0" y="0"/>
            <wp:positionH relativeFrom="column">
              <wp:posOffset>4824730</wp:posOffset>
            </wp:positionH>
            <wp:positionV relativeFrom="paragraph">
              <wp:posOffset>-378460</wp:posOffset>
            </wp:positionV>
            <wp:extent cx="1656080" cy="483235"/>
            <wp:effectExtent l="0" t="0" r="1270" b="0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6080" cy="483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1E59" w:rsidRPr="0096099E">
        <w:rPr>
          <w:rFonts w:asciiTheme="majorEastAsia" w:eastAsiaTheme="majorEastAsia" w:hAnsiTheme="majorEastAsia" w:hint="eastAsia"/>
          <w:b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A5E0CF3" wp14:editId="1523A344">
                <wp:simplePos x="0" y="0"/>
                <wp:positionH relativeFrom="column">
                  <wp:posOffset>408494</wp:posOffset>
                </wp:positionH>
                <wp:positionV relativeFrom="paragraph">
                  <wp:posOffset>-292574</wp:posOffset>
                </wp:positionV>
                <wp:extent cx="5168348" cy="36576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68348" cy="365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68FF7C8" w14:textId="77777777" w:rsidR="00D73BB9" w:rsidRPr="00C37137" w:rsidRDefault="00D73BB9" w:rsidP="008D1E59">
                            <w:pPr>
                              <w:jc w:val="center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C37137">
                              <w:rPr>
                                <w:rFonts w:asciiTheme="minorEastAsia" w:eastAsiaTheme="minorEastAsia" w:hAnsiTheme="minorEastAsia" w:hint="eastAsia"/>
                              </w:rPr>
                              <w:t>（募集申込書</w:t>
                            </w:r>
                            <w:r w:rsidRPr="00C37137">
                              <w:rPr>
                                <w:rFonts w:asciiTheme="minorEastAsia" w:eastAsiaTheme="minorEastAsia" w:hAnsiTheme="minorEastAsia"/>
                              </w:rPr>
                              <w:t>は</w:t>
                            </w:r>
                            <w:r w:rsidRPr="00C37137">
                              <w:rPr>
                                <w:rFonts w:asciiTheme="minorEastAsia" w:eastAsiaTheme="minorEastAsia" w:hAnsiTheme="minorEastAsia" w:hint="eastAsia"/>
                              </w:rPr>
                              <w:t>両面印刷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</w:rPr>
                              <w:t>で</w:t>
                            </w:r>
                            <w:r w:rsidRPr="00C37137">
                              <w:rPr>
                                <w:rFonts w:asciiTheme="minorEastAsia" w:eastAsiaTheme="minorEastAsia" w:hAnsiTheme="minorEastAsia"/>
                              </w:rPr>
                              <w:t>ご使用ください</w:t>
                            </w:r>
                            <w:r w:rsidRPr="00C37137">
                              <w:rPr>
                                <w:rFonts w:asciiTheme="minorEastAsia" w:eastAsiaTheme="minorEastAsia" w:hAnsiTheme="minorEastAsia"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A5E0CF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2.15pt;margin-top:-23.05pt;width:406.95pt;height:28.8pt;z-index: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" fillcolor="white [3201]" stroked="f" strokeweight=".5pt">
                <v:textbox>
                  <w:txbxContent>
                    <w:p w14:paraId="568FF7C8" w14:textId="77777777" w:rsidR="00D73BB9" w:rsidRPr="00C37137" w:rsidRDefault="00D73BB9" w:rsidP="008D1E59">
                      <w:pPr>
                        <w:jc w:val="center"/>
                        <w:rPr>
                          <w:rFonts w:asciiTheme="minorEastAsia" w:eastAsiaTheme="minorEastAsia" w:hAnsiTheme="minorEastAsia"/>
                        </w:rPr>
                      </w:pPr>
                      <w:r w:rsidRPr="00C37137">
                        <w:rPr>
                          <w:rFonts w:asciiTheme="minorEastAsia" w:eastAsiaTheme="minorEastAsia" w:hAnsiTheme="minorEastAsia" w:hint="eastAsia"/>
                        </w:rPr>
                        <w:t>（募集申込書</w:t>
                      </w:r>
                      <w:r w:rsidRPr="00C37137">
                        <w:rPr>
                          <w:rFonts w:asciiTheme="minorEastAsia" w:eastAsiaTheme="minorEastAsia" w:hAnsiTheme="minorEastAsia"/>
                        </w:rPr>
                        <w:t>は</w:t>
                      </w:r>
                      <w:r w:rsidRPr="00C37137">
                        <w:rPr>
                          <w:rFonts w:asciiTheme="minorEastAsia" w:eastAsiaTheme="minorEastAsia" w:hAnsiTheme="minorEastAsia" w:hint="eastAsia"/>
                        </w:rPr>
                        <w:t>両面印刷</w:t>
                      </w:r>
                      <w:r>
                        <w:rPr>
                          <w:rFonts w:asciiTheme="minorEastAsia" w:eastAsiaTheme="minorEastAsia" w:hAnsiTheme="minorEastAsia" w:hint="eastAsia"/>
                        </w:rPr>
                        <w:t>で</w:t>
                      </w:r>
                      <w:r w:rsidRPr="00C37137">
                        <w:rPr>
                          <w:rFonts w:asciiTheme="minorEastAsia" w:eastAsiaTheme="minorEastAsia" w:hAnsiTheme="minorEastAsia"/>
                        </w:rPr>
                        <w:t>ご使用ください</w:t>
                      </w:r>
                      <w:r w:rsidRPr="00C37137">
                        <w:rPr>
                          <w:rFonts w:asciiTheme="minorEastAsia" w:eastAsiaTheme="minorEastAsia" w:hAnsiTheme="minorEastAsia" w:hint="eastAsia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FD6B80" w:rsidRPr="0096099E">
        <w:rPr>
          <w:rFonts w:asciiTheme="majorEastAsia" w:eastAsiaTheme="majorEastAsia" w:hAnsiTheme="majorEastAsia" w:hint="eastAsia"/>
          <w:b/>
          <w:sz w:val="28"/>
          <w:szCs w:val="32"/>
        </w:rPr>
        <w:t>令和</w:t>
      </w:r>
      <w:r w:rsidR="00491B1C">
        <w:rPr>
          <w:rFonts w:asciiTheme="majorEastAsia" w:eastAsiaTheme="majorEastAsia" w:hAnsiTheme="majorEastAsia" w:hint="eastAsia"/>
          <w:b/>
          <w:sz w:val="28"/>
          <w:szCs w:val="32"/>
        </w:rPr>
        <w:t>８</w:t>
      </w:r>
      <w:r w:rsidR="00FD6B80" w:rsidRPr="0096099E">
        <w:rPr>
          <w:rFonts w:asciiTheme="majorEastAsia" w:eastAsiaTheme="majorEastAsia" w:hAnsiTheme="majorEastAsia" w:hint="eastAsia"/>
          <w:b/>
          <w:sz w:val="28"/>
          <w:szCs w:val="32"/>
        </w:rPr>
        <w:t>年度</w:t>
      </w:r>
      <w:r w:rsidR="00EB5F14" w:rsidRPr="0096099E">
        <w:rPr>
          <w:rFonts w:asciiTheme="majorEastAsia" w:eastAsiaTheme="majorEastAsia" w:hAnsiTheme="majorEastAsia" w:hint="eastAsia"/>
          <w:b/>
          <w:sz w:val="28"/>
          <w:szCs w:val="32"/>
        </w:rPr>
        <w:t>採用</w:t>
      </w:r>
      <w:r w:rsidR="0096772D" w:rsidRPr="0096099E">
        <w:rPr>
          <w:rFonts w:asciiTheme="majorEastAsia" w:eastAsiaTheme="majorEastAsia" w:hAnsiTheme="majorEastAsia" w:hint="eastAsia"/>
          <w:b/>
          <w:sz w:val="28"/>
          <w:szCs w:val="32"/>
        </w:rPr>
        <w:t xml:space="preserve"> </w:t>
      </w:r>
      <w:r w:rsidR="00EE0133" w:rsidRPr="0096099E">
        <w:rPr>
          <w:rFonts w:asciiTheme="majorEastAsia" w:eastAsiaTheme="majorEastAsia" w:hAnsiTheme="majorEastAsia" w:hint="eastAsia"/>
          <w:b/>
          <w:sz w:val="28"/>
          <w:szCs w:val="32"/>
        </w:rPr>
        <w:t>中央</w:t>
      </w:r>
      <w:r w:rsidR="00FD6B80" w:rsidRPr="0096099E">
        <w:rPr>
          <w:rFonts w:asciiTheme="majorEastAsia" w:eastAsiaTheme="majorEastAsia" w:hAnsiTheme="majorEastAsia" w:hint="eastAsia"/>
          <w:b/>
          <w:sz w:val="28"/>
          <w:szCs w:val="32"/>
        </w:rPr>
        <w:t>区</w:t>
      </w:r>
      <w:r w:rsidR="0096099E" w:rsidRPr="0096099E">
        <w:rPr>
          <w:rFonts w:asciiTheme="majorEastAsia" w:eastAsiaTheme="majorEastAsia" w:hAnsiTheme="majorEastAsia" w:hint="eastAsia"/>
          <w:b/>
          <w:sz w:val="28"/>
          <w:szCs w:val="32"/>
        </w:rPr>
        <w:t>道路等維持補修調査員</w:t>
      </w:r>
      <w:r w:rsidR="000C6868">
        <w:rPr>
          <w:rFonts w:asciiTheme="majorEastAsia" w:eastAsiaTheme="majorEastAsia" w:hAnsiTheme="majorEastAsia" w:hint="eastAsia"/>
          <w:b/>
          <w:sz w:val="28"/>
          <w:szCs w:val="32"/>
        </w:rPr>
        <w:t>（</w:t>
      </w:r>
      <w:r w:rsidR="00FD6B80" w:rsidRPr="0096099E">
        <w:rPr>
          <w:rFonts w:asciiTheme="majorEastAsia" w:eastAsiaTheme="majorEastAsia" w:hAnsiTheme="majorEastAsia" w:hint="eastAsia"/>
          <w:b/>
          <w:sz w:val="28"/>
          <w:szCs w:val="32"/>
        </w:rPr>
        <w:t>会計年度任用職員</w:t>
      </w:r>
      <w:r w:rsidR="000C6868">
        <w:rPr>
          <w:rFonts w:asciiTheme="majorEastAsia" w:eastAsiaTheme="majorEastAsia" w:hAnsiTheme="majorEastAsia" w:hint="eastAsia"/>
          <w:b/>
          <w:sz w:val="28"/>
          <w:szCs w:val="32"/>
        </w:rPr>
        <w:t>）</w:t>
      </w:r>
      <w:r w:rsidR="002733C2" w:rsidRPr="0096099E">
        <w:rPr>
          <w:rFonts w:asciiTheme="majorEastAsia" w:eastAsiaTheme="majorEastAsia" w:hAnsiTheme="majorEastAsia" w:hint="eastAsia"/>
          <w:b/>
          <w:sz w:val="28"/>
          <w:szCs w:val="32"/>
        </w:rPr>
        <w:t>募集</w:t>
      </w:r>
      <w:r w:rsidR="005D4590" w:rsidRPr="0096099E">
        <w:rPr>
          <w:rFonts w:asciiTheme="majorEastAsia" w:eastAsiaTheme="majorEastAsia" w:hAnsiTheme="majorEastAsia" w:hint="eastAsia"/>
          <w:b/>
          <w:sz w:val="28"/>
          <w:szCs w:val="32"/>
        </w:rPr>
        <w:t>申込書</w:t>
      </w:r>
    </w:p>
    <w:tbl>
      <w:tblPr>
        <w:tblStyle w:val="a8"/>
        <w:tblW w:w="0" w:type="auto"/>
        <w:tblInd w:w="2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964"/>
      </w:tblGrid>
      <w:tr w:rsidR="00626293" w:rsidRPr="00626293" w14:paraId="4C1B8324" w14:textId="77777777" w:rsidTr="00B05042">
        <w:trPr>
          <w:trHeight w:val="683"/>
        </w:trPr>
        <w:tc>
          <w:tcPr>
            <w:tcW w:w="10210" w:type="dxa"/>
            <w:tcBorders>
              <w:bottom w:val="single" w:sz="18" w:space="0" w:color="auto"/>
            </w:tcBorders>
          </w:tcPr>
          <w:p w14:paraId="2D6A19D7" w14:textId="77777777" w:rsidR="008F7EC2" w:rsidRPr="00626293" w:rsidRDefault="008F7EC2" w:rsidP="000710C5">
            <w:pPr>
              <w:spacing w:line="360" w:lineRule="auto"/>
              <w:rPr>
                <w:rFonts w:asciiTheme="majorEastAsia" w:eastAsiaTheme="majorEastAsia" w:hAnsiTheme="majorEastAsia"/>
                <w:szCs w:val="21"/>
              </w:rPr>
            </w:pPr>
            <w:r w:rsidRPr="00626293">
              <w:rPr>
                <w:rFonts w:asciiTheme="majorEastAsia" w:eastAsiaTheme="majorEastAsia" w:hAnsiTheme="majorEastAsia" w:hint="eastAsia"/>
                <w:szCs w:val="21"/>
              </w:rPr>
              <w:t>◆</w:t>
            </w:r>
            <w:r w:rsidR="002733C2" w:rsidRPr="00626293">
              <w:rPr>
                <w:rFonts w:asciiTheme="majorEastAsia" w:eastAsiaTheme="majorEastAsia" w:hAnsiTheme="majorEastAsia" w:hint="eastAsia"/>
                <w:szCs w:val="21"/>
              </w:rPr>
              <w:t>募集</w:t>
            </w:r>
            <w:r w:rsidRPr="00626293">
              <w:rPr>
                <w:rFonts w:asciiTheme="majorEastAsia" w:eastAsiaTheme="majorEastAsia" w:hAnsiTheme="majorEastAsia" w:hint="eastAsia"/>
                <w:szCs w:val="21"/>
              </w:rPr>
              <w:t>申込職種</w:t>
            </w:r>
          </w:p>
          <w:p w14:paraId="5A6E14A9" w14:textId="77777777" w:rsidR="008F7EC2" w:rsidRPr="00626293" w:rsidRDefault="008F7EC2" w:rsidP="00EE0133">
            <w:pPr>
              <w:spacing w:line="300" w:lineRule="auto"/>
              <w:ind w:firstLineChars="200" w:firstLine="480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626293">
              <w:rPr>
                <w:rFonts w:asciiTheme="majorEastAsia" w:eastAsiaTheme="majorEastAsia" w:hAnsiTheme="majorEastAsia" w:hint="eastAsia"/>
                <w:sz w:val="24"/>
                <w:szCs w:val="21"/>
              </w:rPr>
              <w:t>道路等維持補修調査員</w:t>
            </w:r>
          </w:p>
        </w:tc>
      </w:tr>
    </w:tbl>
    <w:p w14:paraId="5682DD8F" w14:textId="77777777" w:rsidR="005D4590" w:rsidRPr="00626293" w:rsidRDefault="005D4590" w:rsidP="00594FC0">
      <w:pPr>
        <w:ind w:firstLineChars="1700" w:firstLine="3740"/>
        <w:jc w:val="left"/>
        <w:rPr>
          <w:rFonts w:asciiTheme="majorEastAsia" w:eastAsiaTheme="majorEastAsia" w:hAnsiTheme="majorEastAsia"/>
          <w:sz w:val="22"/>
          <w:szCs w:val="22"/>
        </w:rPr>
      </w:pPr>
      <w:r w:rsidRPr="00626293">
        <w:rPr>
          <w:rFonts w:asciiTheme="majorEastAsia" w:eastAsiaTheme="majorEastAsia" w:hAnsiTheme="major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133B2B24" wp14:editId="5FF2C9D6">
                <wp:simplePos x="0" y="0"/>
                <wp:positionH relativeFrom="column">
                  <wp:posOffset>5003165</wp:posOffset>
                </wp:positionH>
                <wp:positionV relativeFrom="paragraph">
                  <wp:posOffset>48260</wp:posOffset>
                </wp:positionV>
                <wp:extent cx="1257300" cy="1466850"/>
                <wp:effectExtent l="0" t="0" r="19050" b="19050"/>
                <wp:wrapNone/>
                <wp:docPr id="1" name="Rectangle 8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257300" cy="1466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6E4291" w14:textId="77777777" w:rsidR="00D73BB9" w:rsidRDefault="00D73BB9" w:rsidP="00E14060">
                            <w:pPr>
                              <w:spacing w:line="200" w:lineRule="exact"/>
                              <w:ind w:rightChars="-3" w:right="-6"/>
                              <w:jc w:val="center"/>
                              <w:rPr>
                                <w:rFonts w:ascii="ＭＳ 明朝"/>
                                <w:sz w:val="16"/>
                              </w:rPr>
                            </w:pPr>
                          </w:p>
                          <w:p w14:paraId="3AFCB1E2" w14:textId="77777777" w:rsidR="00D73BB9" w:rsidRDefault="00D73BB9" w:rsidP="00E14060">
                            <w:pPr>
                              <w:spacing w:line="200" w:lineRule="exact"/>
                              <w:ind w:rightChars="-3" w:right="-6"/>
                              <w:jc w:val="center"/>
                              <w:rPr>
                                <w:rFonts w:ascii="ＭＳ 明朝"/>
                                <w:sz w:val="16"/>
                              </w:rPr>
                            </w:pPr>
                            <w:r>
                              <w:rPr>
                                <w:rFonts w:ascii="ＭＳ 明朝" w:hint="eastAsia"/>
                                <w:sz w:val="16"/>
                              </w:rPr>
                              <w:t>写真を貼る位置</w:t>
                            </w:r>
                          </w:p>
                          <w:p w14:paraId="0B40F296" w14:textId="77777777" w:rsidR="00D73BB9" w:rsidRDefault="00D73BB9" w:rsidP="00E14060">
                            <w:pPr>
                              <w:spacing w:line="200" w:lineRule="exact"/>
                              <w:ind w:rightChars="-3" w:right="-6"/>
                              <w:jc w:val="center"/>
                              <w:rPr>
                                <w:rFonts w:ascii="ＭＳ 明朝"/>
                                <w:sz w:val="16"/>
                              </w:rPr>
                            </w:pPr>
                          </w:p>
                          <w:p w14:paraId="55A722E8" w14:textId="77777777" w:rsidR="00D73BB9" w:rsidRPr="006B00B4" w:rsidRDefault="00080C6B" w:rsidP="006B00B4">
                            <w:pPr>
                              <w:spacing w:line="200" w:lineRule="exact"/>
                              <w:ind w:leftChars="-67" w:left="-141" w:rightChars="-71" w:right="-149" w:firstLineChars="100" w:firstLine="140"/>
                              <w:rPr>
                                <w:rFonts w:ascii="ＭＳ 明朝"/>
                                <w:sz w:val="14"/>
                                <w:szCs w:val="14"/>
                              </w:rPr>
                            </w:pPr>
                            <w:r w:rsidRPr="006B00B4">
                              <w:rPr>
                                <w:rFonts w:ascii="ＭＳ 明朝" w:hint="eastAsia"/>
                                <w:sz w:val="14"/>
                                <w:szCs w:val="14"/>
                              </w:rPr>
                              <w:t>１</w:t>
                            </w:r>
                            <w:r w:rsidR="00D73BB9" w:rsidRPr="006B00B4">
                              <w:rPr>
                                <w:rFonts w:ascii="ＭＳ 明朝" w:hint="eastAsia"/>
                                <w:sz w:val="14"/>
                                <w:szCs w:val="14"/>
                              </w:rPr>
                              <w:t>.縦</w:t>
                            </w:r>
                            <w:r w:rsidRPr="006B00B4">
                              <w:rPr>
                                <w:rFonts w:ascii="ＭＳ 明朝" w:hint="eastAsia"/>
                                <w:sz w:val="14"/>
                                <w:szCs w:val="14"/>
                              </w:rPr>
                              <w:t>４</w:t>
                            </w:r>
                            <w:r w:rsidR="00D73BB9" w:rsidRPr="006B00B4">
                              <w:rPr>
                                <w:rFonts w:ascii="ＭＳ 明朝" w:hint="eastAsia"/>
                                <w:sz w:val="14"/>
                                <w:szCs w:val="14"/>
                              </w:rPr>
                              <w:t>cm×横</w:t>
                            </w:r>
                            <w:r w:rsidRPr="006B00B4">
                              <w:rPr>
                                <w:rFonts w:ascii="ＭＳ 明朝" w:hint="eastAsia"/>
                                <w:sz w:val="14"/>
                                <w:szCs w:val="14"/>
                              </w:rPr>
                              <w:t>３</w:t>
                            </w:r>
                            <w:r w:rsidR="00D73BB9" w:rsidRPr="006B00B4">
                              <w:rPr>
                                <w:rFonts w:ascii="ＭＳ 明朝" w:hint="eastAsia"/>
                                <w:sz w:val="14"/>
                                <w:szCs w:val="14"/>
                              </w:rPr>
                              <w:t xml:space="preserve">cm </w:t>
                            </w:r>
                          </w:p>
                          <w:p w14:paraId="07F303E3" w14:textId="77777777" w:rsidR="006B00B4" w:rsidRDefault="00080C6B" w:rsidP="006B00B4">
                            <w:pPr>
                              <w:spacing w:line="200" w:lineRule="exact"/>
                              <w:ind w:rightChars="-71" w:right="-149"/>
                              <w:rPr>
                                <w:rFonts w:ascii="ＭＳ 明朝"/>
                                <w:sz w:val="14"/>
                                <w:szCs w:val="14"/>
                              </w:rPr>
                            </w:pPr>
                            <w:r w:rsidRPr="006B00B4">
                              <w:rPr>
                                <w:rFonts w:ascii="ＭＳ 明朝" w:hint="eastAsia"/>
                                <w:sz w:val="14"/>
                                <w:szCs w:val="14"/>
                              </w:rPr>
                              <w:t>２</w:t>
                            </w:r>
                            <w:r w:rsidR="00D73BB9" w:rsidRPr="006B00B4">
                              <w:rPr>
                                <w:rFonts w:ascii="ＭＳ 明朝" w:hint="eastAsia"/>
                                <w:sz w:val="14"/>
                                <w:szCs w:val="14"/>
                              </w:rPr>
                              <w:t>.</w:t>
                            </w:r>
                            <w:r w:rsidRPr="006B00B4">
                              <w:rPr>
                                <w:rFonts w:ascii="ＭＳ 明朝" w:hint="eastAsia"/>
                                <w:sz w:val="14"/>
                                <w:szCs w:val="14"/>
                              </w:rPr>
                              <w:t>６</w:t>
                            </w:r>
                            <w:r w:rsidR="00D73BB9" w:rsidRPr="006B00B4">
                              <w:rPr>
                                <w:rFonts w:ascii="ＭＳ 明朝" w:hint="eastAsia"/>
                                <w:sz w:val="14"/>
                                <w:szCs w:val="14"/>
                              </w:rPr>
                              <w:t>ヶ月以内に撮影した</w:t>
                            </w:r>
                          </w:p>
                          <w:p w14:paraId="10E8DAA2" w14:textId="77777777" w:rsidR="006B00B4" w:rsidRDefault="00B06BFC" w:rsidP="006B00B4">
                            <w:pPr>
                              <w:spacing w:line="200" w:lineRule="exact"/>
                              <w:ind w:rightChars="-71" w:right="-149"/>
                              <w:rPr>
                                <w:rFonts w:ascii="ＭＳ 明朝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ＭＳ 明朝" w:hint="eastAsia"/>
                                <w:sz w:val="14"/>
                                <w:szCs w:val="14"/>
                              </w:rPr>
                              <w:t>本人の上半身、</w:t>
                            </w:r>
                            <w:r w:rsidR="00D73BB9" w:rsidRPr="006B00B4">
                              <w:rPr>
                                <w:rFonts w:ascii="ＭＳ 明朝" w:hint="eastAsia"/>
                                <w:sz w:val="14"/>
                                <w:szCs w:val="14"/>
                              </w:rPr>
                              <w:t>正面脱帽</w:t>
                            </w:r>
                          </w:p>
                          <w:p w14:paraId="5018310C" w14:textId="77777777" w:rsidR="006B00B4" w:rsidRPr="006B00B4" w:rsidRDefault="00D73BB9" w:rsidP="006B00B4">
                            <w:pPr>
                              <w:spacing w:line="200" w:lineRule="exact"/>
                              <w:ind w:rightChars="-71" w:right="-149"/>
                              <w:rPr>
                                <w:rFonts w:ascii="ＭＳ 明朝"/>
                                <w:sz w:val="14"/>
                                <w:szCs w:val="14"/>
                              </w:rPr>
                            </w:pPr>
                            <w:r w:rsidRPr="006B00B4">
                              <w:rPr>
                                <w:rFonts w:ascii="ＭＳ 明朝" w:hint="eastAsia"/>
                                <w:sz w:val="14"/>
                                <w:szCs w:val="14"/>
                              </w:rPr>
                              <w:t>のもの</w:t>
                            </w:r>
                          </w:p>
                          <w:p w14:paraId="4B1E7C0A" w14:textId="77777777" w:rsidR="006B00B4" w:rsidRDefault="00080C6B" w:rsidP="006B00B4">
                            <w:pPr>
                              <w:spacing w:line="200" w:lineRule="exact"/>
                              <w:ind w:leftChars="-17" w:left="-36" w:rightChars="-71" w:right="-149" w:firstLineChars="50" w:firstLine="70"/>
                              <w:rPr>
                                <w:rFonts w:ascii="ＭＳ 明朝"/>
                                <w:sz w:val="14"/>
                                <w:szCs w:val="14"/>
                              </w:rPr>
                            </w:pPr>
                            <w:r w:rsidRPr="006B00B4">
                              <w:rPr>
                                <w:rFonts w:ascii="ＭＳ 明朝" w:hint="eastAsia"/>
                                <w:sz w:val="14"/>
                                <w:szCs w:val="14"/>
                              </w:rPr>
                              <w:t>３</w:t>
                            </w:r>
                            <w:r w:rsidR="00D73BB9" w:rsidRPr="006B00B4">
                              <w:rPr>
                                <w:rFonts w:ascii="ＭＳ 明朝" w:hint="eastAsia"/>
                                <w:sz w:val="14"/>
                                <w:szCs w:val="14"/>
                              </w:rPr>
                              <w:t>.写真の裏面に氏名を</w:t>
                            </w:r>
                          </w:p>
                          <w:p w14:paraId="6B896DF0" w14:textId="77777777" w:rsidR="006B00B4" w:rsidRDefault="00B06BFC" w:rsidP="006B00B4">
                            <w:pPr>
                              <w:spacing w:line="200" w:lineRule="exact"/>
                              <w:ind w:leftChars="-17" w:left="-36" w:rightChars="-71" w:right="-149" w:firstLineChars="50" w:firstLine="70"/>
                              <w:rPr>
                                <w:rFonts w:ascii="ＭＳ 明朝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ＭＳ 明朝" w:hint="eastAsia"/>
                                <w:sz w:val="14"/>
                                <w:szCs w:val="14"/>
                              </w:rPr>
                              <w:t>記入して、</w:t>
                            </w:r>
                            <w:r w:rsidR="00D73BB9" w:rsidRPr="006B00B4">
                              <w:rPr>
                                <w:rFonts w:ascii="ＭＳ 明朝" w:hint="eastAsia"/>
                                <w:sz w:val="14"/>
                                <w:szCs w:val="14"/>
                              </w:rPr>
                              <w:t>貼り付けて</w:t>
                            </w:r>
                          </w:p>
                          <w:p w14:paraId="124B7605" w14:textId="77777777" w:rsidR="00D73BB9" w:rsidRDefault="00D73BB9" w:rsidP="006B00B4">
                            <w:pPr>
                              <w:spacing w:line="200" w:lineRule="exact"/>
                              <w:ind w:leftChars="-17" w:left="-36" w:rightChars="-71" w:right="-149" w:firstLineChars="50" w:firstLine="70"/>
                              <w:rPr>
                                <w:rFonts w:ascii="ＭＳ 明朝"/>
                                <w:sz w:val="14"/>
                                <w:szCs w:val="14"/>
                              </w:rPr>
                            </w:pPr>
                            <w:r w:rsidRPr="006B00B4">
                              <w:rPr>
                                <w:rFonts w:ascii="ＭＳ 明朝" w:hint="eastAsia"/>
                                <w:sz w:val="14"/>
                                <w:szCs w:val="14"/>
                              </w:rPr>
                              <w:t>ください</w:t>
                            </w:r>
                          </w:p>
                          <w:p w14:paraId="73FB4B98" w14:textId="77777777" w:rsidR="006B00B4" w:rsidRPr="006B00B4" w:rsidRDefault="006B00B4" w:rsidP="006B00B4">
                            <w:pPr>
                              <w:spacing w:line="200" w:lineRule="exact"/>
                              <w:ind w:leftChars="-17" w:left="-36" w:rightChars="-71" w:right="-149" w:firstLineChars="50" w:firstLine="70"/>
                              <w:rPr>
                                <w:rFonts w:ascii="ＭＳ 明朝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3B2B24" id="Rectangle 83" o:spid="_x0000_s1027" style="position:absolute;left:0;text-align:left;margin-left:393.95pt;margin-top:3.8pt;width:99pt;height:115.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" strokeweight=".5pt">
                <v:stroke dashstyle="1 1"/>
                <o:lock v:ext="edit" aspectratio="t"/>
                <v:textbox>
                  <w:txbxContent>
                    <w:p w14:paraId="626E4291" w14:textId="77777777" w:rsidR="00D73BB9" w:rsidRDefault="00D73BB9" w:rsidP="00E14060">
                      <w:pPr>
                        <w:spacing w:line="200" w:lineRule="exact"/>
                        <w:ind w:rightChars="-3" w:right="-6"/>
                        <w:jc w:val="center"/>
                        <w:rPr>
                          <w:rFonts w:ascii="ＭＳ 明朝"/>
                          <w:sz w:val="16"/>
                        </w:rPr>
                      </w:pPr>
                    </w:p>
                    <w:p w14:paraId="3AFCB1E2" w14:textId="77777777" w:rsidR="00D73BB9" w:rsidRDefault="00D73BB9" w:rsidP="00E14060">
                      <w:pPr>
                        <w:spacing w:line="200" w:lineRule="exact"/>
                        <w:ind w:rightChars="-3" w:right="-6"/>
                        <w:jc w:val="center"/>
                        <w:rPr>
                          <w:rFonts w:ascii="ＭＳ 明朝"/>
                          <w:sz w:val="16"/>
                        </w:rPr>
                      </w:pPr>
                      <w:r>
                        <w:rPr>
                          <w:rFonts w:ascii="ＭＳ 明朝" w:hint="eastAsia"/>
                          <w:sz w:val="16"/>
                        </w:rPr>
                        <w:t>写真を貼る位置</w:t>
                      </w:r>
                    </w:p>
                    <w:p w14:paraId="0B40F296" w14:textId="77777777" w:rsidR="00D73BB9" w:rsidRDefault="00D73BB9" w:rsidP="00E14060">
                      <w:pPr>
                        <w:spacing w:line="200" w:lineRule="exact"/>
                        <w:ind w:rightChars="-3" w:right="-6"/>
                        <w:jc w:val="center"/>
                        <w:rPr>
                          <w:rFonts w:ascii="ＭＳ 明朝"/>
                          <w:sz w:val="16"/>
                        </w:rPr>
                      </w:pPr>
                    </w:p>
                    <w:p w14:paraId="55A722E8" w14:textId="77777777" w:rsidR="00D73BB9" w:rsidRPr="006B00B4" w:rsidRDefault="00080C6B" w:rsidP="006B00B4">
                      <w:pPr>
                        <w:spacing w:line="200" w:lineRule="exact"/>
                        <w:ind w:leftChars="-67" w:left="-141" w:rightChars="-71" w:right="-149" w:firstLineChars="100" w:firstLine="140"/>
                        <w:rPr>
                          <w:rFonts w:ascii="ＭＳ 明朝"/>
                          <w:sz w:val="14"/>
                          <w:szCs w:val="14"/>
                        </w:rPr>
                      </w:pPr>
                      <w:r w:rsidRPr="006B00B4">
                        <w:rPr>
                          <w:rFonts w:ascii="ＭＳ 明朝" w:hint="eastAsia"/>
                          <w:sz w:val="14"/>
                          <w:szCs w:val="14"/>
                        </w:rPr>
                        <w:t>１</w:t>
                      </w:r>
                      <w:r w:rsidR="00D73BB9" w:rsidRPr="006B00B4">
                        <w:rPr>
                          <w:rFonts w:ascii="ＭＳ 明朝" w:hint="eastAsia"/>
                          <w:sz w:val="14"/>
                          <w:szCs w:val="14"/>
                        </w:rPr>
                        <w:t>.縦</w:t>
                      </w:r>
                      <w:r w:rsidRPr="006B00B4">
                        <w:rPr>
                          <w:rFonts w:ascii="ＭＳ 明朝" w:hint="eastAsia"/>
                          <w:sz w:val="14"/>
                          <w:szCs w:val="14"/>
                        </w:rPr>
                        <w:t>４</w:t>
                      </w:r>
                      <w:r w:rsidR="00D73BB9" w:rsidRPr="006B00B4">
                        <w:rPr>
                          <w:rFonts w:ascii="ＭＳ 明朝" w:hint="eastAsia"/>
                          <w:sz w:val="14"/>
                          <w:szCs w:val="14"/>
                        </w:rPr>
                        <w:t>cm×横</w:t>
                      </w:r>
                      <w:r w:rsidRPr="006B00B4">
                        <w:rPr>
                          <w:rFonts w:ascii="ＭＳ 明朝" w:hint="eastAsia"/>
                          <w:sz w:val="14"/>
                          <w:szCs w:val="14"/>
                        </w:rPr>
                        <w:t>３</w:t>
                      </w:r>
                      <w:r w:rsidR="00D73BB9" w:rsidRPr="006B00B4">
                        <w:rPr>
                          <w:rFonts w:ascii="ＭＳ 明朝" w:hint="eastAsia"/>
                          <w:sz w:val="14"/>
                          <w:szCs w:val="14"/>
                        </w:rPr>
                        <w:t xml:space="preserve">cm </w:t>
                      </w:r>
                    </w:p>
                    <w:p w14:paraId="07F303E3" w14:textId="77777777" w:rsidR="006B00B4" w:rsidRDefault="00080C6B" w:rsidP="006B00B4">
                      <w:pPr>
                        <w:spacing w:line="200" w:lineRule="exact"/>
                        <w:ind w:rightChars="-71" w:right="-149"/>
                        <w:rPr>
                          <w:rFonts w:ascii="ＭＳ 明朝"/>
                          <w:sz w:val="14"/>
                          <w:szCs w:val="14"/>
                        </w:rPr>
                      </w:pPr>
                      <w:r w:rsidRPr="006B00B4">
                        <w:rPr>
                          <w:rFonts w:ascii="ＭＳ 明朝" w:hint="eastAsia"/>
                          <w:sz w:val="14"/>
                          <w:szCs w:val="14"/>
                        </w:rPr>
                        <w:t>２</w:t>
                      </w:r>
                      <w:r w:rsidR="00D73BB9" w:rsidRPr="006B00B4">
                        <w:rPr>
                          <w:rFonts w:ascii="ＭＳ 明朝" w:hint="eastAsia"/>
                          <w:sz w:val="14"/>
                          <w:szCs w:val="14"/>
                        </w:rPr>
                        <w:t>.</w:t>
                      </w:r>
                      <w:r w:rsidRPr="006B00B4">
                        <w:rPr>
                          <w:rFonts w:ascii="ＭＳ 明朝" w:hint="eastAsia"/>
                          <w:sz w:val="14"/>
                          <w:szCs w:val="14"/>
                        </w:rPr>
                        <w:t>６</w:t>
                      </w:r>
                      <w:r w:rsidR="00D73BB9" w:rsidRPr="006B00B4">
                        <w:rPr>
                          <w:rFonts w:ascii="ＭＳ 明朝" w:hint="eastAsia"/>
                          <w:sz w:val="14"/>
                          <w:szCs w:val="14"/>
                        </w:rPr>
                        <w:t>ヶ月以内に撮影した</w:t>
                      </w:r>
                    </w:p>
                    <w:p w14:paraId="10E8DAA2" w14:textId="77777777" w:rsidR="006B00B4" w:rsidRDefault="00B06BFC" w:rsidP="006B00B4">
                      <w:pPr>
                        <w:spacing w:line="200" w:lineRule="exact"/>
                        <w:ind w:rightChars="-71" w:right="-149"/>
                        <w:rPr>
                          <w:rFonts w:ascii="ＭＳ 明朝"/>
                          <w:sz w:val="14"/>
                          <w:szCs w:val="14"/>
                        </w:rPr>
                      </w:pPr>
                      <w:r>
                        <w:rPr>
                          <w:rFonts w:ascii="ＭＳ 明朝" w:hint="eastAsia"/>
                          <w:sz w:val="14"/>
                          <w:szCs w:val="14"/>
                        </w:rPr>
                        <w:t>本人の上半身、</w:t>
                      </w:r>
                      <w:r w:rsidR="00D73BB9" w:rsidRPr="006B00B4">
                        <w:rPr>
                          <w:rFonts w:ascii="ＭＳ 明朝" w:hint="eastAsia"/>
                          <w:sz w:val="14"/>
                          <w:szCs w:val="14"/>
                        </w:rPr>
                        <w:t>正面脱帽</w:t>
                      </w:r>
                    </w:p>
                    <w:p w14:paraId="5018310C" w14:textId="77777777" w:rsidR="006B00B4" w:rsidRPr="006B00B4" w:rsidRDefault="00D73BB9" w:rsidP="006B00B4">
                      <w:pPr>
                        <w:spacing w:line="200" w:lineRule="exact"/>
                        <w:ind w:rightChars="-71" w:right="-149"/>
                        <w:rPr>
                          <w:rFonts w:ascii="ＭＳ 明朝"/>
                          <w:sz w:val="14"/>
                          <w:szCs w:val="14"/>
                        </w:rPr>
                      </w:pPr>
                      <w:r w:rsidRPr="006B00B4">
                        <w:rPr>
                          <w:rFonts w:ascii="ＭＳ 明朝" w:hint="eastAsia"/>
                          <w:sz w:val="14"/>
                          <w:szCs w:val="14"/>
                        </w:rPr>
                        <w:t>のもの</w:t>
                      </w:r>
                    </w:p>
                    <w:p w14:paraId="4B1E7C0A" w14:textId="77777777" w:rsidR="006B00B4" w:rsidRDefault="00080C6B" w:rsidP="006B00B4">
                      <w:pPr>
                        <w:spacing w:line="200" w:lineRule="exact"/>
                        <w:ind w:leftChars="-17" w:left="-36" w:rightChars="-71" w:right="-149" w:firstLineChars="50" w:firstLine="70"/>
                        <w:rPr>
                          <w:rFonts w:ascii="ＭＳ 明朝"/>
                          <w:sz w:val="14"/>
                          <w:szCs w:val="14"/>
                        </w:rPr>
                      </w:pPr>
                      <w:r w:rsidRPr="006B00B4">
                        <w:rPr>
                          <w:rFonts w:ascii="ＭＳ 明朝" w:hint="eastAsia"/>
                          <w:sz w:val="14"/>
                          <w:szCs w:val="14"/>
                        </w:rPr>
                        <w:t>３</w:t>
                      </w:r>
                      <w:r w:rsidR="00D73BB9" w:rsidRPr="006B00B4">
                        <w:rPr>
                          <w:rFonts w:ascii="ＭＳ 明朝" w:hint="eastAsia"/>
                          <w:sz w:val="14"/>
                          <w:szCs w:val="14"/>
                        </w:rPr>
                        <w:t>.写真の裏面に氏名を</w:t>
                      </w:r>
                    </w:p>
                    <w:p w14:paraId="6B896DF0" w14:textId="77777777" w:rsidR="006B00B4" w:rsidRDefault="00B06BFC" w:rsidP="006B00B4">
                      <w:pPr>
                        <w:spacing w:line="200" w:lineRule="exact"/>
                        <w:ind w:leftChars="-17" w:left="-36" w:rightChars="-71" w:right="-149" w:firstLineChars="50" w:firstLine="70"/>
                        <w:rPr>
                          <w:rFonts w:ascii="ＭＳ 明朝"/>
                          <w:sz w:val="14"/>
                          <w:szCs w:val="14"/>
                        </w:rPr>
                      </w:pPr>
                      <w:r>
                        <w:rPr>
                          <w:rFonts w:ascii="ＭＳ 明朝" w:hint="eastAsia"/>
                          <w:sz w:val="14"/>
                          <w:szCs w:val="14"/>
                        </w:rPr>
                        <w:t>記入して、</w:t>
                      </w:r>
                      <w:r w:rsidR="00D73BB9" w:rsidRPr="006B00B4">
                        <w:rPr>
                          <w:rFonts w:ascii="ＭＳ 明朝" w:hint="eastAsia"/>
                          <w:sz w:val="14"/>
                          <w:szCs w:val="14"/>
                        </w:rPr>
                        <w:t>貼り付けて</w:t>
                      </w:r>
                    </w:p>
                    <w:p w14:paraId="124B7605" w14:textId="77777777" w:rsidR="00D73BB9" w:rsidRDefault="00D73BB9" w:rsidP="006B00B4">
                      <w:pPr>
                        <w:spacing w:line="200" w:lineRule="exact"/>
                        <w:ind w:leftChars="-17" w:left="-36" w:rightChars="-71" w:right="-149" w:firstLineChars="50" w:firstLine="70"/>
                        <w:rPr>
                          <w:rFonts w:ascii="ＭＳ 明朝"/>
                          <w:sz w:val="14"/>
                          <w:szCs w:val="14"/>
                        </w:rPr>
                      </w:pPr>
                      <w:r w:rsidRPr="006B00B4">
                        <w:rPr>
                          <w:rFonts w:ascii="ＭＳ 明朝" w:hint="eastAsia"/>
                          <w:sz w:val="14"/>
                          <w:szCs w:val="14"/>
                        </w:rPr>
                        <w:t>ください</w:t>
                      </w:r>
                    </w:p>
                    <w:p w14:paraId="73FB4B98" w14:textId="77777777" w:rsidR="006B00B4" w:rsidRPr="006B00B4" w:rsidRDefault="006B00B4" w:rsidP="006B00B4">
                      <w:pPr>
                        <w:spacing w:line="200" w:lineRule="exact"/>
                        <w:ind w:leftChars="-17" w:left="-36" w:rightChars="-71" w:right="-149" w:firstLineChars="50" w:firstLine="70"/>
                        <w:rPr>
                          <w:rFonts w:ascii="ＭＳ 明朝"/>
                          <w:sz w:val="14"/>
                          <w:szCs w:val="1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AB0D9C" w:rsidRPr="00626293">
        <w:rPr>
          <w:rFonts w:asciiTheme="majorEastAsia" w:eastAsiaTheme="majorEastAsia" w:hAnsiTheme="majorEastAsia" w:hint="eastAsia"/>
          <w:noProof/>
          <w:sz w:val="22"/>
          <w:szCs w:val="22"/>
        </w:rPr>
        <w:t>令和</w:t>
      </w:r>
      <w:r w:rsidRPr="00626293">
        <w:rPr>
          <w:rFonts w:asciiTheme="majorEastAsia" w:eastAsiaTheme="majorEastAsia" w:hAnsiTheme="majorEastAsia" w:hint="eastAsia"/>
          <w:sz w:val="22"/>
          <w:szCs w:val="22"/>
        </w:rPr>
        <w:t xml:space="preserve">　</w:t>
      </w:r>
      <w:r w:rsidR="00594FC0" w:rsidRPr="00626293">
        <w:rPr>
          <w:rFonts w:asciiTheme="majorEastAsia" w:eastAsiaTheme="majorEastAsia" w:hAnsiTheme="majorEastAsia" w:hint="eastAsia"/>
          <w:sz w:val="22"/>
          <w:szCs w:val="22"/>
        </w:rPr>
        <w:t xml:space="preserve">　</w:t>
      </w:r>
      <w:r w:rsidRPr="00626293">
        <w:rPr>
          <w:rFonts w:asciiTheme="majorEastAsia" w:eastAsiaTheme="majorEastAsia" w:hAnsiTheme="majorEastAsia" w:hint="eastAsia"/>
          <w:sz w:val="22"/>
          <w:szCs w:val="22"/>
        </w:rPr>
        <w:t xml:space="preserve">　年　　</w:t>
      </w:r>
      <w:r w:rsidR="00594FC0" w:rsidRPr="00626293">
        <w:rPr>
          <w:rFonts w:asciiTheme="majorEastAsia" w:eastAsiaTheme="majorEastAsia" w:hAnsiTheme="majorEastAsia" w:hint="eastAsia"/>
          <w:sz w:val="22"/>
          <w:szCs w:val="22"/>
        </w:rPr>
        <w:t xml:space="preserve">　</w:t>
      </w:r>
      <w:r w:rsidRPr="00626293">
        <w:rPr>
          <w:rFonts w:asciiTheme="majorEastAsia" w:eastAsiaTheme="majorEastAsia" w:hAnsiTheme="majorEastAsia" w:hint="eastAsia"/>
          <w:sz w:val="22"/>
          <w:szCs w:val="22"/>
        </w:rPr>
        <w:t xml:space="preserve">月　</w:t>
      </w:r>
      <w:r w:rsidR="00594FC0" w:rsidRPr="00626293">
        <w:rPr>
          <w:rFonts w:asciiTheme="majorEastAsia" w:eastAsiaTheme="majorEastAsia" w:hAnsiTheme="majorEastAsia" w:hint="eastAsia"/>
          <w:sz w:val="22"/>
          <w:szCs w:val="22"/>
        </w:rPr>
        <w:t xml:space="preserve">　</w:t>
      </w:r>
      <w:r w:rsidRPr="00626293">
        <w:rPr>
          <w:rFonts w:asciiTheme="majorEastAsia" w:eastAsiaTheme="majorEastAsia" w:hAnsiTheme="majorEastAsia" w:hint="eastAsia"/>
          <w:sz w:val="22"/>
          <w:szCs w:val="22"/>
        </w:rPr>
        <w:t xml:space="preserve">　日 現在</w:t>
      </w:r>
    </w:p>
    <w:tbl>
      <w:tblPr>
        <w:tblStyle w:val="a8"/>
        <w:tblW w:w="0" w:type="auto"/>
        <w:tblInd w:w="318" w:type="dxa"/>
        <w:tblLook w:val="00A0" w:firstRow="1" w:lastRow="0" w:firstColumn="1" w:lastColumn="0" w:noHBand="0" w:noVBand="0"/>
      </w:tblPr>
      <w:tblGrid>
        <w:gridCol w:w="1132"/>
        <w:gridCol w:w="6"/>
        <w:gridCol w:w="1342"/>
        <w:gridCol w:w="2402"/>
        <w:gridCol w:w="2545"/>
        <w:gridCol w:w="2444"/>
      </w:tblGrid>
      <w:tr w:rsidR="00B55ACA" w:rsidRPr="00626293" w14:paraId="62F3F5F2" w14:textId="77777777" w:rsidTr="00D73BB9">
        <w:trPr>
          <w:trHeight w:hRule="exact" w:val="359"/>
        </w:trPr>
        <w:tc>
          <w:tcPr>
            <w:tcW w:w="7445" w:type="dxa"/>
            <w:gridSpan w:val="5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57A9CD9" w14:textId="77777777" w:rsidR="00B55ACA" w:rsidRPr="00626293" w:rsidRDefault="00B55ACA" w:rsidP="00B55ACA">
            <w:pPr>
              <w:jc w:val="left"/>
              <w:rPr>
                <w:rFonts w:asciiTheme="majorEastAsia" w:eastAsiaTheme="majorEastAsia" w:hAnsiTheme="majorEastAsia"/>
                <w:position w:val="4"/>
                <w:szCs w:val="21"/>
              </w:rPr>
            </w:pPr>
            <w:r w:rsidRPr="00626293">
              <w:rPr>
                <w:rFonts w:asciiTheme="majorEastAsia" w:eastAsiaTheme="majorEastAsia" w:hAnsiTheme="majorEastAsia" w:hint="eastAsia"/>
                <w:position w:val="4"/>
                <w:sz w:val="16"/>
                <w:szCs w:val="16"/>
              </w:rPr>
              <w:t>ふりがな</w:t>
            </w:r>
          </w:p>
        </w:tc>
        <w:tc>
          <w:tcPr>
            <w:tcW w:w="2452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7BE0323B" w14:textId="77777777" w:rsidR="00B55ACA" w:rsidRPr="00626293" w:rsidRDefault="00B55ACA" w:rsidP="00280A4F">
            <w:pPr>
              <w:wordWrap w:val="0"/>
              <w:jc w:val="center"/>
              <w:rPr>
                <w:rFonts w:asciiTheme="majorEastAsia" w:eastAsiaTheme="majorEastAsia" w:hAnsiTheme="majorEastAsia"/>
                <w:position w:val="4"/>
                <w:sz w:val="32"/>
                <w:szCs w:val="32"/>
              </w:rPr>
            </w:pPr>
          </w:p>
        </w:tc>
      </w:tr>
      <w:tr w:rsidR="00B55ACA" w:rsidRPr="00626293" w14:paraId="4F57260B" w14:textId="77777777" w:rsidTr="00D73BB9">
        <w:trPr>
          <w:trHeight w:hRule="exact" w:val="884"/>
        </w:trPr>
        <w:tc>
          <w:tcPr>
            <w:tcW w:w="7445" w:type="dxa"/>
            <w:gridSpan w:val="5"/>
            <w:tcBorders>
              <w:top w:val="dotted" w:sz="4" w:space="0" w:color="auto"/>
              <w:left w:val="single" w:sz="12" w:space="0" w:color="auto"/>
              <w:right w:val="single" w:sz="12" w:space="0" w:color="auto"/>
            </w:tcBorders>
          </w:tcPr>
          <w:p w14:paraId="442F3023" w14:textId="77777777" w:rsidR="00B55ACA" w:rsidRPr="00626293" w:rsidRDefault="00D73BB9" w:rsidP="00B55ACA">
            <w:pPr>
              <w:jc w:val="left"/>
              <w:rPr>
                <w:rFonts w:asciiTheme="minorEastAsia" w:eastAsiaTheme="minorEastAsia" w:hAnsiTheme="minorEastAsia"/>
                <w:position w:val="4"/>
                <w:sz w:val="32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035F4B5" wp14:editId="30F96EB0">
                      <wp:simplePos x="0" y="0"/>
                      <wp:positionH relativeFrom="column">
                        <wp:posOffset>3277235</wp:posOffset>
                      </wp:positionH>
                      <wp:positionV relativeFrom="page">
                        <wp:posOffset>496570</wp:posOffset>
                      </wp:positionV>
                      <wp:extent cx="1427480" cy="365760"/>
                      <wp:effectExtent l="0" t="0" r="0" b="0"/>
                      <wp:wrapNone/>
                      <wp:docPr id="5" name="テキスト ボック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7480" cy="3657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2395038" w14:textId="7971F672" w:rsidR="00D73BB9" w:rsidRPr="003C366C" w:rsidRDefault="00D73BB9" w:rsidP="00441E5B">
                                  <w:pPr>
                                    <w:rPr>
                                      <w:rFonts w:asciiTheme="minorEastAsia" w:eastAsiaTheme="minorEastAsia" w:hAnsiTheme="minorEastAsia"/>
                                      <w:color w:val="000000" w:themeColor="text1"/>
                                      <w:sz w:val="16"/>
                                    </w:rPr>
                                  </w:pPr>
                                  <w:r w:rsidRPr="003C366C">
                                    <w:rPr>
                                      <w:rFonts w:asciiTheme="minorEastAsia" w:eastAsiaTheme="minorEastAsia" w:hAnsiTheme="minorEastAsia" w:hint="eastAsia"/>
                                      <w:color w:val="000000" w:themeColor="text1"/>
                                      <w:sz w:val="16"/>
                                    </w:rPr>
                                    <w:t>※令和</w:t>
                                  </w:r>
                                  <w:r w:rsidR="00491B1C">
                                    <w:rPr>
                                      <w:rFonts w:asciiTheme="minorEastAsia" w:eastAsiaTheme="minorEastAsia" w:hAnsiTheme="minorEastAsia" w:hint="eastAsia"/>
                                      <w:color w:val="000000" w:themeColor="text1"/>
                                      <w:sz w:val="16"/>
                                    </w:rPr>
                                    <w:t>８</w:t>
                                  </w:r>
                                  <w:r w:rsidRPr="003C366C">
                                    <w:rPr>
                                      <w:rFonts w:asciiTheme="minorEastAsia" w:eastAsiaTheme="minorEastAsia" w:hAnsiTheme="minorEastAsia"/>
                                      <w:color w:val="000000" w:themeColor="text1"/>
                                      <w:sz w:val="16"/>
                                    </w:rPr>
                                    <w:t>年</w:t>
                                  </w:r>
                                  <w:r w:rsidR="00080C6B">
                                    <w:rPr>
                                      <w:rFonts w:asciiTheme="minorEastAsia" w:eastAsiaTheme="minorEastAsia" w:hAnsiTheme="minorEastAsia" w:hint="eastAsia"/>
                                      <w:color w:val="000000" w:themeColor="text1"/>
                                      <w:sz w:val="16"/>
                                    </w:rPr>
                                    <w:t>４</w:t>
                                  </w:r>
                                  <w:r w:rsidRPr="003C366C">
                                    <w:rPr>
                                      <w:rFonts w:asciiTheme="minorEastAsia" w:eastAsiaTheme="minorEastAsia" w:hAnsiTheme="minorEastAsia"/>
                                      <w:color w:val="000000" w:themeColor="text1"/>
                                      <w:sz w:val="16"/>
                                    </w:rPr>
                                    <w:t>月</w:t>
                                  </w:r>
                                  <w:r w:rsidR="00080C6B">
                                    <w:rPr>
                                      <w:rFonts w:asciiTheme="minorEastAsia" w:eastAsiaTheme="minorEastAsia" w:hAnsiTheme="minorEastAsia" w:hint="eastAsia"/>
                                      <w:color w:val="000000" w:themeColor="text1"/>
                                      <w:sz w:val="16"/>
                                    </w:rPr>
                                    <w:t>１</w:t>
                                  </w:r>
                                  <w:r w:rsidRPr="003C366C">
                                    <w:rPr>
                                      <w:rFonts w:asciiTheme="minorEastAsia" w:eastAsiaTheme="minorEastAsia" w:hAnsiTheme="minorEastAsia"/>
                                      <w:color w:val="000000" w:themeColor="text1"/>
                                      <w:sz w:val="16"/>
                                    </w:rPr>
                                    <w:t>日時点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35F4B5" id="テキスト ボックス 5" o:spid="_x0000_s1028" type="#_x0000_t202" style="position:absolute;margin-left:258.05pt;margin-top:39.1pt;width:112.4pt;height:28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" filled="f" stroked="f" strokeweight=".5pt">
                      <v:textbox>
                        <w:txbxContent>
                          <w:p w14:paraId="52395038" w14:textId="7971F672" w:rsidR="00D73BB9" w:rsidRPr="003C366C" w:rsidRDefault="00D73BB9" w:rsidP="00441E5B">
                            <w:pPr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  <w:sz w:val="16"/>
                              </w:rPr>
                            </w:pPr>
                            <w:r w:rsidRPr="003C366C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16"/>
                              </w:rPr>
                              <w:t>※令和</w:t>
                            </w:r>
                            <w:r w:rsidR="00491B1C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16"/>
                              </w:rPr>
                              <w:t>８</w:t>
                            </w:r>
                            <w:r w:rsidRPr="003C366C"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  <w:sz w:val="16"/>
                              </w:rPr>
                              <w:t>年</w:t>
                            </w:r>
                            <w:r w:rsidR="00080C6B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16"/>
                              </w:rPr>
                              <w:t>４</w:t>
                            </w:r>
                            <w:r w:rsidRPr="003C366C"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  <w:sz w:val="16"/>
                              </w:rPr>
                              <w:t>月</w:t>
                            </w:r>
                            <w:r w:rsidR="00080C6B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16"/>
                              </w:rPr>
                              <w:t>１</w:t>
                            </w:r>
                            <w:r w:rsidRPr="003C366C"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  <w:sz w:val="16"/>
                              </w:rPr>
                              <w:t>日時点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B55ACA" w:rsidRPr="00626293">
              <w:rPr>
                <w:rFonts w:asciiTheme="majorEastAsia" w:eastAsiaTheme="majorEastAsia" w:hAnsiTheme="majorEastAsia" w:hint="eastAsia"/>
                <w:position w:val="4"/>
                <w:szCs w:val="21"/>
              </w:rPr>
              <w:t>氏名</w:t>
            </w:r>
          </w:p>
        </w:tc>
        <w:tc>
          <w:tcPr>
            <w:tcW w:w="2452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615685C8" w14:textId="77777777" w:rsidR="00B55ACA" w:rsidRPr="00626293" w:rsidRDefault="00B55ACA" w:rsidP="00280A4F">
            <w:pPr>
              <w:wordWrap w:val="0"/>
              <w:jc w:val="center"/>
              <w:rPr>
                <w:rFonts w:asciiTheme="majorEastAsia" w:eastAsiaTheme="majorEastAsia" w:hAnsiTheme="majorEastAsia"/>
                <w:position w:val="4"/>
                <w:sz w:val="32"/>
                <w:szCs w:val="32"/>
              </w:rPr>
            </w:pPr>
          </w:p>
        </w:tc>
      </w:tr>
      <w:tr w:rsidR="00D9079F" w:rsidRPr="00626293" w14:paraId="4E9F3F35" w14:textId="77777777" w:rsidTr="00D9079F">
        <w:trPr>
          <w:trHeight w:hRule="exact" w:val="854"/>
        </w:trPr>
        <w:tc>
          <w:tcPr>
            <w:tcW w:w="1140" w:type="dxa"/>
            <w:gridSpan w:val="2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8" w:space="0" w:color="FFFFFF" w:themeColor="background1"/>
            </w:tcBorders>
          </w:tcPr>
          <w:p w14:paraId="5D5B4C69" w14:textId="77777777" w:rsidR="00D9079F" w:rsidRPr="00626293" w:rsidRDefault="00D9079F" w:rsidP="00D73BB9">
            <w:pPr>
              <w:rPr>
                <w:rFonts w:asciiTheme="majorEastAsia" w:eastAsiaTheme="majorEastAsia" w:hAnsiTheme="majorEastAsia"/>
                <w:position w:val="4"/>
                <w:sz w:val="32"/>
                <w:szCs w:val="32"/>
              </w:rPr>
            </w:pPr>
            <w:r w:rsidRPr="00626293">
              <w:rPr>
                <w:rFonts w:asciiTheme="majorEastAsia" w:eastAsiaTheme="majorEastAsia" w:hAnsiTheme="majorEastAsia" w:hint="eastAsia"/>
                <w:position w:val="4"/>
                <w:szCs w:val="21"/>
              </w:rPr>
              <w:t>生年月日</w:t>
            </w:r>
          </w:p>
        </w:tc>
        <w:tc>
          <w:tcPr>
            <w:tcW w:w="1344" w:type="dxa"/>
            <w:tcBorders>
              <w:top w:val="single" w:sz="8" w:space="0" w:color="auto"/>
              <w:left w:val="single" w:sz="8" w:space="0" w:color="FFFFFF" w:themeColor="background1"/>
              <w:bottom w:val="single" w:sz="4" w:space="0" w:color="auto"/>
              <w:right w:val="single" w:sz="8" w:space="0" w:color="FFFFFF" w:themeColor="background1"/>
            </w:tcBorders>
            <w:vAlign w:val="center"/>
          </w:tcPr>
          <w:p w14:paraId="128F3EE0" w14:textId="77777777" w:rsidR="00D9079F" w:rsidRPr="00626293" w:rsidRDefault="00D9079F" w:rsidP="00D9079F">
            <w:pPr>
              <w:wordWrap w:val="0"/>
              <w:ind w:firstLineChars="200" w:firstLine="420"/>
              <w:rPr>
                <w:rFonts w:asciiTheme="majorEastAsia" w:eastAsiaTheme="majorEastAsia" w:hAnsiTheme="majorEastAsia"/>
                <w:position w:val="4"/>
                <w:szCs w:val="21"/>
              </w:rPr>
            </w:pPr>
            <w:r w:rsidRPr="00626293">
              <w:rPr>
                <w:rFonts w:asciiTheme="majorEastAsia" w:eastAsiaTheme="majorEastAsia" w:hAnsiTheme="majorEastAsia" w:hint="eastAsia"/>
                <w:position w:val="4"/>
                <w:szCs w:val="21"/>
              </w:rPr>
              <w:t>昭和</w:t>
            </w:r>
          </w:p>
          <w:p w14:paraId="1C6BCBFA" w14:textId="77777777" w:rsidR="00D9079F" w:rsidRPr="00626293" w:rsidRDefault="00D9079F" w:rsidP="00955768">
            <w:pPr>
              <w:wordWrap w:val="0"/>
              <w:spacing w:line="120" w:lineRule="auto"/>
              <w:rPr>
                <w:rFonts w:asciiTheme="majorEastAsia" w:eastAsiaTheme="majorEastAsia" w:hAnsiTheme="majorEastAsia"/>
                <w:position w:val="4"/>
                <w:szCs w:val="21"/>
              </w:rPr>
            </w:pPr>
          </w:p>
          <w:p w14:paraId="6E7CFCED" w14:textId="77777777" w:rsidR="00D9079F" w:rsidRPr="00626293" w:rsidRDefault="00D9079F" w:rsidP="00D9079F">
            <w:pPr>
              <w:wordWrap w:val="0"/>
              <w:ind w:firstLineChars="200" w:firstLine="420"/>
              <w:rPr>
                <w:rFonts w:asciiTheme="majorEastAsia" w:eastAsiaTheme="majorEastAsia" w:hAnsiTheme="majorEastAsia"/>
                <w:position w:val="4"/>
                <w:sz w:val="18"/>
                <w:szCs w:val="18"/>
              </w:rPr>
            </w:pPr>
            <w:r w:rsidRPr="00626293">
              <w:rPr>
                <w:rFonts w:asciiTheme="majorEastAsia" w:eastAsiaTheme="majorEastAsia" w:hAnsiTheme="majorEastAsia" w:hint="eastAsia"/>
                <w:position w:val="4"/>
                <w:szCs w:val="21"/>
              </w:rPr>
              <w:t>平成</w:t>
            </w:r>
          </w:p>
        </w:tc>
        <w:tc>
          <w:tcPr>
            <w:tcW w:w="4961" w:type="dxa"/>
            <w:gridSpan w:val="2"/>
            <w:tcBorders>
              <w:top w:val="single" w:sz="8" w:space="0" w:color="auto"/>
              <w:left w:val="single" w:sz="8" w:space="0" w:color="FFFFFF" w:themeColor="background1"/>
              <w:bottom w:val="single" w:sz="4" w:space="0" w:color="auto"/>
              <w:right w:val="single" w:sz="12" w:space="0" w:color="auto"/>
            </w:tcBorders>
            <w:vAlign w:val="center"/>
          </w:tcPr>
          <w:p w14:paraId="4BFFF866" w14:textId="77777777" w:rsidR="00D9079F" w:rsidRPr="00626293" w:rsidRDefault="00D9079F" w:rsidP="005C354A">
            <w:pPr>
              <w:wordWrap w:val="0"/>
              <w:ind w:firstLineChars="200" w:firstLine="420"/>
              <w:rPr>
                <w:rFonts w:asciiTheme="majorEastAsia" w:eastAsiaTheme="majorEastAsia" w:hAnsiTheme="majorEastAsia"/>
                <w:position w:val="4"/>
              </w:rPr>
            </w:pPr>
            <w:r w:rsidRPr="00626293">
              <w:rPr>
                <w:rFonts w:asciiTheme="majorEastAsia" w:eastAsiaTheme="majorEastAsia" w:hAnsiTheme="majorEastAsia" w:hint="eastAsia"/>
                <w:position w:val="4"/>
                <w:szCs w:val="21"/>
              </w:rPr>
              <w:t xml:space="preserve">年　　</w:t>
            </w:r>
            <w:r w:rsidR="005C354A">
              <w:rPr>
                <w:rFonts w:asciiTheme="majorEastAsia" w:eastAsiaTheme="majorEastAsia" w:hAnsiTheme="majorEastAsia" w:hint="eastAsia"/>
                <w:position w:val="4"/>
                <w:szCs w:val="21"/>
              </w:rPr>
              <w:t xml:space="preserve">　</w:t>
            </w:r>
            <w:r w:rsidRPr="00626293">
              <w:rPr>
                <w:rFonts w:asciiTheme="majorEastAsia" w:eastAsiaTheme="majorEastAsia" w:hAnsiTheme="majorEastAsia" w:hint="eastAsia"/>
                <w:position w:val="4"/>
                <w:szCs w:val="21"/>
              </w:rPr>
              <w:t xml:space="preserve"> 月　</w:t>
            </w:r>
            <w:r w:rsidR="005C354A">
              <w:rPr>
                <w:rFonts w:asciiTheme="majorEastAsia" w:eastAsiaTheme="majorEastAsia" w:hAnsiTheme="majorEastAsia" w:hint="eastAsia"/>
                <w:position w:val="4"/>
                <w:szCs w:val="21"/>
              </w:rPr>
              <w:t xml:space="preserve">　</w:t>
            </w:r>
            <w:r w:rsidRPr="00626293">
              <w:rPr>
                <w:rFonts w:asciiTheme="majorEastAsia" w:eastAsiaTheme="majorEastAsia" w:hAnsiTheme="majorEastAsia" w:hint="eastAsia"/>
                <w:position w:val="4"/>
                <w:szCs w:val="21"/>
              </w:rPr>
              <w:t xml:space="preserve">　 日(</w:t>
            </w:r>
            <w:r w:rsidR="005C354A">
              <w:rPr>
                <w:rFonts w:asciiTheme="majorEastAsia" w:eastAsiaTheme="majorEastAsia" w:hAnsiTheme="majorEastAsia" w:hint="eastAsia"/>
                <w:position w:val="4"/>
                <w:szCs w:val="21"/>
              </w:rPr>
              <w:t xml:space="preserve">　</w:t>
            </w:r>
            <w:r w:rsidRPr="00626293">
              <w:rPr>
                <w:rFonts w:asciiTheme="majorEastAsia" w:eastAsiaTheme="majorEastAsia" w:hAnsiTheme="majorEastAsia" w:hint="eastAsia"/>
                <w:position w:val="4"/>
                <w:szCs w:val="21"/>
              </w:rPr>
              <w:t xml:space="preserve">　</w:t>
            </w:r>
            <w:r w:rsidR="005C354A">
              <w:rPr>
                <w:rFonts w:asciiTheme="majorEastAsia" w:eastAsiaTheme="majorEastAsia" w:hAnsiTheme="majorEastAsia" w:hint="eastAsia"/>
                <w:position w:val="4"/>
                <w:szCs w:val="21"/>
              </w:rPr>
              <w:t xml:space="preserve">　</w:t>
            </w:r>
            <w:r w:rsidRPr="00626293">
              <w:rPr>
                <w:rFonts w:asciiTheme="majorEastAsia" w:eastAsiaTheme="majorEastAsia" w:hAnsiTheme="majorEastAsia" w:hint="eastAsia"/>
                <w:position w:val="4"/>
                <w:szCs w:val="21"/>
              </w:rPr>
              <w:t xml:space="preserve">　 歳)</w:t>
            </w:r>
          </w:p>
        </w:tc>
        <w:tc>
          <w:tcPr>
            <w:tcW w:w="2452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35E934E6" w14:textId="77777777" w:rsidR="00D9079F" w:rsidRPr="00626293" w:rsidRDefault="00D9079F" w:rsidP="00280A4F">
            <w:pPr>
              <w:wordWrap w:val="0"/>
              <w:jc w:val="center"/>
              <w:rPr>
                <w:rFonts w:asciiTheme="majorEastAsia" w:eastAsiaTheme="majorEastAsia" w:hAnsiTheme="majorEastAsia"/>
                <w:position w:val="4"/>
              </w:rPr>
            </w:pPr>
          </w:p>
        </w:tc>
      </w:tr>
      <w:tr w:rsidR="00626293" w:rsidRPr="00626293" w14:paraId="2F4C3923" w14:textId="77777777" w:rsidTr="00844448">
        <w:trPr>
          <w:trHeight w:hRule="exact" w:val="247"/>
        </w:trPr>
        <w:tc>
          <w:tcPr>
            <w:tcW w:w="1134" w:type="dxa"/>
            <w:tcBorders>
              <w:top w:val="single" w:sz="8" w:space="0" w:color="auto"/>
              <w:left w:val="single" w:sz="12" w:space="0" w:color="auto"/>
              <w:bottom w:val="dotted" w:sz="4" w:space="0" w:color="auto"/>
              <w:right w:val="nil"/>
            </w:tcBorders>
            <w:vAlign w:val="center"/>
          </w:tcPr>
          <w:p w14:paraId="4E48C46C" w14:textId="77777777" w:rsidR="001B6DBC" w:rsidRPr="00626293" w:rsidRDefault="001B6DBC" w:rsidP="00775B56">
            <w:pPr>
              <w:rPr>
                <w:rFonts w:asciiTheme="majorEastAsia" w:eastAsiaTheme="majorEastAsia" w:hAnsiTheme="majorEastAsia"/>
                <w:position w:val="4"/>
                <w:sz w:val="16"/>
                <w:szCs w:val="16"/>
              </w:rPr>
            </w:pPr>
            <w:r w:rsidRPr="00626293">
              <w:rPr>
                <w:rFonts w:asciiTheme="majorEastAsia" w:eastAsiaTheme="majorEastAsia" w:hAnsiTheme="majorEastAsia" w:hint="eastAsia"/>
                <w:position w:val="4"/>
                <w:sz w:val="16"/>
                <w:szCs w:val="16"/>
              </w:rPr>
              <w:t>ふりがな</w:t>
            </w:r>
          </w:p>
        </w:tc>
        <w:tc>
          <w:tcPr>
            <w:tcW w:w="8763" w:type="dxa"/>
            <w:gridSpan w:val="5"/>
            <w:tcBorders>
              <w:top w:val="single" w:sz="8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58A439DA" w14:textId="77777777" w:rsidR="001B6DBC" w:rsidRPr="00626293" w:rsidRDefault="001B6DBC" w:rsidP="00AC5F18">
            <w:pPr>
              <w:rPr>
                <w:rFonts w:asciiTheme="majorEastAsia" w:eastAsiaTheme="majorEastAsia" w:hAnsiTheme="majorEastAsia"/>
                <w:position w:val="4"/>
              </w:rPr>
            </w:pPr>
          </w:p>
        </w:tc>
      </w:tr>
      <w:tr w:rsidR="00626293" w:rsidRPr="00626293" w14:paraId="69D8A357" w14:textId="77777777" w:rsidTr="00DE2EFC">
        <w:trPr>
          <w:trHeight w:val="644"/>
        </w:trPr>
        <w:tc>
          <w:tcPr>
            <w:tcW w:w="1134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14:paraId="1A38BE7F" w14:textId="77777777" w:rsidR="001B6DBC" w:rsidRPr="00626293" w:rsidRDefault="001B6DBC" w:rsidP="002C7FBE">
            <w:pPr>
              <w:wordWrap w:val="0"/>
              <w:rPr>
                <w:rFonts w:asciiTheme="majorEastAsia" w:eastAsiaTheme="majorEastAsia" w:hAnsiTheme="majorEastAsia"/>
                <w:position w:val="4"/>
                <w:szCs w:val="21"/>
              </w:rPr>
            </w:pPr>
            <w:r w:rsidRPr="00626293">
              <w:rPr>
                <w:rFonts w:asciiTheme="majorEastAsia" w:eastAsiaTheme="majorEastAsia" w:hAnsiTheme="majorEastAsia" w:hint="eastAsia"/>
                <w:position w:val="4"/>
                <w:szCs w:val="21"/>
              </w:rPr>
              <w:t>現住所</w:t>
            </w:r>
          </w:p>
        </w:tc>
        <w:tc>
          <w:tcPr>
            <w:tcW w:w="8763" w:type="dxa"/>
            <w:gridSpan w:val="5"/>
            <w:tcBorders>
              <w:top w:val="dotted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0DF0CC41" w14:textId="77777777" w:rsidR="001B6DBC" w:rsidRPr="00626293" w:rsidRDefault="001B6DBC" w:rsidP="00AC5F18">
            <w:pPr>
              <w:rPr>
                <w:rFonts w:asciiTheme="majorEastAsia" w:eastAsiaTheme="majorEastAsia" w:hAnsiTheme="majorEastAsia"/>
                <w:position w:val="4"/>
              </w:rPr>
            </w:pPr>
            <w:r w:rsidRPr="00626293">
              <w:rPr>
                <w:rFonts w:asciiTheme="majorEastAsia" w:eastAsiaTheme="majorEastAsia" w:hAnsiTheme="majorEastAsia" w:hint="eastAsia"/>
                <w:position w:val="4"/>
              </w:rPr>
              <w:t>〒 　　 －</w:t>
            </w:r>
          </w:p>
        </w:tc>
      </w:tr>
      <w:tr w:rsidR="00B71CA8" w:rsidRPr="00626293" w14:paraId="47200145" w14:textId="77777777" w:rsidTr="00DE2EFC">
        <w:trPr>
          <w:trHeight w:val="698"/>
        </w:trPr>
        <w:tc>
          <w:tcPr>
            <w:tcW w:w="4893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36FF369E" w14:textId="77777777" w:rsidR="00B71CA8" w:rsidRPr="00626293" w:rsidRDefault="00B71CA8" w:rsidP="00502F6E">
            <w:pPr>
              <w:wordWrap w:val="0"/>
              <w:rPr>
                <w:rFonts w:asciiTheme="majorEastAsia" w:eastAsiaTheme="majorEastAsia" w:hAnsiTheme="majorEastAsia"/>
                <w:position w:val="4"/>
                <w:szCs w:val="21"/>
              </w:rPr>
            </w:pPr>
            <w:r w:rsidRPr="00626293">
              <w:rPr>
                <w:rFonts w:asciiTheme="majorEastAsia" w:eastAsiaTheme="majorEastAsia" w:hAnsiTheme="majorEastAsia" w:hint="eastAsia"/>
                <w:position w:val="4"/>
              </w:rPr>
              <w:t>電話番号</w:t>
            </w:r>
            <w:r w:rsidR="000A4478">
              <w:rPr>
                <w:rFonts w:asciiTheme="majorEastAsia" w:eastAsiaTheme="majorEastAsia" w:hAnsiTheme="majorEastAsia" w:hint="eastAsia"/>
                <w:position w:val="4"/>
              </w:rPr>
              <w:t xml:space="preserve">　　</w:t>
            </w:r>
            <w:r w:rsidRPr="00626293">
              <w:rPr>
                <w:rFonts w:asciiTheme="majorEastAsia" w:eastAsiaTheme="majorEastAsia" w:hAnsiTheme="majorEastAsia" w:hint="eastAsia"/>
                <w:position w:val="4"/>
              </w:rPr>
              <w:t>（　　　）　　　－</w:t>
            </w:r>
          </w:p>
        </w:tc>
        <w:tc>
          <w:tcPr>
            <w:tcW w:w="5004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77DF2875" w14:textId="77777777" w:rsidR="00B71CA8" w:rsidRPr="00626293" w:rsidRDefault="00B71CA8" w:rsidP="00502F6E">
            <w:pPr>
              <w:rPr>
                <w:rFonts w:asciiTheme="majorEastAsia" w:eastAsiaTheme="majorEastAsia" w:hAnsiTheme="majorEastAsia"/>
                <w:position w:val="4"/>
              </w:rPr>
            </w:pPr>
            <w:r w:rsidRPr="00626293">
              <w:rPr>
                <w:rFonts w:asciiTheme="majorEastAsia" w:eastAsiaTheme="majorEastAsia" w:hAnsiTheme="majorEastAsia" w:hint="eastAsia"/>
                <w:position w:val="4"/>
              </w:rPr>
              <w:t>携帯番号</w:t>
            </w:r>
            <w:r>
              <w:rPr>
                <w:rFonts w:asciiTheme="majorEastAsia" w:eastAsiaTheme="majorEastAsia" w:hAnsiTheme="majorEastAsia" w:hint="eastAsia"/>
                <w:position w:val="4"/>
              </w:rPr>
              <w:t xml:space="preserve">　</w:t>
            </w:r>
            <w:r w:rsidRPr="00626293">
              <w:rPr>
                <w:rFonts w:asciiTheme="majorEastAsia" w:eastAsiaTheme="majorEastAsia" w:hAnsiTheme="majorEastAsia" w:hint="eastAsia"/>
                <w:position w:val="4"/>
              </w:rPr>
              <w:t>（　　　）　　　－</w:t>
            </w:r>
          </w:p>
        </w:tc>
      </w:tr>
    </w:tbl>
    <w:p w14:paraId="31DD9C25" w14:textId="77777777" w:rsidR="00280A4F" w:rsidRPr="00626293" w:rsidRDefault="00280A4F" w:rsidP="00EC7E79">
      <w:pPr>
        <w:wordWrap w:val="0"/>
        <w:spacing w:line="240" w:lineRule="exact"/>
        <w:rPr>
          <w:rFonts w:asciiTheme="majorEastAsia" w:eastAsiaTheme="majorEastAsia" w:hAnsiTheme="majorEastAsia"/>
          <w:position w:val="4"/>
        </w:rPr>
      </w:pP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0"/>
        <w:gridCol w:w="725"/>
        <w:gridCol w:w="567"/>
        <w:gridCol w:w="1417"/>
        <w:gridCol w:w="1611"/>
        <w:gridCol w:w="4530"/>
      </w:tblGrid>
      <w:tr w:rsidR="003C366C" w:rsidRPr="003C366C" w14:paraId="4EE7D741" w14:textId="77777777" w:rsidTr="000A4478">
        <w:trPr>
          <w:trHeight w:hRule="exact" w:val="341"/>
        </w:trPr>
        <w:tc>
          <w:tcPr>
            <w:tcW w:w="9900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DBBF662" w14:textId="77777777" w:rsidR="00596A21" w:rsidRPr="003C366C" w:rsidRDefault="00D9079F" w:rsidP="00596A21">
            <w:pPr>
              <w:ind w:right="62"/>
              <w:jc w:val="left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3C366C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最終</w:t>
            </w:r>
            <w:r w:rsidR="00596A21" w:rsidRPr="003C366C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学歴</w:t>
            </w:r>
          </w:p>
        </w:tc>
      </w:tr>
      <w:tr w:rsidR="003C366C" w:rsidRPr="003C366C" w14:paraId="00B10141" w14:textId="77777777" w:rsidTr="00502F6E">
        <w:trPr>
          <w:trHeight w:hRule="exact" w:val="375"/>
        </w:trPr>
        <w:tc>
          <w:tcPr>
            <w:tcW w:w="10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9C7A9" w14:textId="77777777" w:rsidR="000063B2" w:rsidRPr="003C366C" w:rsidRDefault="000063B2" w:rsidP="00D73BB9">
            <w:pPr>
              <w:ind w:left="36" w:right="62"/>
              <w:jc w:val="center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3C366C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年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D5936" w14:textId="77777777" w:rsidR="000063B2" w:rsidRPr="003C366C" w:rsidRDefault="000063B2" w:rsidP="00D73BB9">
            <w:pPr>
              <w:pStyle w:val="a3"/>
              <w:ind w:left="36" w:right="62"/>
              <w:jc w:val="center"/>
              <w:rPr>
                <w:rFonts w:asciiTheme="majorEastAsia" w:eastAsiaTheme="majorEastAsia" w:hAnsiTheme="majorEastAsia"/>
                <w:b w:val="0"/>
                <w:color w:val="000000" w:themeColor="text1"/>
                <w:szCs w:val="21"/>
              </w:rPr>
            </w:pPr>
            <w:r w:rsidRPr="003C366C">
              <w:rPr>
                <w:rFonts w:asciiTheme="majorEastAsia" w:eastAsiaTheme="majorEastAsia" w:hAnsiTheme="majorEastAsia" w:hint="eastAsia"/>
                <w:b w:val="0"/>
                <w:color w:val="000000" w:themeColor="text1"/>
                <w:szCs w:val="21"/>
              </w:rPr>
              <w:t>月</w:t>
            </w:r>
          </w:p>
        </w:tc>
        <w:tc>
          <w:tcPr>
            <w:tcW w:w="81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445D02" w14:textId="77777777" w:rsidR="000063B2" w:rsidRPr="003C366C" w:rsidRDefault="000063B2" w:rsidP="00185698">
            <w:pPr>
              <w:ind w:right="62"/>
              <w:jc w:val="center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3C366C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学校名・</w:t>
            </w:r>
            <w:r w:rsidR="00185698" w:rsidRPr="003C366C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学科</w:t>
            </w:r>
          </w:p>
        </w:tc>
      </w:tr>
      <w:tr w:rsidR="003C366C" w:rsidRPr="003C366C" w14:paraId="51CB0245" w14:textId="77777777" w:rsidTr="001547FF">
        <w:trPr>
          <w:trHeight w:hRule="exact" w:val="465"/>
        </w:trPr>
        <w:tc>
          <w:tcPr>
            <w:tcW w:w="1050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189C0D4" w14:textId="77777777" w:rsidR="00B8089F" w:rsidRPr="003C366C" w:rsidRDefault="00B8089F" w:rsidP="00173866">
            <w:pPr>
              <w:spacing w:line="720" w:lineRule="auto"/>
              <w:ind w:left="-170" w:right="62" w:firstLineChars="50" w:firstLine="90"/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725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CB750EB" w14:textId="77777777" w:rsidR="00B8089F" w:rsidRPr="003C366C" w:rsidRDefault="00B8089F">
            <w:pPr>
              <w:ind w:left="36" w:right="62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8125" w:type="dxa"/>
            <w:gridSpan w:val="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A82CC9" w14:textId="77777777" w:rsidR="00173866" w:rsidRPr="003C366C" w:rsidRDefault="00173866" w:rsidP="00262ACA">
            <w:pPr>
              <w:ind w:left="36" w:right="62"/>
              <w:jc w:val="righ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3C366C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(</w:t>
            </w:r>
            <w:r w:rsidR="00262ACA" w:rsidRPr="003C366C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 xml:space="preserve"> </w:t>
            </w:r>
            <w:r w:rsidRPr="003C366C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卒業</w:t>
            </w:r>
            <w:r w:rsidR="00262ACA" w:rsidRPr="003C366C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 xml:space="preserve"> </w:t>
            </w:r>
            <w:r w:rsidRPr="003C366C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・</w:t>
            </w:r>
            <w:r w:rsidR="00262ACA" w:rsidRPr="003C366C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 xml:space="preserve"> </w:t>
            </w:r>
            <w:r w:rsidRPr="003C366C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中退</w:t>
            </w:r>
            <w:r w:rsidR="00262ACA" w:rsidRPr="003C366C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 xml:space="preserve"> </w:t>
            </w:r>
            <w:r w:rsidRPr="003C366C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・</w:t>
            </w:r>
            <w:r w:rsidR="00262ACA" w:rsidRPr="003C366C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 xml:space="preserve"> 在学中 </w:t>
            </w:r>
            <w:r w:rsidRPr="003C366C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)</w:t>
            </w:r>
          </w:p>
        </w:tc>
      </w:tr>
      <w:tr w:rsidR="003C366C" w:rsidRPr="003C366C" w14:paraId="7C554409" w14:textId="77777777" w:rsidTr="00DE2EFC">
        <w:trPr>
          <w:trHeight w:hRule="exact" w:val="359"/>
        </w:trPr>
        <w:tc>
          <w:tcPr>
            <w:tcW w:w="9900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422F671" w14:textId="77777777" w:rsidR="000063B2" w:rsidRPr="003C366C" w:rsidRDefault="000063B2" w:rsidP="00502F6E">
            <w:pPr>
              <w:ind w:right="62"/>
              <w:jc w:val="left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3C366C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職歴</w:t>
            </w:r>
            <w:r w:rsidR="00B55ACA" w:rsidRPr="003C366C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21"/>
              </w:rPr>
              <w:t xml:space="preserve">　</w:t>
            </w:r>
            <w:r w:rsidR="008351EF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21"/>
              </w:rPr>
              <w:t>（記入欄が足りない場合は別紙に必要事項を記入し提出してくだ</w:t>
            </w:r>
            <w:r w:rsidR="008351EF" w:rsidRPr="005C354A">
              <w:rPr>
                <w:rFonts w:asciiTheme="majorEastAsia" w:eastAsiaTheme="majorEastAsia" w:hAnsiTheme="majorEastAsia" w:hint="eastAsia"/>
                <w:sz w:val="16"/>
                <w:szCs w:val="21"/>
              </w:rPr>
              <w:t>さい</w:t>
            </w:r>
            <w:r w:rsidR="00D73BB9" w:rsidRPr="005C354A">
              <w:rPr>
                <w:rFonts w:asciiTheme="majorEastAsia" w:eastAsiaTheme="majorEastAsia" w:hAnsiTheme="majorEastAsia" w:hint="eastAsia"/>
                <w:sz w:val="16"/>
                <w:szCs w:val="21"/>
              </w:rPr>
              <w:t>。少なくとも10年間の記載をお願いします。</w:t>
            </w:r>
            <w:r w:rsidR="008351EF" w:rsidRPr="005C354A">
              <w:rPr>
                <w:rFonts w:asciiTheme="majorEastAsia" w:eastAsiaTheme="majorEastAsia" w:hAnsiTheme="majorEastAsia" w:hint="eastAsia"/>
                <w:sz w:val="16"/>
                <w:szCs w:val="21"/>
              </w:rPr>
              <w:t>）</w:t>
            </w:r>
          </w:p>
        </w:tc>
      </w:tr>
      <w:tr w:rsidR="003C366C" w:rsidRPr="003C366C" w14:paraId="13AF5724" w14:textId="77777777" w:rsidTr="0046428F">
        <w:trPr>
          <w:trHeight w:hRule="exact" w:val="756"/>
        </w:trPr>
        <w:tc>
          <w:tcPr>
            <w:tcW w:w="3759" w:type="dxa"/>
            <w:gridSpan w:val="4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E1FF831" w14:textId="77777777" w:rsidR="00502F6E" w:rsidRDefault="00502F6E" w:rsidP="00502F6E">
            <w:pPr>
              <w:ind w:right="62"/>
              <w:jc w:val="center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3C366C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福岡市役所での任用履歴</w:t>
            </w:r>
          </w:p>
          <w:p w14:paraId="5B81516E" w14:textId="77777777" w:rsidR="00375B94" w:rsidRPr="0046428F" w:rsidRDefault="00375B94" w:rsidP="00AB20CC">
            <w:pPr>
              <w:ind w:right="62"/>
              <w:rPr>
                <w:rFonts w:asciiTheme="majorEastAsia" w:eastAsiaTheme="majorEastAsia" w:hAnsiTheme="majorEastAsia"/>
                <w:color w:val="000000" w:themeColor="text1"/>
                <w:sz w:val="20"/>
              </w:rPr>
            </w:pPr>
            <w:r w:rsidRPr="0046428F">
              <w:rPr>
                <w:rFonts w:asciiTheme="majorEastAsia" w:eastAsiaTheme="majorEastAsia" w:hAnsiTheme="majorEastAsia" w:hint="eastAsia"/>
                <w:color w:val="000000" w:themeColor="text1"/>
                <w:sz w:val="20"/>
              </w:rPr>
              <w:t>（□を</w:t>
            </w:r>
            <w:r w:rsidR="0046428F" w:rsidRPr="0046428F">
              <w:rPr>
                <w:rFonts w:asciiTheme="majorEastAsia" w:eastAsiaTheme="majorEastAsia" w:hAnsiTheme="majorEastAsia" w:hint="eastAsia"/>
                <w:color w:val="000000" w:themeColor="text1"/>
                <w:sz w:val="20"/>
              </w:rPr>
              <w:t>１箇所</w:t>
            </w:r>
            <w:r w:rsidRPr="0046428F">
              <w:rPr>
                <w:rFonts w:asciiTheme="majorEastAsia" w:eastAsiaTheme="majorEastAsia" w:hAnsiTheme="majorEastAsia" w:hint="eastAsia"/>
                <w:color w:val="000000" w:themeColor="text1"/>
                <w:sz w:val="20"/>
              </w:rPr>
              <w:t>塗りつぶしてください。）</w:t>
            </w:r>
          </w:p>
        </w:tc>
        <w:tc>
          <w:tcPr>
            <w:tcW w:w="6141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B1DDCE1" w14:textId="77777777" w:rsidR="00502F6E" w:rsidRPr="003C366C" w:rsidRDefault="00502F6E" w:rsidP="0046428F">
            <w:pPr>
              <w:ind w:right="62" w:firstLineChars="100" w:firstLine="210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3C366C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□　有り（有りの場合は以下に詳細を記入）　　□無し</w:t>
            </w:r>
          </w:p>
        </w:tc>
      </w:tr>
      <w:tr w:rsidR="003C366C" w:rsidRPr="003C366C" w14:paraId="6250CC4E" w14:textId="77777777" w:rsidTr="00502F6E">
        <w:trPr>
          <w:trHeight w:hRule="exact" w:val="287"/>
        </w:trPr>
        <w:tc>
          <w:tcPr>
            <w:tcW w:w="1775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8AECAC8" w14:textId="77777777" w:rsidR="00502F6E" w:rsidRPr="003C366C" w:rsidRDefault="00502F6E" w:rsidP="00502F6E">
            <w:pPr>
              <w:ind w:left="36" w:right="62"/>
              <w:jc w:val="center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3C366C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職員区分</w:t>
            </w:r>
          </w:p>
        </w:tc>
        <w:tc>
          <w:tcPr>
            <w:tcW w:w="3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6382A" w14:textId="77777777" w:rsidR="00502F6E" w:rsidRPr="003C366C" w:rsidRDefault="00502F6E" w:rsidP="00502F6E">
            <w:pPr>
              <w:ind w:left="36" w:right="62"/>
              <w:jc w:val="center"/>
              <w:rPr>
                <w:rFonts w:asciiTheme="majorEastAsia" w:eastAsiaTheme="majorEastAsia" w:hAnsiTheme="majorEastAsia"/>
                <w:b/>
                <w:color w:val="000000" w:themeColor="text1"/>
                <w:szCs w:val="21"/>
              </w:rPr>
            </w:pPr>
            <w:r w:rsidRPr="003C366C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期間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7C59779" w14:textId="77777777" w:rsidR="00502F6E" w:rsidRPr="003C366C" w:rsidRDefault="00502F6E" w:rsidP="00502F6E">
            <w:pPr>
              <w:ind w:right="62"/>
              <w:jc w:val="center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3C366C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任用所属（職名）</w:t>
            </w:r>
          </w:p>
        </w:tc>
      </w:tr>
      <w:tr w:rsidR="003C366C" w:rsidRPr="003C366C" w14:paraId="2A49F796" w14:textId="77777777" w:rsidTr="00DE2EFC">
        <w:trPr>
          <w:trHeight w:hRule="exact" w:val="560"/>
        </w:trPr>
        <w:tc>
          <w:tcPr>
            <w:tcW w:w="1775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0BAB3E3" w14:textId="77777777" w:rsidR="00502F6E" w:rsidRPr="003C366C" w:rsidRDefault="00502F6E" w:rsidP="00502F6E">
            <w:pPr>
              <w:ind w:left="36" w:right="62" w:firstLineChars="100" w:firstLine="180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359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93E65B" w14:textId="77777777" w:rsidR="00502F6E" w:rsidRPr="003C366C" w:rsidRDefault="00502F6E" w:rsidP="00502F6E">
            <w:pPr>
              <w:ind w:left="36" w:right="62" w:firstLineChars="100" w:firstLine="180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3C366C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 xml:space="preserve">　　年　 　月～　　　年　　 月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5F8F133" w14:textId="77777777" w:rsidR="00502F6E" w:rsidRPr="003C366C" w:rsidRDefault="00502F6E" w:rsidP="00502F6E">
            <w:pPr>
              <w:ind w:right="62"/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</w:tr>
      <w:tr w:rsidR="003C366C" w:rsidRPr="003C366C" w14:paraId="063F2EE6" w14:textId="77777777" w:rsidTr="00DE2EFC">
        <w:trPr>
          <w:trHeight w:hRule="exact" w:val="588"/>
        </w:trPr>
        <w:tc>
          <w:tcPr>
            <w:tcW w:w="1775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2AC08F6" w14:textId="77777777" w:rsidR="00502F6E" w:rsidRPr="003C366C" w:rsidRDefault="00502F6E" w:rsidP="00502F6E">
            <w:pPr>
              <w:ind w:left="36" w:right="62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359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E0AC8B" w14:textId="77777777" w:rsidR="00502F6E" w:rsidRPr="003C366C" w:rsidRDefault="00502F6E" w:rsidP="00502F6E">
            <w:pPr>
              <w:ind w:left="36" w:right="62" w:firstLineChars="100" w:firstLine="180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3C366C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 xml:space="preserve">　　年　 　月～　　　年　　 月</w:t>
            </w:r>
          </w:p>
        </w:tc>
        <w:tc>
          <w:tcPr>
            <w:tcW w:w="453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2482EFB" w14:textId="77777777" w:rsidR="00502F6E" w:rsidRPr="003C366C" w:rsidRDefault="00502F6E" w:rsidP="00502F6E">
            <w:pPr>
              <w:ind w:left="36" w:right="62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  <w:tr w:rsidR="003C366C" w:rsidRPr="003C366C" w14:paraId="7E7A82D1" w14:textId="77777777" w:rsidTr="00DE2EFC">
        <w:trPr>
          <w:trHeight w:hRule="exact" w:val="547"/>
        </w:trPr>
        <w:tc>
          <w:tcPr>
            <w:tcW w:w="1775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0F6ED9E" w14:textId="77777777" w:rsidR="00502F6E" w:rsidRPr="003C366C" w:rsidRDefault="00502F6E" w:rsidP="00502F6E">
            <w:pPr>
              <w:ind w:left="36" w:right="62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359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06ABDA" w14:textId="77777777" w:rsidR="00502F6E" w:rsidRPr="003C366C" w:rsidRDefault="00502F6E" w:rsidP="00502F6E">
            <w:pPr>
              <w:ind w:left="36" w:right="62" w:firstLineChars="100" w:firstLine="180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3C366C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 xml:space="preserve">　　年　　 月～　　　年　　 月</w:t>
            </w:r>
          </w:p>
        </w:tc>
        <w:tc>
          <w:tcPr>
            <w:tcW w:w="453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6FBA1CA" w14:textId="77777777" w:rsidR="00502F6E" w:rsidRPr="003C366C" w:rsidRDefault="00502F6E" w:rsidP="00502F6E">
            <w:pPr>
              <w:ind w:left="36" w:right="62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  <w:tr w:rsidR="003C366C" w:rsidRPr="003C366C" w14:paraId="5A320008" w14:textId="77777777" w:rsidTr="00DE2EFC">
        <w:trPr>
          <w:trHeight w:hRule="exact" w:val="583"/>
        </w:trPr>
        <w:tc>
          <w:tcPr>
            <w:tcW w:w="1775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F99439" w14:textId="77777777" w:rsidR="00502F6E" w:rsidRPr="003C366C" w:rsidRDefault="00502F6E" w:rsidP="00502F6E">
            <w:pPr>
              <w:ind w:left="36" w:right="62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359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B811C4" w14:textId="77777777" w:rsidR="00502F6E" w:rsidRPr="003C366C" w:rsidRDefault="00502F6E" w:rsidP="00502F6E">
            <w:pPr>
              <w:ind w:left="36" w:right="62" w:firstLineChars="100" w:firstLine="180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3C366C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 xml:space="preserve">　　年　 　月～　　　年　　 月</w:t>
            </w:r>
          </w:p>
        </w:tc>
        <w:tc>
          <w:tcPr>
            <w:tcW w:w="453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98E7BD9" w14:textId="77777777" w:rsidR="00502F6E" w:rsidRPr="003C366C" w:rsidRDefault="00502F6E" w:rsidP="00502F6E">
            <w:pPr>
              <w:ind w:left="36" w:right="62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  <w:tr w:rsidR="003C366C" w:rsidRPr="003C366C" w14:paraId="5BD88EF6" w14:textId="77777777" w:rsidTr="00DE2EFC">
        <w:trPr>
          <w:trHeight w:hRule="exact" w:val="575"/>
        </w:trPr>
        <w:tc>
          <w:tcPr>
            <w:tcW w:w="1775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B3828B1" w14:textId="77777777" w:rsidR="00502F6E" w:rsidRPr="003C366C" w:rsidRDefault="00502F6E" w:rsidP="00502F6E">
            <w:pPr>
              <w:ind w:left="36" w:right="62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359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7DFCD2" w14:textId="77777777" w:rsidR="00502F6E" w:rsidRPr="003C366C" w:rsidRDefault="00502F6E" w:rsidP="00502F6E">
            <w:pPr>
              <w:ind w:left="36" w:right="62" w:firstLineChars="100" w:firstLine="180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3C366C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 xml:space="preserve">　　年　 　月～　　　年　　 月</w:t>
            </w:r>
          </w:p>
        </w:tc>
        <w:tc>
          <w:tcPr>
            <w:tcW w:w="453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058DB0F" w14:textId="77777777" w:rsidR="00502F6E" w:rsidRPr="003C366C" w:rsidRDefault="00502F6E" w:rsidP="00502F6E">
            <w:pPr>
              <w:ind w:left="36" w:right="62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  <w:tr w:rsidR="003C366C" w:rsidRPr="003C366C" w14:paraId="25CF1E65" w14:textId="77777777" w:rsidTr="00DE2EFC">
        <w:trPr>
          <w:trHeight w:hRule="exact" w:val="563"/>
        </w:trPr>
        <w:tc>
          <w:tcPr>
            <w:tcW w:w="1775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DF15C45" w14:textId="77777777" w:rsidR="00502F6E" w:rsidRPr="003C366C" w:rsidRDefault="00502F6E" w:rsidP="00502F6E">
            <w:pPr>
              <w:ind w:left="36" w:right="62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359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6D81EE" w14:textId="77777777" w:rsidR="00502F6E" w:rsidRPr="003C366C" w:rsidRDefault="00502F6E" w:rsidP="00502F6E">
            <w:pPr>
              <w:ind w:left="36" w:right="62" w:firstLineChars="100" w:firstLine="180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3C366C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 xml:space="preserve">　　年　 　月～　　　年　　 月</w:t>
            </w:r>
          </w:p>
        </w:tc>
        <w:tc>
          <w:tcPr>
            <w:tcW w:w="453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71E7083" w14:textId="77777777" w:rsidR="00502F6E" w:rsidRPr="003C366C" w:rsidRDefault="00502F6E" w:rsidP="00502F6E">
            <w:pPr>
              <w:ind w:left="36" w:right="62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  <w:tr w:rsidR="003C366C" w:rsidRPr="003C366C" w14:paraId="4C5DA34C" w14:textId="77777777" w:rsidTr="0046428F">
        <w:trPr>
          <w:trHeight w:hRule="exact" w:val="705"/>
        </w:trPr>
        <w:tc>
          <w:tcPr>
            <w:tcW w:w="3759" w:type="dxa"/>
            <w:gridSpan w:val="4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CDC323" w14:textId="77777777" w:rsidR="00502F6E" w:rsidRDefault="00502F6E" w:rsidP="00502F6E">
            <w:pPr>
              <w:ind w:right="62"/>
              <w:jc w:val="center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3C366C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福岡市役所以外の職歴</w:t>
            </w:r>
          </w:p>
          <w:p w14:paraId="11C3E345" w14:textId="77777777" w:rsidR="00375B94" w:rsidRPr="0046428F" w:rsidRDefault="00375B94" w:rsidP="00AB20CC">
            <w:pPr>
              <w:ind w:right="62"/>
              <w:rPr>
                <w:rFonts w:asciiTheme="majorEastAsia" w:eastAsiaTheme="majorEastAsia" w:hAnsiTheme="majorEastAsia"/>
                <w:color w:val="000000" w:themeColor="text1"/>
                <w:sz w:val="20"/>
              </w:rPr>
            </w:pPr>
            <w:r w:rsidRPr="0046428F">
              <w:rPr>
                <w:rFonts w:asciiTheme="majorEastAsia" w:eastAsiaTheme="majorEastAsia" w:hAnsiTheme="majorEastAsia" w:hint="eastAsia"/>
                <w:color w:val="000000" w:themeColor="text1"/>
                <w:sz w:val="20"/>
              </w:rPr>
              <w:t>（□を</w:t>
            </w:r>
            <w:r w:rsidR="0046428F" w:rsidRPr="0046428F">
              <w:rPr>
                <w:rFonts w:asciiTheme="majorEastAsia" w:eastAsiaTheme="majorEastAsia" w:hAnsiTheme="majorEastAsia" w:hint="eastAsia"/>
                <w:color w:val="000000" w:themeColor="text1"/>
                <w:sz w:val="20"/>
              </w:rPr>
              <w:t>１箇所</w:t>
            </w:r>
            <w:r w:rsidRPr="0046428F">
              <w:rPr>
                <w:rFonts w:asciiTheme="majorEastAsia" w:eastAsiaTheme="majorEastAsia" w:hAnsiTheme="majorEastAsia" w:hint="eastAsia"/>
                <w:color w:val="000000" w:themeColor="text1"/>
                <w:sz w:val="20"/>
              </w:rPr>
              <w:t>塗りつぶしてください。）</w:t>
            </w:r>
          </w:p>
        </w:tc>
        <w:tc>
          <w:tcPr>
            <w:tcW w:w="6141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2F28178" w14:textId="77777777" w:rsidR="00502F6E" w:rsidRPr="003C366C" w:rsidRDefault="001457F2" w:rsidP="0046428F">
            <w:pPr>
              <w:ind w:right="62" w:firstLineChars="100" w:firstLine="210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3C366C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□　有り（有りの場合は以下に詳細を記入）　　□無し</w:t>
            </w:r>
          </w:p>
        </w:tc>
      </w:tr>
      <w:tr w:rsidR="003C366C" w:rsidRPr="003C366C" w14:paraId="5E13B3C8" w14:textId="77777777" w:rsidTr="00502F6E">
        <w:trPr>
          <w:trHeight w:hRule="exact" w:val="297"/>
        </w:trPr>
        <w:tc>
          <w:tcPr>
            <w:tcW w:w="2342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F4E781F" w14:textId="77777777" w:rsidR="00502F6E" w:rsidRPr="003C366C" w:rsidRDefault="00502F6E" w:rsidP="00502F6E">
            <w:pPr>
              <w:ind w:left="36" w:right="62"/>
              <w:jc w:val="center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3C366C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在職期間</w:t>
            </w:r>
          </w:p>
        </w:tc>
        <w:tc>
          <w:tcPr>
            <w:tcW w:w="302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630B1D" w14:textId="77777777" w:rsidR="00502F6E" w:rsidRPr="003C366C" w:rsidRDefault="00502F6E" w:rsidP="00502F6E">
            <w:pPr>
              <w:ind w:left="36" w:right="62" w:firstLineChars="100" w:firstLine="210"/>
              <w:jc w:val="center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3C366C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勤務先</w:t>
            </w:r>
          </w:p>
        </w:tc>
        <w:tc>
          <w:tcPr>
            <w:tcW w:w="453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2AE26CF" w14:textId="77777777" w:rsidR="00502F6E" w:rsidRPr="003C366C" w:rsidRDefault="00502F6E" w:rsidP="00502F6E">
            <w:pPr>
              <w:ind w:left="36" w:right="62"/>
              <w:jc w:val="center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3C366C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仕事内容</w:t>
            </w:r>
          </w:p>
        </w:tc>
      </w:tr>
      <w:tr w:rsidR="003C366C" w:rsidRPr="003C366C" w14:paraId="43CF5112" w14:textId="77777777" w:rsidTr="001547FF">
        <w:trPr>
          <w:trHeight w:hRule="exact" w:val="559"/>
        </w:trPr>
        <w:tc>
          <w:tcPr>
            <w:tcW w:w="2342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4E4DEAB" w14:textId="77777777" w:rsidR="00502F6E" w:rsidRPr="003C366C" w:rsidRDefault="00502F6E" w:rsidP="00502F6E">
            <w:pPr>
              <w:ind w:left="36" w:right="62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3C366C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 xml:space="preserve">　年　 月～　　年 </w:t>
            </w:r>
            <w:r w:rsidRPr="003C366C"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  <w:t xml:space="preserve"> </w:t>
            </w:r>
            <w:r w:rsidRPr="003C366C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 xml:space="preserve"> 月</w:t>
            </w:r>
          </w:p>
        </w:tc>
        <w:tc>
          <w:tcPr>
            <w:tcW w:w="302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3F05E2" w14:textId="77777777" w:rsidR="00502F6E" w:rsidRPr="003C366C" w:rsidRDefault="00502F6E" w:rsidP="00502F6E">
            <w:pPr>
              <w:ind w:left="36" w:right="62" w:firstLineChars="100" w:firstLine="180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453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BD19F0B" w14:textId="77777777" w:rsidR="00502F6E" w:rsidRPr="003C366C" w:rsidRDefault="00502F6E" w:rsidP="00502F6E">
            <w:pPr>
              <w:ind w:left="36" w:right="62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  <w:tr w:rsidR="003C366C" w:rsidRPr="003C366C" w14:paraId="218DD1AC" w14:textId="77777777" w:rsidTr="001547FF">
        <w:trPr>
          <w:trHeight w:hRule="exact" w:val="555"/>
        </w:trPr>
        <w:tc>
          <w:tcPr>
            <w:tcW w:w="2342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36604D9" w14:textId="77777777" w:rsidR="00502F6E" w:rsidRPr="003C366C" w:rsidRDefault="00502F6E" w:rsidP="00502F6E">
            <w:pPr>
              <w:ind w:left="36" w:right="62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3C366C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 xml:space="preserve">　年　 月～　　年 </w:t>
            </w:r>
            <w:r w:rsidRPr="003C366C"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  <w:t xml:space="preserve"> </w:t>
            </w:r>
            <w:r w:rsidRPr="003C366C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 xml:space="preserve"> 月</w:t>
            </w:r>
          </w:p>
        </w:tc>
        <w:tc>
          <w:tcPr>
            <w:tcW w:w="302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D49C1F" w14:textId="77777777" w:rsidR="00502F6E" w:rsidRPr="003C366C" w:rsidRDefault="00502F6E" w:rsidP="00502F6E">
            <w:pPr>
              <w:ind w:left="36" w:right="62" w:firstLineChars="100" w:firstLine="180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453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676404F" w14:textId="77777777" w:rsidR="00502F6E" w:rsidRPr="003C366C" w:rsidRDefault="00502F6E" w:rsidP="00502F6E">
            <w:pPr>
              <w:ind w:left="36" w:right="62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  <w:tr w:rsidR="003C366C" w:rsidRPr="003C366C" w14:paraId="3C629956" w14:textId="77777777" w:rsidTr="001547FF">
        <w:trPr>
          <w:trHeight w:hRule="exact" w:val="503"/>
        </w:trPr>
        <w:tc>
          <w:tcPr>
            <w:tcW w:w="2342" w:type="dxa"/>
            <w:gridSpan w:val="3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8B16516" w14:textId="77777777" w:rsidR="00502F6E" w:rsidRPr="003C366C" w:rsidRDefault="00502F6E" w:rsidP="00502F6E">
            <w:pPr>
              <w:ind w:left="36" w:right="62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3C366C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 xml:space="preserve">　年　 月～　　年 </w:t>
            </w:r>
            <w:r w:rsidRPr="003C366C"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  <w:t xml:space="preserve"> </w:t>
            </w:r>
            <w:r w:rsidRPr="003C366C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 xml:space="preserve"> 月</w:t>
            </w:r>
          </w:p>
        </w:tc>
        <w:tc>
          <w:tcPr>
            <w:tcW w:w="3028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7FE046" w14:textId="77777777" w:rsidR="00502F6E" w:rsidRPr="003C366C" w:rsidRDefault="00502F6E" w:rsidP="00502F6E">
            <w:pPr>
              <w:ind w:left="36" w:right="62" w:firstLineChars="100" w:firstLine="180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4530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CBAAC1" w14:textId="77777777" w:rsidR="00502F6E" w:rsidRPr="003C366C" w:rsidRDefault="00502F6E" w:rsidP="00502F6E">
            <w:pPr>
              <w:ind w:left="36" w:right="62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</w:tbl>
    <w:p w14:paraId="2DA14F4F" w14:textId="77777777" w:rsidR="001F1BA6" w:rsidRDefault="00DB060F" w:rsidP="00B05042">
      <w:pPr>
        <w:spacing w:line="240" w:lineRule="exact"/>
        <w:ind w:firstLineChars="200" w:firstLine="420"/>
        <w:rPr>
          <w:rFonts w:asciiTheme="majorEastAsia" w:eastAsiaTheme="majorEastAsia" w:hAnsiTheme="majorEastAsia"/>
        </w:rPr>
      </w:pPr>
      <w:r w:rsidRPr="00626293">
        <w:rPr>
          <w:rFonts w:asciiTheme="majorEastAsia" w:eastAsiaTheme="majorEastAsia" w:hAnsiTheme="majorEastAsia"/>
          <w:lang w:eastAsia="zh-TW"/>
        </w:rPr>
        <w:t>※</w:t>
      </w:r>
      <w:r w:rsidRPr="00626293">
        <w:rPr>
          <w:rFonts w:asciiTheme="majorEastAsia" w:eastAsiaTheme="majorEastAsia" w:hAnsiTheme="majorEastAsia" w:hint="eastAsia"/>
        </w:rPr>
        <w:t xml:space="preserve"> すべて本人自筆により記入してください。　　　　　　　　　　　（裏面</w:t>
      </w:r>
      <w:r w:rsidR="00B866CD" w:rsidRPr="00626293">
        <w:rPr>
          <w:rFonts w:asciiTheme="majorEastAsia" w:eastAsiaTheme="majorEastAsia" w:hAnsiTheme="majorEastAsia" w:hint="eastAsia"/>
        </w:rPr>
        <w:t>にも記載欄があります。</w:t>
      </w:r>
      <w:r w:rsidRPr="00626293">
        <w:rPr>
          <w:rFonts w:asciiTheme="majorEastAsia" w:eastAsiaTheme="majorEastAsia" w:hAnsiTheme="majorEastAsia" w:hint="eastAsia"/>
        </w:rPr>
        <w:t>）</w:t>
      </w:r>
    </w:p>
    <w:p w14:paraId="206C6617" w14:textId="77777777" w:rsidR="00B05042" w:rsidRDefault="00B05042" w:rsidP="00DB060F">
      <w:pPr>
        <w:spacing w:line="240" w:lineRule="exact"/>
        <w:rPr>
          <w:rFonts w:asciiTheme="majorEastAsia" w:eastAsiaTheme="majorEastAsia" w:hAnsiTheme="majorEastAsia"/>
        </w:rPr>
      </w:pPr>
    </w:p>
    <w:p w14:paraId="79953268" w14:textId="77777777" w:rsidR="00B05042" w:rsidRDefault="00B05042" w:rsidP="00DB060F">
      <w:pPr>
        <w:spacing w:line="240" w:lineRule="exact"/>
        <w:rPr>
          <w:rFonts w:asciiTheme="majorEastAsia" w:eastAsiaTheme="majorEastAsia" w:hAnsiTheme="majorEastAsia"/>
        </w:rPr>
      </w:pP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75"/>
        <w:gridCol w:w="3118"/>
        <w:gridCol w:w="1701"/>
        <w:gridCol w:w="3308"/>
      </w:tblGrid>
      <w:tr w:rsidR="003C366C" w:rsidRPr="003C366C" w14:paraId="18EFA444" w14:textId="77777777" w:rsidTr="00DE2EFC">
        <w:trPr>
          <w:trHeight w:hRule="exact" w:val="437"/>
        </w:trPr>
        <w:tc>
          <w:tcPr>
            <w:tcW w:w="9902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BBA681" w14:textId="77777777" w:rsidR="00DE2EFC" w:rsidRPr="003C366C" w:rsidRDefault="00DE2EFC" w:rsidP="00D73BB9">
            <w:pPr>
              <w:ind w:right="62"/>
              <w:jc w:val="left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3C366C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lastRenderedPageBreak/>
              <w:t>資格（免許，技能講習，特別教育等）</w:t>
            </w:r>
          </w:p>
        </w:tc>
      </w:tr>
      <w:tr w:rsidR="003C366C" w:rsidRPr="003C366C" w14:paraId="22896D9E" w14:textId="77777777" w:rsidTr="00DE2EFC">
        <w:trPr>
          <w:trHeight w:hRule="exact" w:val="420"/>
        </w:trPr>
        <w:tc>
          <w:tcPr>
            <w:tcW w:w="1775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C7D92DB" w14:textId="77777777" w:rsidR="00DE2EFC" w:rsidRPr="003C366C" w:rsidRDefault="00DE2EFC" w:rsidP="00D73BB9">
            <w:pPr>
              <w:ind w:right="62"/>
              <w:jc w:val="center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3C366C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取得年月日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77A058" w14:textId="77777777" w:rsidR="00DE2EFC" w:rsidRPr="003C366C" w:rsidRDefault="00DE2EFC" w:rsidP="00D73BB9">
            <w:pPr>
              <w:ind w:right="62"/>
              <w:jc w:val="center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3C366C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名称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4F2011" w14:textId="77777777" w:rsidR="00DE2EFC" w:rsidRPr="003C366C" w:rsidRDefault="00DE2EFC" w:rsidP="00D73BB9">
            <w:pPr>
              <w:ind w:right="62"/>
              <w:jc w:val="center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3C366C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取得年月日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68E0CAF" w14:textId="77777777" w:rsidR="00DE2EFC" w:rsidRPr="003C366C" w:rsidRDefault="00DE2EFC" w:rsidP="00D73BB9">
            <w:pPr>
              <w:ind w:right="62"/>
              <w:jc w:val="center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3C366C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名称</w:t>
            </w:r>
          </w:p>
        </w:tc>
      </w:tr>
      <w:tr w:rsidR="003C366C" w:rsidRPr="003C366C" w14:paraId="3E1FD0F2" w14:textId="77777777" w:rsidTr="00DE2EFC">
        <w:trPr>
          <w:trHeight w:hRule="exact" w:val="705"/>
        </w:trPr>
        <w:tc>
          <w:tcPr>
            <w:tcW w:w="177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D3F0A49" w14:textId="77777777" w:rsidR="00DE2EFC" w:rsidRPr="003C366C" w:rsidRDefault="00DE2EFC" w:rsidP="00D73BB9">
            <w:pPr>
              <w:ind w:leftChars="-17" w:left="540" w:right="62" w:hangingChars="320" w:hanging="576"/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3C366C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昭和・平成・令和</w:t>
            </w:r>
          </w:p>
          <w:p w14:paraId="467A5BB9" w14:textId="77777777" w:rsidR="00DE2EFC" w:rsidRPr="003C366C" w:rsidRDefault="00DE2EFC" w:rsidP="00D73BB9">
            <w:pPr>
              <w:ind w:leftChars="133" w:left="585" w:right="62" w:hangingChars="170" w:hanging="306"/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3C366C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年   月   日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1DB3CD" w14:textId="77777777" w:rsidR="00DE2EFC" w:rsidRPr="003C366C" w:rsidRDefault="00DE2EFC" w:rsidP="00D73BB9">
            <w:pPr>
              <w:ind w:left="36" w:right="62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87B962" w14:textId="77777777" w:rsidR="00DE2EFC" w:rsidRPr="003C366C" w:rsidRDefault="00DE2EFC" w:rsidP="00D73BB9">
            <w:pPr>
              <w:ind w:leftChars="-17" w:left="540" w:right="62" w:hangingChars="320" w:hanging="576"/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3C366C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昭和・平成・令和</w:t>
            </w:r>
          </w:p>
          <w:p w14:paraId="1EDFAC63" w14:textId="77777777" w:rsidR="00DE2EFC" w:rsidRPr="003C366C" w:rsidRDefault="00DE2EFC" w:rsidP="00D73BB9">
            <w:pPr>
              <w:ind w:leftChars="133" w:left="585" w:right="62" w:hangingChars="170" w:hanging="306"/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3C366C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年   月   日</w:t>
            </w:r>
          </w:p>
        </w:tc>
        <w:tc>
          <w:tcPr>
            <w:tcW w:w="330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5E505E5" w14:textId="77777777" w:rsidR="00DE2EFC" w:rsidRPr="003C366C" w:rsidRDefault="00DE2EFC" w:rsidP="00D73BB9">
            <w:pPr>
              <w:ind w:left="36" w:right="62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  <w:tr w:rsidR="003C366C" w:rsidRPr="003C366C" w14:paraId="0520EB48" w14:textId="77777777" w:rsidTr="00DE2EFC">
        <w:trPr>
          <w:trHeight w:hRule="exact" w:val="714"/>
        </w:trPr>
        <w:tc>
          <w:tcPr>
            <w:tcW w:w="177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59FBAF0" w14:textId="77777777" w:rsidR="00DE2EFC" w:rsidRPr="003C366C" w:rsidRDefault="00DE2EFC" w:rsidP="00D73BB9">
            <w:pPr>
              <w:ind w:leftChars="-17" w:left="540" w:right="62" w:hangingChars="320" w:hanging="576"/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3C366C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昭和・平成・令和</w:t>
            </w:r>
          </w:p>
          <w:p w14:paraId="3BD38006" w14:textId="77777777" w:rsidR="00DE2EFC" w:rsidRPr="003C366C" w:rsidRDefault="00DE2EFC" w:rsidP="00D73BB9">
            <w:pPr>
              <w:ind w:leftChars="-17" w:right="62" w:hangingChars="20" w:hanging="36"/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3C366C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 xml:space="preserve">   年   月   日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E3432B" w14:textId="77777777" w:rsidR="00DE2EFC" w:rsidRPr="003C366C" w:rsidRDefault="00DE2EFC" w:rsidP="00D73BB9">
            <w:pPr>
              <w:ind w:left="36" w:right="62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948C0F" w14:textId="77777777" w:rsidR="00DE2EFC" w:rsidRPr="003C366C" w:rsidRDefault="00DE2EFC" w:rsidP="00D73BB9">
            <w:pPr>
              <w:ind w:leftChars="-17" w:left="540" w:right="62" w:hangingChars="320" w:hanging="576"/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3C366C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昭和・平成・令和</w:t>
            </w:r>
          </w:p>
          <w:p w14:paraId="15CDE136" w14:textId="77777777" w:rsidR="00DE2EFC" w:rsidRPr="003C366C" w:rsidRDefault="00DE2EFC" w:rsidP="00D73BB9">
            <w:pPr>
              <w:ind w:leftChars="-17" w:right="62" w:hangingChars="20" w:hanging="36"/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3C366C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 xml:space="preserve">   年   月   日</w:t>
            </w:r>
          </w:p>
        </w:tc>
        <w:tc>
          <w:tcPr>
            <w:tcW w:w="330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6458C38" w14:textId="77777777" w:rsidR="00DE2EFC" w:rsidRPr="003C366C" w:rsidRDefault="00DE2EFC" w:rsidP="00D73BB9">
            <w:pPr>
              <w:ind w:left="36" w:right="62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  <w:tr w:rsidR="003C366C" w:rsidRPr="003C366C" w14:paraId="0EE6FA67" w14:textId="77777777" w:rsidTr="00DE2EFC">
        <w:trPr>
          <w:trHeight w:hRule="exact" w:val="696"/>
        </w:trPr>
        <w:tc>
          <w:tcPr>
            <w:tcW w:w="1775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EEDFB4" w14:textId="77777777" w:rsidR="00DE2EFC" w:rsidRPr="003C366C" w:rsidRDefault="00DE2EFC" w:rsidP="00D73BB9">
            <w:pPr>
              <w:ind w:leftChars="-17" w:right="62" w:hangingChars="20" w:hanging="36"/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3C366C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 xml:space="preserve">昭和・平成・令和　　   　</w:t>
            </w:r>
          </w:p>
          <w:p w14:paraId="1908DF39" w14:textId="77777777" w:rsidR="00DE2EFC" w:rsidRPr="003C366C" w:rsidRDefault="00DE2EFC" w:rsidP="00D73BB9">
            <w:pPr>
              <w:ind w:leftChars="-17" w:left="-36" w:right="62" w:firstLineChars="200" w:firstLine="360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3C366C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年   月   日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4685797" w14:textId="77777777" w:rsidR="00DE2EFC" w:rsidRPr="003C366C" w:rsidRDefault="00DE2EFC" w:rsidP="00D73BB9">
            <w:pPr>
              <w:ind w:left="36" w:right="62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1F4F314" w14:textId="77777777" w:rsidR="00DE2EFC" w:rsidRPr="003C366C" w:rsidRDefault="00DE2EFC" w:rsidP="00D73BB9">
            <w:pPr>
              <w:ind w:leftChars="-17" w:right="62" w:hangingChars="20" w:hanging="36"/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3C366C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 xml:space="preserve">昭和・平成・令和　　   　</w:t>
            </w:r>
          </w:p>
          <w:p w14:paraId="1D1E1B16" w14:textId="77777777" w:rsidR="00DE2EFC" w:rsidRPr="003C366C" w:rsidRDefault="00DE2EFC" w:rsidP="00D73BB9">
            <w:pPr>
              <w:ind w:leftChars="-17" w:left="-36" w:right="62" w:firstLineChars="200" w:firstLine="360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3C366C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年   月   日</w:t>
            </w:r>
          </w:p>
        </w:tc>
        <w:tc>
          <w:tcPr>
            <w:tcW w:w="3308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01E626" w14:textId="77777777" w:rsidR="00DE2EFC" w:rsidRPr="003C366C" w:rsidRDefault="00DE2EFC" w:rsidP="00D73BB9">
            <w:pPr>
              <w:ind w:left="36" w:right="62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  <w:tr w:rsidR="003C366C" w:rsidRPr="003C366C" w14:paraId="619F0404" w14:textId="77777777" w:rsidTr="00DA54FC">
        <w:trPr>
          <w:trHeight w:hRule="exact" w:val="404"/>
        </w:trPr>
        <w:tc>
          <w:tcPr>
            <w:tcW w:w="9902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E20F68B" w14:textId="77777777" w:rsidR="00DB060F" w:rsidRPr="003C366C" w:rsidRDefault="00DB060F" w:rsidP="00D73BB9">
            <w:pPr>
              <w:ind w:right="62"/>
              <w:jc w:val="left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3C366C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パソコン操作</w:t>
            </w:r>
          </w:p>
        </w:tc>
      </w:tr>
      <w:tr w:rsidR="003C366C" w:rsidRPr="003C366C" w14:paraId="44B6E2C6" w14:textId="77777777" w:rsidTr="00596A21">
        <w:trPr>
          <w:trHeight w:hRule="exact" w:val="488"/>
        </w:trPr>
        <w:tc>
          <w:tcPr>
            <w:tcW w:w="659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C69FF45" w14:textId="77777777" w:rsidR="00DA54FC" w:rsidRPr="003C366C" w:rsidRDefault="00DA54FC" w:rsidP="00872F8A">
            <w:pPr>
              <w:ind w:right="62"/>
              <w:jc w:val="center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3C366C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操作できるソフト</w:t>
            </w:r>
            <w:r w:rsidR="00872F8A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の□を塗りつぶしてください</w:t>
            </w:r>
          </w:p>
        </w:tc>
        <w:tc>
          <w:tcPr>
            <w:tcW w:w="330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72D088" w14:textId="77777777" w:rsidR="00DA54FC" w:rsidRPr="003C366C" w:rsidRDefault="00DA54FC" w:rsidP="00D73BB9">
            <w:pPr>
              <w:ind w:right="62"/>
              <w:jc w:val="center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3C366C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資格があれば記入してください</w:t>
            </w:r>
          </w:p>
        </w:tc>
      </w:tr>
      <w:tr w:rsidR="003C366C" w:rsidRPr="003C366C" w14:paraId="6F563563" w14:textId="77777777" w:rsidTr="00DE2EFC">
        <w:trPr>
          <w:trHeight w:hRule="exact" w:val="818"/>
        </w:trPr>
        <w:tc>
          <w:tcPr>
            <w:tcW w:w="6594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37269907" w14:textId="77777777" w:rsidR="00DB060F" w:rsidRPr="003C366C" w:rsidRDefault="00872F8A" w:rsidP="00872F8A">
            <w:pPr>
              <w:ind w:right="62"/>
              <w:jc w:val="center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3C366C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1"/>
              </w:rPr>
              <w:t>□</w:t>
            </w:r>
            <w:r w:rsidR="00DA54FC" w:rsidRPr="003C366C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ワード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 xml:space="preserve">　</w:t>
            </w:r>
            <w:r w:rsidR="00DA54FC" w:rsidRPr="003C366C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 xml:space="preserve">　</w:t>
            </w:r>
            <w:r w:rsidRPr="003C366C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1"/>
              </w:rPr>
              <w:t>□</w:t>
            </w:r>
            <w:r w:rsidR="00DA54FC" w:rsidRPr="003C366C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エクセル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 xml:space="preserve">　</w:t>
            </w:r>
            <w:r w:rsidR="00DA54FC" w:rsidRPr="003C366C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 xml:space="preserve">　</w:t>
            </w:r>
            <w:r w:rsidRPr="003C366C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1"/>
              </w:rPr>
              <w:t>□</w:t>
            </w:r>
            <w:r w:rsidR="00DA54FC" w:rsidRPr="003C366C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パワーポイント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 xml:space="preserve">　</w:t>
            </w:r>
            <w:r w:rsidR="00DA54FC" w:rsidRPr="003C366C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 xml:space="preserve">　</w:t>
            </w:r>
            <w:r w:rsidRPr="003C366C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1"/>
              </w:rPr>
              <w:t>□</w:t>
            </w:r>
            <w:r w:rsidR="00DA54FC" w:rsidRPr="003C366C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アクセス</w:t>
            </w:r>
          </w:p>
        </w:tc>
        <w:tc>
          <w:tcPr>
            <w:tcW w:w="3308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C965E0" w14:textId="77777777" w:rsidR="00DB060F" w:rsidRPr="003C366C" w:rsidRDefault="00DB060F" w:rsidP="00DA54FC">
            <w:pPr>
              <w:ind w:right="62"/>
              <w:jc w:val="center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</w:tc>
      </w:tr>
      <w:tr w:rsidR="003C366C" w:rsidRPr="003C366C" w14:paraId="2FB94A79" w14:textId="77777777" w:rsidTr="00C37137">
        <w:trPr>
          <w:trHeight w:hRule="exact" w:val="352"/>
        </w:trPr>
        <w:tc>
          <w:tcPr>
            <w:tcW w:w="9902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94B1033" w14:textId="77777777" w:rsidR="00DA54FC" w:rsidRPr="003C366C" w:rsidRDefault="00C37137" w:rsidP="00D16673">
            <w:pPr>
              <w:ind w:right="62"/>
              <w:jc w:val="left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3C366C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普通自動車運転免許</w:t>
            </w:r>
            <w:r w:rsidR="00D16673" w:rsidRPr="003C366C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 xml:space="preserve">の有無　　</w:t>
            </w:r>
            <w:r w:rsidR="008D1E59" w:rsidRPr="003C366C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（□を塗りつぶしてください）</w:t>
            </w:r>
          </w:p>
        </w:tc>
      </w:tr>
      <w:tr w:rsidR="003C366C" w:rsidRPr="003C366C" w14:paraId="0502F85E" w14:textId="77777777" w:rsidTr="00F05A22">
        <w:trPr>
          <w:trHeight w:hRule="exact" w:val="495"/>
        </w:trPr>
        <w:tc>
          <w:tcPr>
            <w:tcW w:w="9902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6AC48B" w14:textId="77777777" w:rsidR="00C37137" w:rsidRPr="003C366C" w:rsidRDefault="00C37137" w:rsidP="00D16673">
            <w:pPr>
              <w:ind w:right="62" w:firstLineChars="100" w:firstLine="240"/>
              <w:jc w:val="left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3C366C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1"/>
              </w:rPr>
              <w:t>□</w:t>
            </w:r>
            <w:r w:rsidR="008D1E59" w:rsidRPr="003C366C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 xml:space="preserve"> </w:t>
            </w:r>
            <w:r w:rsidRPr="003C366C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有り</w:t>
            </w:r>
            <w:r w:rsidR="00D16673" w:rsidRPr="003C366C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 xml:space="preserve">　（　</w:t>
            </w:r>
            <w:r w:rsidR="008D1E59" w:rsidRPr="003C366C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1"/>
              </w:rPr>
              <w:t xml:space="preserve">□ </w:t>
            </w:r>
            <w:r w:rsidRPr="003C366C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ＡＴ限定</w:t>
            </w:r>
            <w:r w:rsidR="008D1E59" w:rsidRPr="003C366C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 xml:space="preserve">　　</w:t>
            </w:r>
            <w:r w:rsidR="008D1E59" w:rsidRPr="003C366C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1"/>
              </w:rPr>
              <w:t xml:space="preserve">□ </w:t>
            </w:r>
            <w:r w:rsidRPr="003C366C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ペーパードライバー</w:t>
            </w:r>
            <w:r w:rsidR="008D1E59" w:rsidRPr="003C366C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 xml:space="preserve">　</w:t>
            </w:r>
            <w:r w:rsidR="00D16673" w:rsidRPr="003C366C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）</w:t>
            </w:r>
            <w:r w:rsidR="008D1E59" w:rsidRPr="003C366C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 xml:space="preserve">　</w:t>
            </w:r>
            <w:r w:rsidR="008D1E59" w:rsidRPr="003C366C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1"/>
              </w:rPr>
              <w:t xml:space="preserve">□ </w:t>
            </w:r>
            <w:r w:rsidRPr="003C366C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無し</w:t>
            </w:r>
          </w:p>
        </w:tc>
      </w:tr>
      <w:tr w:rsidR="003C366C" w:rsidRPr="003C366C" w14:paraId="173C3C20" w14:textId="77777777" w:rsidTr="00D73BB9">
        <w:trPr>
          <w:trHeight w:hRule="exact" w:val="404"/>
        </w:trPr>
        <w:tc>
          <w:tcPr>
            <w:tcW w:w="990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FEE8F7" w14:textId="77777777" w:rsidR="00C37137" w:rsidRPr="005C354A" w:rsidRDefault="00C533FF" w:rsidP="00DA54FC">
            <w:pPr>
              <w:ind w:right="62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5C354A">
              <w:rPr>
                <w:rFonts w:asciiTheme="majorEastAsia" w:eastAsiaTheme="majorEastAsia" w:hAnsiTheme="majorEastAsia" w:hint="eastAsia"/>
                <w:szCs w:val="21"/>
              </w:rPr>
              <w:t>土日勤務の可否　　　（□を</w:t>
            </w:r>
            <w:r w:rsidR="0046428F">
              <w:rPr>
                <w:rFonts w:asciiTheme="majorEastAsia" w:eastAsiaTheme="majorEastAsia" w:hAnsiTheme="majorEastAsia" w:hint="eastAsia"/>
                <w:szCs w:val="21"/>
              </w:rPr>
              <w:t>１箇所</w:t>
            </w:r>
            <w:r w:rsidRPr="005C354A">
              <w:rPr>
                <w:rFonts w:asciiTheme="majorEastAsia" w:eastAsiaTheme="majorEastAsia" w:hAnsiTheme="majorEastAsia" w:hint="eastAsia"/>
                <w:szCs w:val="21"/>
              </w:rPr>
              <w:t>塗りつぶしてください）</w:t>
            </w:r>
          </w:p>
        </w:tc>
      </w:tr>
      <w:tr w:rsidR="003C366C" w:rsidRPr="003C366C" w14:paraId="0683579A" w14:textId="77777777" w:rsidTr="00C533FF">
        <w:trPr>
          <w:trHeight w:val="541"/>
        </w:trPr>
        <w:tc>
          <w:tcPr>
            <w:tcW w:w="990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DB5CC8" w14:textId="77777777" w:rsidR="00DA54FC" w:rsidRPr="005C354A" w:rsidRDefault="00C533FF" w:rsidP="00C533FF">
            <w:pPr>
              <w:ind w:left="36" w:right="62"/>
              <w:rPr>
                <w:rFonts w:asciiTheme="majorEastAsia" w:eastAsiaTheme="majorEastAsia" w:hAnsiTheme="majorEastAsia"/>
                <w:szCs w:val="21"/>
              </w:rPr>
            </w:pPr>
            <w:r w:rsidRPr="005C354A">
              <w:rPr>
                <w:rFonts w:asciiTheme="majorEastAsia" w:eastAsiaTheme="majorEastAsia" w:hAnsiTheme="majorEastAsia" w:hint="eastAsia"/>
                <w:szCs w:val="21"/>
              </w:rPr>
              <w:t xml:space="preserve">　□ 可　　　　　　　□ 否</w:t>
            </w:r>
          </w:p>
        </w:tc>
      </w:tr>
      <w:tr w:rsidR="00D73BB9" w:rsidRPr="003C366C" w14:paraId="41EFB2B4" w14:textId="77777777" w:rsidTr="00D73BB9">
        <w:trPr>
          <w:trHeight w:val="434"/>
        </w:trPr>
        <w:tc>
          <w:tcPr>
            <w:tcW w:w="990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C454A2" w14:textId="77777777" w:rsidR="00D73BB9" w:rsidRPr="003C366C" w:rsidRDefault="00D73BB9" w:rsidP="00D73BB9">
            <w:pPr>
              <w:ind w:left="36" w:right="62"/>
              <w:jc w:val="left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3C366C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応募の動機</w:t>
            </w:r>
          </w:p>
        </w:tc>
      </w:tr>
      <w:tr w:rsidR="00D73BB9" w:rsidRPr="003C366C" w14:paraId="6A17A224" w14:textId="77777777" w:rsidTr="00C533FF">
        <w:trPr>
          <w:trHeight w:val="1633"/>
        </w:trPr>
        <w:tc>
          <w:tcPr>
            <w:tcW w:w="990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A773F1" w14:textId="77777777" w:rsidR="00D73BB9" w:rsidRPr="003C366C" w:rsidRDefault="00D73BB9" w:rsidP="00D73BB9">
            <w:pPr>
              <w:ind w:left="36" w:right="62"/>
              <w:jc w:val="right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</w:tc>
      </w:tr>
      <w:tr w:rsidR="003C366C" w:rsidRPr="003C366C" w14:paraId="44F2EC9C" w14:textId="77777777" w:rsidTr="00D73BB9">
        <w:trPr>
          <w:trHeight w:hRule="exact" w:val="404"/>
        </w:trPr>
        <w:tc>
          <w:tcPr>
            <w:tcW w:w="9902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7B424C2" w14:textId="77777777" w:rsidR="00DE2EFC" w:rsidRPr="003C366C" w:rsidRDefault="00DE2EFC" w:rsidP="00D73BB9">
            <w:pPr>
              <w:ind w:right="62"/>
              <w:jc w:val="left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3C366C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特技・趣味</w:t>
            </w:r>
          </w:p>
        </w:tc>
      </w:tr>
      <w:tr w:rsidR="003C366C" w:rsidRPr="003C366C" w14:paraId="66F3D03A" w14:textId="77777777" w:rsidTr="00DE2EFC">
        <w:trPr>
          <w:trHeight w:val="700"/>
        </w:trPr>
        <w:tc>
          <w:tcPr>
            <w:tcW w:w="9902" w:type="dxa"/>
            <w:gridSpan w:val="4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366BF71C" w14:textId="77777777" w:rsidR="00DE2EFC" w:rsidRPr="003C366C" w:rsidRDefault="00DE2EFC" w:rsidP="00D73BB9">
            <w:pPr>
              <w:ind w:left="36" w:right="62"/>
              <w:jc w:val="right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</w:tc>
      </w:tr>
      <w:tr w:rsidR="003C366C" w:rsidRPr="003C366C" w14:paraId="2B3AE5C8" w14:textId="77777777" w:rsidTr="00D73BB9">
        <w:trPr>
          <w:trHeight w:hRule="exact" w:val="404"/>
        </w:trPr>
        <w:tc>
          <w:tcPr>
            <w:tcW w:w="9902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2881FDB" w14:textId="77777777" w:rsidR="00DA54FC" w:rsidRPr="003C366C" w:rsidRDefault="00DA54FC" w:rsidP="00DA54FC">
            <w:pPr>
              <w:ind w:right="62"/>
              <w:jc w:val="left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3C366C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自己ＰＲ</w:t>
            </w:r>
          </w:p>
        </w:tc>
      </w:tr>
      <w:tr w:rsidR="003C366C" w:rsidRPr="003C366C" w14:paraId="1B937789" w14:textId="77777777" w:rsidTr="005C354A">
        <w:trPr>
          <w:trHeight w:val="2306"/>
        </w:trPr>
        <w:tc>
          <w:tcPr>
            <w:tcW w:w="9902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8DFF9A" w14:textId="77777777" w:rsidR="00DA54FC" w:rsidRPr="003C366C" w:rsidRDefault="00DA54FC" w:rsidP="00D73BB9">
            <w:pPr>
              <w:ind w:left="36" w:right="62"/>
              <w:jc w:val="right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</w:tc>
      </w:tr>
    </w:tbl>
    <w:p w14:paraId="035D8C47" w14:textId="77777777" w:rsidR="00DA54FC" w:rsidRPr="00626293" w:rsidRDefault="00DA54FC" w:rsidP="00DB060F">
      <w:pPr>
        <w:rPr>
          <w:rFonts w:asciiTheme="majorEastAsia" w:eastAsiaTheme="majorEastAsia" w:hAnsiTheme="majorEastAsia"/>
        </w:rPr>
      </w:pP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02"/>
      </w:tblGrid>
      <w:tr w:rsidR="00626293" w:rsidRPr="00626293" w14:paraId="20FB87D3" w14:textId="77777777" w:rsidTr="005C354A">
        <w:trPr>
          <w:cantSplit/>
          <w:trHeight w:val="2001"/>
        </w:trPr>
        <w:tc>
          <w:tcPr>
            <w:tcW w:w="9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6DB3A8A" w14:textId="79DF8E89" w:rsidR="005C354A" w:rsidRPr="005C354A" w:rsidRDefault="00301C0A" w:rsidP="005C354A">
            <w:pPr>
              <w:spacing w:beforeLines="50" w:before="180"/>
              <w:ind w:leftChars="122" w:left="256" w:right="374" w:firstLineChars="65" w:firstLine="136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私は、</w:t>
            </w:r>
            <w:r w:rsidR="005C354A" w:rsidRPr="005C354A">
              <w:rPr>
                <w:rFonts w:asciiTheme="majorEastAsia" w:eastAsiaTheme="majorEastAsia" w:hAnsiTheme="majorEastAsia" w:hint="eastAsia"/>
                <w:szCs w:val="21"/>
              </w:rPr>
              <w:t>令和</w:t>
            </w:r>
            <w:r w:rsidR="00491B1C">
              <w:rPr>
                <w:rFonts w:asciiTheme="majorEastAsia" w:eastAsiaTheme="majorEastAsia" w:hAnsiTheme="majorEastAsia" w:hint="eastAsia"/>
                <w:szCs w:val="21"/>
              </w:rPr>
              <w:t>８</w:t>
            </w:r>
            <w:r w:rsidR="005C354A" w:rsidRPr="005C354A">
              <w:rPr>
                <w:rFonts w:asciiTheme="majorEastAsia" w:eastAsiaTheme="majorEastAsia" w:hAnsiTheme="majorEastAsia" w:hint="eastAsia"/>
                <w:szCs w:val="21"/>
              </w:rPr>
              <w:t>年度</w:t>
            </w:r>
            <w:r w:rsidR="00EB5F14">
              <w:rPr>
                <w:rFonts w:asciiTheme="majorEastAsia" w:eastAsiaTheme="majorEastAsia" w:hAnsiTheme="majorEastAsia" w:hint="eastAsia"/>
                <w:szCs w:val="21"/>
              </w:rPr>
              <w:t>採用</w:t>
            </w:r>
            <w:r w:rsidR="000B5244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="00EE0133">
              <w:rPr>
                <w:rFonts w:asciiTheme="majorEastAsia" w:eastAsiaTheme="majorEastAsia" w:hAnsiTheme="majorEastAsia" w:hint="eastAsia"/>
                <w:szCs w:val="21"/>
              </w:rPr>
              <w:t>中央</w:t>
            </w:r>
            <w:r w:rsidR="005C354A" w:rsidRPr="005C354A">
              <w:rPr>
                <w:rFonts w:asciiTheme="majorEastAsia" w:eastAsiaTheme="majorEastAsia" w:hAnsiTheme="majorEastAsia" w:hint="eastAsia"/>
                <w:szCs w:val="21"/>
              </w:rPr>
              <w:t>区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道路等維持補修調査員（</w:t>
            </w:r>
            <w:r w:rsidR="005C354A" w:rsidRPr="005C354A">
              <w:rPr>
                <w:rFonts w:asciiTheme="majorEastAsia" w:eastAsiaTheme="majorEastAsia" w:hAnsiTheme="majorEastAsia" w:hint="eastAsia"/>
                <w:szCs w:val="21"/>
              </w:rPr>
              <w:t>会計年度任用職員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）募集案内の記載内容を了承のうえ、</w:t>
            </w:r>
            <w:r w:rsidR="005C354A" w:rsidRPr="005C354A">
              <w:rPr>
                <w:rFonts w:asciiTheme="majorEastAsia" w:eastAsiaTheme="majorEastAsia" w:hAnsiTheme="majorEastAsia" w:hint="eastAsia"/>
                <w:szCs w:val="21"/>
              </w:rPr>
              <w:t>応募します。</w:t>
            </w:r>
          </w:p>
          <w:p w14:paraId="13618332" w14:textId="77777777" w:rsidR="005C354A" w:rsidRPr="005C354A" w:rsidRDefault="00301C0A" w:rsidP="005C354A">
            <w:pPr>
              <w:ind w:leftChars="122" w:left="256" w:right="374" w:firstLineChars="65" w:firstLine="136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なお、募集案内に掲げている応募資格をすべて満たしており、</w:t>
            </w:r>
            <w:r w:rsidR="005C354A" w:rsidRPr="005C354A">
              <w:rPr>
                <w:rFonts w:asciiTheme="majorEastAsia" w:eastAsiaTheme="majorEastAsia" w:hAnsiTheme="majorEastAsia" w:hint="eastAsia"/>
                <w:szCs w:val="21"/>
              </w:rPr>
              <w:t>この申込書の記載事項はすべて事実と相違ありません。</w:t>
            </w:r>
          </w:p>
          <w:p w14:paraId="1EF2DE72" w14:textId="77777777" w:rsidR="005C354A" w:rsidRPr="005C354A" w:rsidRDefault="005C354A" w:rsidP="005C354A">
            <w:pPr>
              <w:ind w:leftChars="122" w:left="256" w:right="374" w:firstLineChars="65" w:firstLine="136"/>
              <w:rPr>
                <w:rFonts w:asciiTheme="majorEastAsia" w:eastAsiaTheme="majorEastAsia" w:hAnsiTheme="majorEastAsia"/>
                <w:szCs w:val="21"/>
              </w:rPr>
            </w:pPr>
          </w:p>
          <w:p w14:paraId="664C879D" w14:textId="77777777" w:rsidR="00DD77CB" w:rsidRPr="00626293" w:rsidRDefault="005C354A" w:rsidP="005C354A">
            <w:pPr>
              <w:ind w:leftChars="122" w:left="256" w:right="374" w:firstLineChars="65" w:firstLine="136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C354A">
              <w:rPr>
                <w:rFonts w:asciiTheme="majorEastAsia" w:eastAsiaTheme="majorEastAsia" w:hAnsiTheme="majorEastAsia" w:hint="eastAsia"/>
                <w:szCs w:val="21"/>
              </w:rPr>
              <w:t xml:space="preserve">令和　　年　　月　　日　　　　</w:t>
            </w:r>
            <w:r w:rsidRPr="005C354A"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　氏名　　　　　　　　　　　　　　　　　　　　　</w:t>
            </w:r>
          </w:p>
        </w:tc>
      </w:tr>
    </w:tbl>
    <w:p w14:paraId="6C9671CE" w14:textId="77777777" w:rsidR="00DB060F" w:rsidRPr="00626293" w:rsidRDefault="00000E27" w:rsidP="00192A44">
      <w:pPr>
        <w:rPr>
          <w:rFonts w:asciiTheme="majorEastAsia" w:eastAsiaTheme="majorEastAsia" w:hAnsiTheme="majorEastAsia"/>
        </w:rPr>
      </w:pPr>
      <w:r w:rsidRPr="00626293">
        <w:rPr>
          <w:rFonts w:asciiTheme="majorEastAsia" w:eastAsiaTheme="majorEastAsia" w:hAnsiTheme="majorEastAsia"/>
          <w:lang w:eastAsia="zh-TW"/>
        </w:rPr>
        <w:t xml:space="preserve">　※</w:t>
      </w:r>
      <w:r w:rsidRPr="00626293">
        <w:rPr>
          <w:rFonts w:asciiTheme="majorEastAsia" w:eastAsiaTheme="majorEastAsia" w:hAnsiTheme="majorEastAsia" w:hint="eastAsia"/>
        </w:rPr>
        <w:t xml:space="preserve"> すべて本人自筆により記入してください。</w:t>
      </w:r>
    </w:p>
    <w:sectPr w:rsidR="00DB060F" w:rsidRPr="00626293" w:rsidSect="008D1E59">
      <w:pgSz w:w="11906" w:h="16838" w:code="9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AD4C57" w14:textId="77777777" w:rsidR="00A9625F" w:rsidRDefault="00A9625F" w:rsidP="005D4590">
      <w:r>
        <w:separator/>
      </w:r>
    </w:p>
  </w:endnote>
  <w:endnote w:type="continuationSeparator" w:id="0">
    <w:p w14:paraId="15446B83" w14:textId="77777777" w:rsidR="00A9625F" w:rsidRDefault="00A9625F" w:rsidP="005D4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63A00C" w14:textId="77777777" w:rsidR="00A9625F" w:rsidRDefault="00A9625F" w:rsidP="005D4590">
      <w:r>
        <w:separator/>
      </w:r>
    </w:p>
  </w:footnote>
  <w:footnote w:type="continuationSeparator" w:id="0">
    <w:p w14:paraId="4909C5C1" w14:textId="77777777" w:rsidR="00A9625F" w:rsidRDefault="00A9625F" w:rsidP="005D45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A275BF"/>
    <w:multiLevelType w:val="singleLevel"/>
    <w:tmpl w:val="EA3A3D82"/>
    <w:lvl w:ilvl="0">
      <w:start w:val="2"/>
      <w:numFmt w:val="bullet"/>
      <w:lvlText w:val="※"/>
      <w:lvlJc w:val="left"/>
      <w:pPr>
        <w:tabs>
          <w:tab w:val="num" w:pos="630"/>
        </w:tabs>
        <w:ind w:left="630" w:hanging="21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12365A25"/>
    <w:multiLevelType w:val="singleLevel"/>
    <w:tmpl w:val="01463C56"/>
    <w:lvl w:ilvl="0">
      <w:numFmt w:val="bullet"/>
      <w:lvlText w:val="※"/>
      <w:lvlJc w:val="left"/>
      <w:pPr>
        <w:tabs>
          <w:tab w:val="num" w:pos="840"/>
        </w:tabs>
        <w:ind w:left="840" w:hanging="210"/>
      </w:pPr>
      <w:rPr>
        <w:rFonts w:ascii="ＭＳ 明朝" w:eastAsia="ＭＳ 明朝" w:hAnsi="Century" w:hint="eastAsia"/>
      </w:rPr>
    </w:lvl>
  </w:abstractNum>
  <w:num w:numId="1" w16cid:durableId="1123572730">
    <w:abstractNumId w:val="1"/>
  </w:num>
  <w:num w:numId="2" w16cid:durableId="1099132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ctiveWritingStyle w:appName="MSWord" w:lang="ja-JP" w:vendorID="5" w:dllVersion="512" w:checkStyle="1"/>
  <w:activeWritingStyle w:appName="MSWord" w:lang="en-US" w:vendorID="8" w:dllVersion="513" w:checkStyle="1"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42"/>
  <w:displayHorizontalDrawingGridEvery w:val="0"/>
  <w:displayVerticalDrawingGridEvery w:val="2"/>
  <w:characterSpacingControl w:val="compressPunctuation"/>
  <w:hdrShapeDefaults>
    <o:shapedefaults v:ext="edit" spidmax="16385" fillcolor="white">
      <v:fill color="white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51D"/>
    <w:rsid w:val="00000E27"/>
    <w:rsid w:val="0000289C"/>
    <w:rsid w:val="000063B2"/>
    <w:rsid w:val="000710C5"/>
    <w:rsid w:val="00080C6B"/>
    <w:rsid w:val="000A17E3"/>
    <w:rsid w:val="000A4478"/>
    <w:rsid w:val="000A56B9"/>
    <w:rsid w:val="000A7E07"/>
    <w:rsid w:val="000B01F2"/>
    <w:rsid w:val="000B5244"/>
    <w:rsid w:val="000B6532"/>
    <w:rsid w:val="000C6868"/>
    <w:rsid w:val="000E3317"/>
    <w:rsid w:val="000E40D4"/>
    <w:rsid w:val="0011449A"/>
    <w:rsid w:val="00116AC7"/>
    <w:rsid w:val="00121AAF"/>
    <w:rsid w:val="001264E3"/>
    <w:rsid w:val="001271C1"/>
    <w:rsid w:val="001334C7"/>
    <w:rsid w:val="001457F2"/>
    <w:rsid w:val="001547FF"/>
    <w:rsid w:val="00154ACE"/>
    <w:rsid w:val="00173866"/>
    <w:rsid w:val="00184475"/>
    <w:rsid w:val="00185698"/>
    <w:rsid w:val="00192A44"/>
    <w:rsid w:val="001A2B35"/>
    <w:rsid w:val="001A779D"/>
    <w:rsid w:val="001B4233"/>
    <w:rsid w:val="001B6DBC"/>
    <w:rsid w:val="001F1BA6"/>
    <w:rsid w:val="001F6A45"/>
    <w:rsid w:val="00234743"/>
    <w:rsid w:val="002525A3"/>
    <w:rsid w:val="00262ACA"/>
    <w:rsid w:val="00272EBB"/>
    <w:rsid w:val="002733C2"/>
    <w:rsid w:val="00280A4F"/>
    <w:rsid w:val="002869B1"/>
    <w:rsid w:val="002C7FBE"/>
    <w:rsid w:val="002D2FB8"/>
    <w:rsid w:val="00301C0A"/>
    <w:rsid w:val="00327069"/>
    <w:rsid w:val="00374B09"/>
    <w:rsid w:val="00375B94"/>
    <w:rsid w:val="003B09E5"/>
    <w:rsid w:val="003C366C"/>
    <w:rsid w:val="003E68C1"/>
    <w:rsid w:val="00406C85"/>
    <w:rsid w:val="00421541"/>
    <w:rsid w:val="00424A2B"/>
    <w:rsid w:val="0043136F"/>
    <w:rsid w:val="00441E5B"/>
    <w:rsid w:val="00456E6C"/>
    <w:rsid w:val="0046428F"/>
    <w:rsid w:val="00467647"/>
    <w:rsid w:val="00482863"/>
    <w:rsid w:val="00491B1C"/>
    <w:rsid w:val="004B39BB"/>
    <w:rsid w:val="004B7E9D"/>
    <w:rsid w:val="004C4737"/>
    <w:rsid w:val="00502F6E"/>
    <w:rsid w:val="00511757"/>
    <w:rsid w:val="00547234"/>
    <w:rsid w:val="00560229"/>
    <w:rsid w:val="00562531"/>
    <w:rsid w:val="00575946"/>
    <w:rsid w:val="00594FC0"/>
    <w:rsid w:val="00596A21"/>
    <w:rsid w:val="005C354A"/>
    <w:rsid w:val="005D4590"/>
    <w:rsid w:val="005E73F7"/>
    <w:rsid w:val="00606A86"/>
    <w:rsid w:val="00626293"/>
    <w:rsid w:val="006337D0"/>
    <w:rsid w:val="006964F6"/>
    <w:rsid w:val="006B00B4"/>
    <w:rsid w:val="006B0838"/>
    <w:rsid w:val="006C3CEB"/>
    <w:rsid w:val="006D710D"/>
    <w:rsid w:val="006E3B4E"/>
    <w:rsid w:val="006F361A"/>
    <w:rsid w:val="00713F83"/>
    <w:rsid w:val="00725317"/>
    <w:rsid w:val="00730E11"/>
    <w:rsid w:val="00755395"/>
    <w:rsid w:val="0075751C"/>
    <w:rsid w:val="00775B56"/>
    <w:rsid w:val="00777C4E"/>
    <w:rsid w:val="0079589E"/>
    <w:rsid w:val="00797A4D"/>
    <w:rsid w:val="007F7A23"/>
    <w:rsid w:val="00820DCF"/>
    <w:rsid w:val="0082796F"/>
    <w:rsid w:val="008351EF"/>
    <w:rsid w:val="00842043"/>
    <w:rsid w:val="00844448"/>
    <w:rsid w:val="00846AE8"/>
    <w:rsid w:val="00872F8A"/>
    <w:rsid w:val="00877751"/>
    <w:rsid w:val="00891B61"/>
    <w:rsid w:val="008B467F"/>
    <w:rsid w:val="008C5D77"/>
    <w:rsid w:val="008D1E59"/>
    <w:rsid w:val="008E2C6C"/>
    <w:rsid w:val="008F7EC2"/>
    <w:rsid w:val="009112C8"/>
    <w:rsid w:val="00926D59"/>
    <w:rsid w:val="009412B5"/>
    <w:rsid w:val="00953565"/>
    <w:rsid w:val="00955768"/>
    <w:rsid w:val="0096099E"/>
    <w:rsid w:val="0096772D"/>
    <w:rsid w:val="0097474F"/>
    <w:rsid w:val="009923DA"/>
    <w:rsid w:val="009F021E"/>
    <w:rsid w:val="009F2B2A"/>
    <w:rsid w:val="00A01BA2"/>
    <w:rsid w:val="00A05584"/>
    <w:rsid w:val="00A13F6C"/>
    <w:rsid w:val="00A2118B"/>
    <w:rsid w:val="00A22131"/>
    <w:rsid w:val="00A75A2E"/>
    <w:rsid w:val="00A87D04"/>
    <w:rsid w:val="00A93F8A"/>
    <w:rsid w:val="00A9625F"/>
    <w:rsid w:val="00AB0D9C"/>
    <w:rsid w:val="00AB20CC"/>
    <w:rsid w:val="00AC5F18"/>
    <w:rsid w:val="00AF169A"/>
    <w:rsid w:val="00B05042"/>
    <w:rsid w:val="00B06BFC"/>
    <w:rsid w:val="00B10410"/>
    <w:rsid w:val="00B17D79"/>
    <w:rsid w:val="00B21BE8"/>
    <w:rsid w:val="00B345EF"/>
    <w:rsid w:val="00B50579"/>
    <w:rsid w:val="00B55ACA"/>
    <w:rsid w:val="00B70DB6"/>
    <w:rsid w:val="00B71CA8"/>
    <w:rsid w:val="00B8089F"/>
    <w:rsid w:val="00B8313D"/>
    <w:rsid w:val="00B866CD"/>
    <w:rsid w:val="00B92FC1"/>
    <w:rsid w:val="00BA6838"/>
    <w:rsid w:val="00BA7879"/>
    <w:rsid w:val="00BB6377"/>
    <w:rsid w:val="00BC5B8B"/>
    <w:rsid w:val="00C02B9E"/>
    <w:rsid w:val="00C107E0"/>
    <w:rsid w:val="00C36CC4"/>
    <w:rsid w:val="00C37137"/>
    <w:rsid w:val="00C41635"/>
    <w:rsid w:val="00C533FF"/>
    <w:rsid w:val="00C675AA"/>
    <w:rsid w:val="00C71E65"/>
    <w:rsid w:val="00CA0398"/>
    <w:rsid w:val="00CC1528"/>
    <w:rsid w:val="00CF3DCC"/>
    <w:rsid w:val="00D16673"/>
    <w:rsid w:val="00D60859"/>
    <w:rsid w:val="00D73BB9"/>
    <w:rsid w:val="00D9079F"/>
    <w:rsid w:val="00D9140D"/>
    <w:rsid w:val="00D97E88"/>
    <w:rsid w:val="00DA54FC"/>
    <w:rsid w:val="00DB060F"/>
    <w:rsid w:val="00DB551D"/>
    <w:rsid w:val="00DD1F46"/>
    <w:rsid w:val="00DD77CB"/>
    <w:rsid w:val="00DE2EFC"/>
    <w:rsid w:val="00E14060"/>
    <w:rsid w:val="00E43D17"/>
    <w:rsid w:val="00EB5F14"/>
    <w:rsid w:val="00EC19E5"/>
    <w:rsid w:val="00EC7E79"/>
    <w:rsid w:val="00EE0133"/>
    <w:rsid w:val="00EE1136"/>
    <w:rsid w:val="00F05A22"/>
    <w:rsid w:val="00F07A61"/>
    <w:rsid w:val="00F15F53"/>
    <w:rsid w:val="00F31E71"/>
    <w:rsid w:val="00F815C1"/>
    <w:rsid w:val="00F83247"/>
    <w:rsid w:val="00FA2C4F"/>
    <w:rsid w:val="00FC60D4"/>
    <w:rsid w:val="00FC6E84"/>
    <w:rsid w:val="00FD6B80"/>
    <w:rsid w:val="00FF2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 fillcolor="white">
      <v:fill color="white"/>
      <v:textbox inset="0,0,0,0"/>
    </o:shapedefaults>
    <o:shapelayout v:ext="edit">
      <o:idmap v:ext="edit" data="1"/>
    </o:shapelayout>
  </w:shapeDefaults>
  <w:decimalSymbol w:val="."/>
  <w:listSeparator w:val=","/>
  <w14:docId w14:val="347D6B71"/>
  <w15:docId w15:val="{C9A1B507-76EC-450A-B0F5-795883D8C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060F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Pr>
      <w:b/>
    </w:rPr>
  </w:style>
  <w:style w:type="character" w:styleId="a5">
    <w:name w:val="Hyperlink"/>
    <w:basedOn w:val="a0"/>
    <w:rPr>
      <w:color w:val="0000FF"/>
      <w:u w:val="single"/>
    </w:rPr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7">
    <w:name w:val="FollowedHyperlink"/>
    <w:basedOn w:val="a0"/>
    <w:rPr>
      <w:color w:val="800080"/>
      <w:u w:val="single"/>
    </w:rPr>
  </w:style>
  <w:style w:type="table" w:styleId="a8">
    <w:name w:val="Table Grid"/>
    <w:basedOn w:val="a1"/>
    <w:rsid w:val="00280A4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5D459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5D4590"/>
    <w:rPr>
      <w:kern w:val="2"/>
      <w:sz w:val="21"/>
    </w:rPr>
  </w:style>
  <w:style w:type="paragraph" w:styleId="ab">
    <w:name w:val="footer"/>
    <w:basedOn w:val="a"/>
    <w:link w:val="ac"/>
    <w:uiPriority w:val="99"/>
    <w:unhideWhenUsed/>
    <w:rsid w:val="005D459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5D4590"/>
    <w:rPr>
      <w:kern w:val="2"/>
      <w:sz w:val="21"/>
    </w:rPr>
  </w:style>
  <w:style w:type="paragraph" w:styleId="ad">
    <w:name w:val="List Paragraph"/>
    <w:basedOn w:val="a"/>
    <w:uiPriority w:val="34"/>
    <w:qFormat/>
    <w:rsid w:val="00E14060"/>
    <w:pPr>
      <w:ind w:leftChars="400" w:left="840"/>
    </w:pPr>
  </w:style>
  <w:style w:type="character" w:customStyle="1" w:styleId="a4">
    <w:name w:val="日付 (文字)"/>
    <w:basedOn w:val="a0"/>
    <w:link w:val="a3"/>
    <w:rsid w:val="000063B2"/>
    <w:rPr>
      <w:b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97063\AppData\Roaming\Microsoft\Templates\&#23653;&#27508;&#26360;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604481-6C80-4306-BD4D-DEF5330D4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履歴書.dot</Template>
  <TotalTime>0</TotalTime>
  <Pages>2</Pages>
  <Words>771</Words>
  <Characters>441</Characters>
  <Application>Microsoft Office Word</Application>
  <DocSecurity>0</DocSecurity>
  <Lines>23</Lines>
  <Paragraphs>50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履歴書</vt:lpstr>
    </vt:vector>
  </TitlesOfParts>
  <Company>Microsoft Corp.</Company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FINE_User</dc:creator>
  <cp:lastModifiedBy>中村　大夢</cp:lastModifiedBy>
  <cp:revision>3</cp:revision>
  <cp:lastPrinted>2019-12-06T02:54:00Z</cp:lastPrinted>
  <dcterms:created xsi:type="dcterms:W3CDTF">2025-11-27T01:20:00Z</dcterms:created>
  <dcterms:modified xsi:type="dcterms:W3CDTF">2025-12-05T06:16:00Z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TC010570881041</vt:lpwstr>
  </property>
</Properties>
</file>